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22FE9" w14:textId="1A390F50" w:rsidR="00C90AE4" w:rsidRPr="008378DA" w:rsidRDefault="00E01829">
      <w:pPr>
        <w:rPr>
          <w:b/>
          <w:bCs/>
          <w:color w:val="EE0000"/>
        </w:rPr>
      </w:pPr>
      <w:r w:rsidRPr="3434C6D6">
        <w:rPr>
          <w:b/>
          <w:bCs/>
          <w:color w:val="EE0000"/>
        </w:rPr>
        <w:t xml:space="preserve"> </w:t>
      </w:r>
    </w:p>
    <w:p w14:paraId="19CB035E" w14:textId="16756F3A" w:rsidR="3434C6D6" w:rsidRDefault="3434C6D6"/>
    <w:p w14:paraId="7B02FCBA" w14:textId="568D3310" w:rsidR="3434C6D6" w:rsidRDefault="3434C6D6"/>
    <w:p w14:paraId="2133CB93" w14:textId="77777777" w:rsidR="00927E97" w:rsidRDefault="00927E97"/>
    <w:p w14:paraId="66722A8C" w14:textId="77777777" w:rsidR="00927E97" w:rsidRDefault="00927E97"/>
    <w:tbl>
      <w:tblPr>
        <w:tblpPr w:vertAnchor="page" w:horzAnchor="margin" w:tblpY="4537"/>
        <w:tblW w:w="0" w:type="auto"/>
        <w:tblCellMar>
          <w:left w:w="0" w:type="dxa"/>
          <w:right w:w="0" w:type="dxa"/>
        </w:tblCellMar>
        <w:tblLook w:val="04A0" w:firstRow="1" w:lastRow="0" w:firstColumn="1" w:lastColumn="0" w:noHBand="0" w:noVBand="1"/>
      </w:tblPr>
      <w:tblGrid>
        <w:gridCol w:w="4556"/>
        <w:gridCol w:w="2728"/>
        <w:gridCol w:w="1788"/>
      </w:tblGrid>
      <w:tr w:rsidR="00064B05" w:rsidRPr="00356B6C" w14:paraId="4F8C685C" w14:textId="77777777" w:rsidTr="3434C6D6">
        <w:trPr>
          <w:trHeight w:val="885"/>
        </w:trPr>
        <w:tc>
          <w:tcPr>
            <w:tcW w:w="4556" w:type="dxa"/>
          </w:tcPr>
          <w:p w14:paraId="74A4E02C" w14:textId="7D40E334" w:rsidR="00F02F7D" w:rsidRPr="00392AA2" w:rsidRDefault="004B63A0" w:rsidP="00F02F7D">
            <w:pPr>
              <w:spacing w:line="240" w:lineRule="auto"/>
              <w:rPr>
                <w:sz w:val="16"/>
                <w:szCs w:val="16"/>
              </w:rPr>
            </w:pPr>
            <w:r>
              <w:rPr>
                <w:sz w:val="16"/>
                <w:szCs w:val="16"/>
                <w:lang w:val="da-DK"/>
              </w:rPr>
              <w:t>Datatilsynets saks</w:t>
            </w:r>
            <w:r w:rsidR="00F02F7D">
              <w:rPr>
                <w:sz w:val="16"/>
                <w:szCs w:val="16"/>
                <w:lang w:val="da-DK"/>
              </w:rPr>
              <w:t>nr.</w:t>
            </w:r>
            <w:r w:rsidR="00F02F7D" w:rsidRPr="00356B6C">
              <w:rPr>
                <w:sz w:val="16"/>
                <w:szCs w:val="16"/>
                <w:lang w:val="da-DK"/>
              </w:rPr>
              <w:t>:</w:t>
            </w:r>
            <w:r w:rsidR="00F02F7D" w:rsidRPr="00356B6C">
              <w:rPr>
                <w:sz w:val="16"/>
                <w:szCs w:val="16"/>
                <w:lang w:val="da-DK"/>
              </w:rPr>
              <w:br/>
            </w:r>
            <w:sdt>
              <w:sdtPr>
                <w:rPr>
                  <w:sz w:val="16"/>
                  <w:szCs w:val="16"/>
                </w:rPr>
                <w:alias w:val="SakTlg_227__Vsdsas_verdi___1___x"/>
                <w:tag w:val="SakTlg_227__Vsdsas_verdi___1___x"/>
                <w:id w:val="1959994605"/>
                <w:placeholder>
                  <w:docPart w:val="41233FC703AC454B886313E8DE629BE9"/>
                </w:placeholder>
                <w:temporary/>
                <w:dataBinding w:xpath="/document/body/SakTlg_227/table/simplefieldformat/value" w:storeItemID="{5D7412D2-C682-4C7B-9777-92042731F4BF}"/>
                <w:text w:multiLine="1"/>
              </w:sdtPr>
              <w:sdtContent>
                <w:bookmarkStart w:id="0" w:name="SakTlg_227__Vsdsas_verdi___1___x"/>
                <w:r w:rsidR="00134E84">
                  <w:rPr>
                    <w:sz w:val="16"/>
                    <w:szCs w:val="16"/>
                  </w:rPr>
                  <w:t>20/00715</w:t>
                </w:r>
              </w:sdtContent>
            </w:sdt>
            <w:bookmarkEnd w:id="0"/>
          </w:p>
        </w:tc>
        <w:tc>
          <w:tcPr>
            <w:tcW w:w="2728" w:type="dxa"/>
          </w:tcPr>
          <w:p w14:paraId="7438F2B7" w14:textId="729F1545" w:rsidR="00F02F7D" w:rsidRPr="00392AA2" w:rsidRDefault="00F02F7D" w:rsidP="00F02F7D">
            <w:pPr>
              <w:spacing w:line="240" w:lineRule="auto"/>
              <w:rPr>
                <w:sz w:val="16"/>
                <w:szCs w:val="16"/>
              </w:rPr>
            </w:pPr>
            <w:r>
              <w:rPr>
                <w:sz w:val="16"/>
                <w:szCs w:val="16"/>
              </w:rPr>
              <w:t>Vår dato:</w:t>
            </w:r>
            <w:r>
              <w:rPr>
                <w:sz w:val="16"/>
                <w:szCs w:val="16"/>
              </w:rPr>
              <w:br/>
            </w:r>
            <w:bookmarkStart w:id="1" w:name="Sdo_DokDato"/>
            <w:r w:rsidR="00E32D8D">
              <w:rPr>
                <w:sz w:val="16"/>
                <w:szCs w:val="16"/>
              </w:rPr>
              <w:t>2</w:t>
            </w:r>
            <w:r w:rsidR="00B81084">
              <w:rPr>
                <w:sz w:val="16"/>
                <w:szCs w:val="16"/>
              </w:rPr>
              <w:t>2</w:t>
            </w:r>
            <w:r w:rsidR="00134E84">
              <w:rPr>
                <w:sz w:val="16"/>
                <w:szCs w:val="16"/>
              </w:rPr>
              <w:t>.0</w:t>
            </w:r>
            <w:r w:rsidR="00B81084">
              <w:rPr>
                <w:sz w:val="16"/>
                <w:szCs w:val="16"/>
              </w:rPr>
              <w:t>5</w:t>
            </w:r>
            <w:r w:rsidR="00134E84">
              <w:rPr>
                <w:sz w:val="16"/>
                <w:szCs w:val="16"/>
              </w:rPr>
              <w:t>.2026</w:t>
            </w:r>
            <w:bookmarkEnd w:id="1"/>
          </w:p>
        </w:tc>
        <w:tc>
          <w:tcPr>
            <w:tcW w:w="1788" w:type="dxa"/>
          </w:tcPr>
          <w:p w14:paraId="47C444B3" w14:textId="7E888BE5" w:rsidR="00F02F7D" w:rsidRPr="00356B6C" w:rsidRDefault="00F02F7D" w:rsidP="00F02F7D">
            <w:pPr>
              <w:spacing w:line="240" w:lineRule="auto"/>
              <w:rPr>
                <w:sz w:val="16"/>
                <w:szCs w:val="16"/>
                <w:lang w:val="da-DK"/>
              </w:rPr>
            </w:pPr>
            <w:r w:rsidRPr="00356B6C">
              <w:rPr>
                <w:sz w:val="16"/>
                <w:szCs w:val="16"/>
                <w:lang w:val="da-DK"/>
              </w:rPr>
              <w:t>Deres dato:</w:t>
            </w:r>
            <w:r w:rsidRPr="00356B6C">
              <w:rPr>
                <w:sz w:val="16"/>
                <w:szCs w:val="16"/>
                <w:lang w:val="da-DK"/>
              </w:rPr>
              <w:br/>
            </w:r>
          </w:p>
        </w:tc>
      </w:tr>
      <w:tr w:rsidR="00064B05" w:rsidRPr="00393A13" w14:paraId="7E7CD6D6" w14:textId="77777777" w:rsidTr="3434C6D6">
        <w:tc>
          <w:tcPr>
            <w:tcW w:w="4556" w:type="dxa"/>
          </w:tcPr>
          <w:p w14:paraId="10C30A09" w14:textId="77777777" w:rsidR="00F02F7D" w:rsidRPr="00393A13" w:rsidRDefault="00000000" w:rsidP="00F02F7D">
            <w:pPr>
              <w:spacing w:line="240" w:lineRule="auto"/>
              <w:rPr>
                <w:b/>
                <w:bCs/>
                <w:sz w:val="16"/>
                <w:szCs w:val="16"/>
              </w:rPr>
            </w:pPr>
            <w:sdt>
              <w:sdtPr>
                <w:rPr>
                  <w:b/>
                  <w:bCs/>
                  <w:sz w:val="16"/>
                  <w:szCs w:val="16"/>
                </w:rPr>
                <w:alias w:val="Sgr_Beskrivelse"/>
                <w:tag w:val="Sgr_Beskrivelse"/>
                <w:id w:val="-931670193"/>
                <w:placeholder>
                  <w:docPart w:val="41995D3C5C0B41F1A50DCC75D9C1E0E3"/>
                </w:placeholder>
                <w:dataBinding w:xpath="/document/body/Sgr_Beskrivelse" w:storeItemID="{5D7412D2-C682-4C7B-9777-92042731F4BF}"/>
                <w:text/>
              </w:sdtPr>
              <w:sdtContent>
                <w:bookmarkStart w:id="2" w:name="Sgr_Beskrivelse"/>
                <w:r w:rsidR="00F02F7D" w:rsidRPr="00393A13">
                  <w:rPr>
                    <w:b/>
                    <w:bCs/>
                    <w:sz w:val="16"/>
                    <w:szCs w:val="16"/>
                  </w:rPr>
                  <w:t>Unntatt offentlighet</w:t>
                </w:r>
              </w:sdtContent>
            </w:sdt>
            <w:bookmarkEnd w:id="2"/>
          </w:p>
          <w:p w14:paraId="2564B258" w14:textId="77777777" w:rsidR="00F02F7D" w:rsidRPr="00393A13" w:rsidRDefault="00000000" w:rsidP="00F02F7D">
            <w:pPr>
              <w:spacing w:line="240" w:lineRule="auto"/>
              <w:rPr>
                <w:b/>
                <w:bCs/>
                <w:sz w:val="16"/>
                <w:szCs w:val="16"/>
              </w:rPr>
            </w:pPr>
            <w:sdt>
              <w:sdtPr>
                <w:rPr>
                  <w:b/>
                  <w:bCs/>
                  <w:sz w:val="16"/>
                  <w:szCs w:val="16"/>
                </w:rPr>
                <w:alias w:val="Spg_beskrivelse"/>
                <w:tag w:val="Spg_beskrivelse"/>
                <w:id w:val="-2038034163"/>
                <w:placeholder>
                  <w:docPart w:val="474750F900DF47F2BCE617005F3A9EE2"/>
                </w:placeholder>
                <w:dataBinding w:xpath="/document/body/Spg_beskrivelse" w:storeItemID="{5D7412D2-C682-4C7B-9777-92042731F4BF}"/>
                <w:text/>
              </w:sdtPr>
              <w:sdtContent>
                <w:bookmarkStart w:id="3" w:name="Spg_beskrivelse"/>
                <w:proofErr w:type="spellStart"/>
                <w:r w:rsidR="00F02F7D" w:rsidRPr="00393A13">
                  <w:rPr>
                    <w:b/>
                    <w:bCs/>
                    <w:sz w:val="16"/>
                    <w:szCs w:val="16"/>
                  </w:rPr>
                  <w:t>Offl</w:t>
                </w:r>
                <w:proofErr w:type="spellEnd"/>
                <w:r w:rsidR="00F02F7D" w:rsidRPr="00393A13">
                  <w:rPr>
                    <w:b/>
                    <w:bCs/>
                    <w:sz w:val="16"/>
                    <w:szCs w:val="16"/>
                  </w:rPr>
                  <w:t xml:space="preserve">. § 13, jf. </w:t>
                </w:r>
                <w:proofErr w:type="spellStart"/>
                <w:r w:rsidR="00F02F7D" w:rsidRPr="00393A13">
                  <w:rPr>
                    <w:b/>
                    <w:bCs/>
                    <w:sz w:val="16"/>
                    <w:szCs w:val="16"/>
                  </w:rPr>
                  <w:t>popplyl</w:t>
                </w:r>
                <w:proofErr w:type="spellEnd"/>
                <w:r w:rsidR="00F02F7D" w:rsidRPr="00393A13">
                  <w:rPr>
                    <w:b/>
                    <w:bCs/>
                    <w:sz w:val="16"/>
                    <w:szCs w:val="16"/>
                  </w:rPr>
                  <w:t xml:space="preserve">. § 24 (1) og </w:t>
                </w:r>
                <w:proofErr w:type="spellStart"/>
                <w:r w:rsidR="00F02F7D" w:rsidRPr="00393A13">
                  <w:rPr>
                    <w:b/>
                    <w:bCs/>
                    <w:sz w:val="16"/>
                    <w:szCs w:val="16"/>
                  </w:rPr>
                  <w:t>fvl</w:t>
                </w:r>
                <w:proofErr w:type="spellEnd"/>
                <w:r w:rsidR="00F02F7D" w:rsidRPr="00393A13">
                  <w:rPr>
                    <w:b/>
                    <w:bCs/>
                    <w:sz w:val="16"/>
                    <w:szCs w:val="16"/>
                  </w:rPr>
                  <w:t>. § 13</w:t>
                </w:r>
              </w:sdtContent>
            </w:sdt>
            <w:bookmarkEnd w:id="3"/>
          </w:p>
          <w:p w14:paraId="588C6963" w14:textId="3DC02E75" w:rsidR="00F02F7D" w:rsidRPr="00392AA2" w:rsidRDefault="00F02F7D" w:rsidP="00F02F7D">
            <w:pPr>
              <w:spacing w:line="240" w:lineRule="auto"/>
              <w:rPr>
                <w:sz w:val="16"/>
                <w:szCs w:val="16"/>
              </w:rPr>
            </w:pPr>
          </w:p>
        </w:tc>
        <w:tc>
          <w:tcPr>
            <w:tcW w:w="2728" w:type="dxa"/>
          </w:tcPr>
          <w:p w14:paraId="1DB3DE3F" w14:textId="2980A1FE" w:rsidR="00F02F7D" w:rsidRPr="00393A13" w:rsidRDefault="00F02F7D" w:rsidP="00F02F7D">
            <w:pPr>
              <w:spacing w:line="240" w:lineRule="auto"/>
              <w:rPr>
                <w:sz w:val="16"/>
                <w:szCs w:val="16"/>
              </w:rPr>
            </w:pPr>
            <w:r w:rsidRPr="00393A13">
              <w:rPr>
                <w:sz w:val="16"/>
                <w:szCs w:val="16"/>
              </w:rPr>
              <w:t>Vår referanse</w:t>
            </w:r>
            <w:r>
              <w:rPr>
                <w:sz w:val="16"/>
                <w:szCs w:val="16"/>
              </w:rPr>
              <w:t>:</w:t>
            </w:r>
            <w:r w:rsidRPr="00393A13">
              <w:rPr>
                <w:sz w:val="16"/>
                <w:szCs w:val="16"/>
              </w:rPr>
              <w:br/>
            </w:r>
            <w:sdt>
              <w:sdtPr>
                <w:rPr>
                  <w:sz w:val="16"/>
                  <w:szCs w:val="16"/>
                </w:rPr>
                <w:alias w:val="Sas_ArkivSakID"/>
                <w:tag w:val="Sas_ArkivSakID"/>
                <w:id w:val="538709824"/>
                <w:placeholder>
                  <w:docPart w:val="86C0942723854030B0B7FC600AA7B0DD"/>
                </w:placeholder>
                <w:temporary/>
                <w:dataBinding w:xpath="/document/body/Sas_ArkivSakID" w:storeItemID="{5D7412D2-C682-4C7B-9777-92042731F4BF}"/>
                <w:text w:multiLine="1"/>
              </w:sdtPr>
              <w:sdtContent>
                <w:bookmarkStart w:id="4" w:name="Sas_ArkivSakID"/>
                <w:r w:rsidR="00134E84">
                  <w:rPr>
                    <w:sz w:val="16"/>
                    <w:szCs w:val="16"/>
                  </w:rPr>
                  <w:t>25/12977</w:t>
                </w:r>
              </w:sdtContent>
            </w:sdt>
            <w:bookmarkEnd w:id="4"/>
          </w:p>
        </w:tc>
        <w:tc>
          <w:tcPr>
            <w:tcW w:w="1788" w:type="dxa"/>
          </w:tcPr>
          <w:p w14:paraId="1861E437" w14:textId="5B00E4C5" w:rsidR="00F02F7D" w:rsidRPr="00393A13" w:rsidRDefault="00F02F7D" w:rsidP="00F02F7D">
            <w:pPr>
              <w:spacing w:line="240" w:lineRule="auto"/>
              <w:rPr>
                <w:sz w:val="16"/>
                <w:szCs w:val="16"/>
              </w:rPr>
            </w:pPr>
            <w:r w:rsidRPr="00393A13">
              <w:rPr>
                <w:sz w:val="16"/>
                <w:szCs w:val="16"/>
              </w:rPr>
              <w:t>Deres referanse:</w:t>
            </w:r>
            <w:r w:rsidRPr="00393A13">
              <w:rPr>
                <w:sz w:val="16"/>
                <w:szCs w:val="16"/>
              </w:rPr>
              <w:br/>
            </w:r>
          </w:p>
        </w:tc>
      </w:tr>
    </w:tbl>
    <w:p w14:paraId="0C53B719" w14:textId="016DC27B" w:rsidR="008BCE36" w:rsidRDefault="01327D9A" w:rsidP="7E72E35B">
      <w:pPr>
        <w:pStyle w:val="Overskrift1"/>
      </w:pPr>
      <w:bookmarkStart w:id="5" w:name="Sdo_Tittel"/>
      <w:r>
        <w:t>Vedtak i sak PVN-2024-37</w:t>
      </w:r>
      <w:r w:rsidR="1C701A5B">
        <w:t>:</w:t>
      </w:r>
      <w:bookmarkEnd w:id="5"/>
      <w:r w:rsidR="1C701A5B">
        <w:t xml:space="preserve"> </w:t>
      </w:r>
      <w:r w:rsidR="28779C46">
        <w:t>Rettslig grunnlag for kredittvurdering</w:t>
      </w:r>
      <w:r w:rsidR="32295710">
        <w:t xml:space="preserve"> som ledd i forsikringsoppgjør</w:t>
      </w:r>
    </w:p>
    <w:p w14:paraId="5FA6EB0B" w14:textId="55E2393C" w:rsidR="00B83774" w:rsidRPr="00B83774" w:rsidRDefault="003B699A" w:rsidP="00813DFC">
      <w:r>
        <w:t xml:space="preserve">Saken gjelder klage fra </w:t>
      </w:r>
      <w:r w:rsidR="00ED2AD0">
        <w:t>A</w:t>
      </w:r>
      <w:r w:rsidR="00CC21C5">
        <w:t xml:space="preserve"> </w:t>
      </w:r>
      <w:r w:rsidR="00A77838">
        <w:t>på Datatilsynets vedtak 20. august 2024</w:t>
      </w:r>
      <w:r w:rsidR="74C02700">
        <w:t>, hvor det ble lagt til grunn</w:t>
      </w:r>
      <w:r w:rsidR="00007405">
        <w:t xml:space="preserve"> at Best </w:t>
      </w:r>
      <w:proofErr w:type="spellStart"/>
      <w:r w:rsidR="00007405">
        <w:t>Claims</w:t>
      </w:r>
      <w:proofErr w:type="spellEnd"/>
      <w:r w:rsidR="00007405">
        <w:t xml:space="preserve"> AS hadde rettslig grunnlag for å kredittvurdere </w:t>
      </w:r>
      <w:r w:rsidR="00ED2AD0">
        <w:t>A</w:t>
      </w:r>
      <w:r w:rsidR="00007405">
        <w:t xml:space="preserve"> i forbindelse med behandlingen av hans forsikringsoppgjør, jf. personvernforordningen artikkel 6 nr. 1 bokstav </w:t>
      </w:r>
      <w:r w:rsidR="00E4362C">
        <w:t>c</w:t>
      </w:r>
      <w:r w:rsidR="00007405">
        <w:t xml:space="preserve"> (</w:t>
      </w:r>
      <w:r w:rsidR="00A078FA">
        <w:t>rettslig forpliktelse</w:t>
      </w:r>
      <w:r w:rsidR="00007405">
        <w:t>).</w:t>
      </w:r>
    </w:p>
    <w:p w14:paraId="63643D83" w14:textId="2462E299" w:rsidR="00134E84" w:rsidRPr="00F81EAB" w:rsidRDefault="008BCE36" w:rsidP="7E72E35B">
      <w:pPr>
        <w:pStyle w:val="Overskrift2"/>
        <w:numPr>
          <w:ilvl w:val="0"/>
          <w:numId w:val="4"/>
        </w:numPr>
        <w:rPr>
          <w:sz w:val="24"/>
          <w:szCs w:val="24"/>
        </w:rPr>
      </w:pPr>
      <w:r w:rsidRPr="7E72E35B">
        <w:rPr>
          <w:sz w:val="24"/>
          <w:szCs w:val="24"/>
        </w:rPr>
        <w:t>Saken</w:t>
      </w:r>
      <w:r w:rsidR="01B0AEA1" w:rsidRPr="7E72E35B">
        <w:rPr>
          <w:sz w:val="24"/>
          <w:szCs w:val="24"/>
        </w:rPr>
        <w:t>s bakgrunn</w:t>
      </w:r>
    </w:p>
    <w:p w14:paraId="24812D6B" w14:textId="1A68943C" w:rsidR="001E5E6C" w:rsidRDefault="00ED2AD0" w:rsidP="0ADC412A">
      <w:pPr>
        <w:spacing w:after="0"/>
      </w:pPr>
      <w:r>
        <w:t>A</w:t>
      </w:r>
      <w:r w:rsidR="00C91A21">
        <w:t xml:space="preserve"> </w:t>
      </w:r>
      <w:r w:rsidR="00134E84">
        <w:t xml:space="preserve">kontaktet Datatilsynet </w:t>
      </w:r>
      <w:r w:rsidR="00C91A21">
        <w:t>22. februar 2023</w:t>
      </w:r>
      <w:r w:rsidR="00134E84">
        <w:t xml:space="preserve">. </w:t>
      </w:r>
      <w:r w:rsidR="00966F19">
        <w:t xml:space="preserve">Bakgrunnen for henvendelsen var at </w:t>
      </w:r>
      <w:r w:rsidR="008D3E9E">
        <w:t>Best Claims AS</w:t>
      </w:r>
      <w:r w:rsidR="00966F19">
        <w:t> </w:t>
      </w:r>
      <w:r w:rsidR="03C9EC52">
        <w:t xml:space="preserve">9. februar 2023 </w:t>
      </w:r>
      <w:r w:rsidR="00966F19">
        <w:t>kredittvurderte </w:t>
      </w:r>
      <w:r w:rsidR="008D3E9E">
        <w:t>ham</w:t>
      </w:r>
      <w:r w:rsidR="003902DD">
        <w:t xml:space="preserve"> </w:t>
      </w:r>
      <w:r w:rsidR="00966F19">
        <w:t>hos kreditt</w:t>
      </w:r>
      <w:r w:rsidR="00705CD1">
        <w:t xml:space="preserve">opplysningsselskapet </w:t>
      </w:r>
      <w:r w:rsidR="003902DD">
        <w:t>Experian</w:t>
      </w:r>
      <w:r w:rsidR="00966F19">
        <w:t xml:space="preserve"> AS.</w:t>
      </w:r>
    </w:p>
    <w:p w14:paraId="77995C98" w14:textId="376B5286" w:rsidR="00952D2B" w:rsidRDefault="00952D2B" w:rsidP="00FF5DFB">
      <w:pPr>
        <w:spacing w:after="0"/>
      </w:pPr>
    </w:p>
    <w:p w14:paraId="26470D3C" w14:textId="47109FEC" w:rsidR="008E4D40" w:rsidRPr="008E4D40" w:rsidRDefault="00ED2AD0" w:rsidP="7E72E35B">
      <w:pPr>
        <w:spacing w:after="0"/>
      </w:pPr>
      <w:r>
        <w:t>A</w:t>
      </w:r>
      <w:r w:rsidR="04689900">
        <w:t xml:space="preserve"> opplyste </w:t>
      </w:r>
      <w:r w:rsidR="6EDCB82C">
        <w:t xml:space="preserve">til Datatilsynet </w:t>
      </w:r>
      <w:r w:rsidR="04689900">
        <w:t>at han ikke hadde et kundeforhold til Best Claims AS</w:t>
      </w:r>
      <w:r w:rsidR="59C11FF6">
        <w:t>. Han hadde</w:t>
      </w:r>
      <w:r w:rsidR="0C211ECB">
        <w:t xml:space="preserve"> </w:t>
      </w:r>
      <w:r w:rsidR="59C11FF6">
        <w:t xml:space="preserve">båtforsikring </w:t>
      </w:r>
      <w:r w:rsidR="2DEAFDA6">
        <w:t xml:space="preserve">hos </w:t>
      </w:r>
      <w:r w:rsidR="59C11FF6">
        <w:t>Marit</w:t>
      </w:r>
      <w:r w:rsidR="2DEAFDA6">
        <w:t xml:space="preserve">im </w:t>
      </w:r>
      <w:r w:rsidR="59C11FF6">
        <w:t xml:space="preserve">Forsikring AS, </w:t>
      </w:r>
      <w:r w:rsidR="6DFAEAA4">
        <w:t>som er</w:t>
      </w:r>
      <w:r w:rsidR="299819E4">
        <w:t xml:space="preserve"> norsk forsikringsagent for det tyske </w:t>
      </w:r>
      <w:r w:rsidR="00BE4DCA">
        <w:t xml:space="preserve">forsikringsselskapet </w:t>
      </w:r>
      <w:r w:rsidR="299819E4">
        <w:t>Allianz Global Corporate &amp; Speciality SE</w:t>
      </w:r>
      <w:r w:rsidR="000B5819">
        <w:t xml:space="preserve"> («Allianz»)</w:t>
      </w:r>
      <w:r w:rsidR="009A224C">
        <w:t xml:space="preserve">. </w:t>
      </w:r>
      <w:r w:rsidR="17D91CB5">
        <w:t xml:space="preserve">Forsikringsobjektet, </w:t>
      </w:r>
      <w:r w:rsidR="755F0C09">
        <w:t xml:space="preserve">som var </w:t>
      </w:r>
      <w:r w:rsidR="6DFAEAA4">
        <w:t>en s</w:t>
      </w:r>
      <w:r w:rsidR="17D91CB5">
        <w:t>eilbåt, havarerte i</w:t>
      </w:r>
      <w:r w:rsidR="5104A258">
        <w:t xml:space="preserve"> </w:t>
      </w:r>
      <w:r w:rsidR="00F3790D">
        <w:t>[…]</w:t>
      </w:r>
      <w:r w:rsidR="17D91CB5">
        <w:t>,</w:t>
      </w:r>
      <w:r w:rsidR="0C6B5A42">
        <w:t xml:space="preserve"> </w:t>
      </w:r>
      <w:r w:rsidR="17D91CB5">
        <w:t xml:space="preserve">og ble </w:t>
      </w:r>
      <w:r w:rsidR="0E829D74">
        <w:t xml:space="preserve">senere </w:t>
      </w:r>
      <w:r w:rsidR="17D91CB5">
        <w:t xml:space="preserve">kondemnert. </w:t>
      </w:r>
      <w:r>
        <w:t>A</w:t>
      </w:r>
      <w:r w:rsidR="6789CDC6">
        <w:t xml:space="preserve"> hadde imidlertid vært i kontakt med Best Claims AS </w:t>
      </w:r>
      <w:r w:rsidR="4F819E42">
        <w:t xml:space="preserve">da </w:t>
      </w:r>
      <w:r w:rsidR="6789CDC6">
        <w:t>dette selskapet behandlet hans forsikringskrav</w:t>
      </w:r>
      <w:r w:rsidR="001412D6">
        <w:t xml:space="preserve">. </w:t>
      </w:r>
      <w:r w:rsidR="17D91CB5">
        <w:t xml:space="preserve">Best Claims AS </w:t>
      </w:r>
      <w:r w:rsidR="000F6D24">
        <w:t>hadde fått</w:t>
      </w:r>
      <w:r w:rsidR="17D91CB5">
        <w:t xml:space="preserve"> i oppdrag</w:t>
      </w:r>
      <w:r w:rsidR="00A179A3">
        <w:t xml:space="preserve"> </w:t>
      </w:r>
      <w:r w:rsidR="48E780AF">
        <w:t>fra Allianz</w:t>
      </w:r>
      <w:r w:rsidR="00A179A3">
        <w:t xml:space="preserve"> </w:t>
      </w:r>
      <w:r w:rsidR="17D91CB5">
        <w:t>å overta behandlingen av forsikringsoppgjøret.</w:t>
      </w:r>
    </w:p>
    <w:p w14:paraId="526D722F" w14:textId="77777777" w:rsidR="0015680C" w:rsidRDefault="0015680C" w:rsidP="00134E84">
      <w:pPr>
        <w:spacing w:after="0"/>
      </w:pPr>
    </w:p>
    <w:p w14:paraId="0864063B" w14:textId="4FBB691D" w:rsidR="00134E84" w:rsidRPr="009331A8" w:rsidRDefault="7B20E5C9" w:rsidP="00134E84">
      <w:pPr>
        <w:spacing w:after="0"/>
      </w:pPr>
      <w:r>
        <w:t xml:space="preserve">Etter å ha sendt brev til Best </w:t>
      </w:r>
      <w:proofErr w:type="spellStart"/>
      <w:r>
        <w:t>Claims</w:t>
      </w:r>
      <w:proofErr w:type="spellEnd"/>
      <w:r>
        <w:t xml:space="preserve"> AS der Datatilsynet informerte om hvilke plikter selskapet har ved innhenting av </w:t>
      </w:r>
      <w:r w:rsidR="5F6D2449">
        <w:t xml:space="preserve">en </w:t>
      </w:r>
      <w:r>
        <w:t xml:space="preserve">kredittvurdering, </w:t>
      </w:r>
      <w:r w:rsidR="600B6ED9">
        <w:t xml:space="preserve">ble </w:t>
      </w:r>
      <w:r w:rsidR="51E75230">
        <w:t xml:space="preserve">saken </w:t>
      </w:r>
      <w:r w:rsidR="57C1FAB3">
        <w:t>avsluttet</w:t>
      </w:r>
      <w:r w:rsidR="008B7FC0">
        <w:t xml:space="preserve"> </w:t>
      </w:r>
      <w:r w:rsidR="51E75230">
        <w:t>14. september 2023</w:t>
      </w:r>
      <w:r w:rsidR="73B124C6">
        <w:t>.</w:t>
      </w:r>
      <w:r w:rsidR="12A680CC">
        <w:t xml:space="preserve"> </w:t>
      </w:r>
    </w:p>
    <w:p w14:paraId="51BA2E6C" w14:textId="77777777" w:rsidR="002753C9" w:rsidRDefault="002753C9" w:rsidP="00E24FFA">
      <w:pPr>
        <w:spacing w:after="0"/>
      </w:pPr>
    </w:p>
    <w:p w14:paraId="3B996A95" w14:textId="7CC0B70A" w:rsidR="00134E84" w:rsidRPr="009331A8" w:rsidRDefault="00ED2AD0" w:rsidP="00134E84">
      <w:pPr>
        <w:spacing w:after="0"/>
      </w:pPr>
      <w:r>
        <w:t>A</w:t>
      </w:r>
      <w:r w:rsidR="7A166BA2">
        <w:t xml:space="preserve"> </w:t>
      </w:r>
      <w:r w:rsidR="53FEE638">
        <w:t xml:space="preserve">klaget </w:t>
      </w:r>
      <w:r w:rsidR="447A53EB">
        <w:t>til</w:t>
      </w:r>
      <w:r w:rsidR="53FEE638">
        <w:t xml:space="preserve"> Datatilsynet </w:t>
      </w:r>
      <w:r w:rsidR="6CFD6D90">
        <w:t>20. september 2023</w:t>
      </w:r>
      <w:r w:rsidR="53FEE638">
        <w:t xml:space="preserve">. </w:t>
      </w:r>
      <w:r w:rsidR="6CFD6D90">
        <w:t xml:space="preserve">Datatilsynet </w:t>
      </w:r>
      <w:r w:rsidR="53FEE638">
        <w:t xml:space="preserve">opphevet vedtaket </w:t>
      </w:r>
      <w:r w:rsidR="7CDAF9C6">
        <w:t>21. desember 2023</w:t>
      </w:r>
      <w:r w:rsidR="3BAB0B2F">
        <w:t xml:space="preserve">, og ba </w:t>
      </w:r>
      <w:r w:rsidR="1C8E7A27">
        <w:t xml:space="preserve">deretter </w:t>
      </w:r>
      <w:r w:rsidR="3BAB0B2F">
        <w:t xml:space="preserve">Best </w:t>
      </w:r>
      <w:proofErr w:type="spellStart"/>
      <w:r w:rsidR="3BAB0B2F">
        <w:t>Claims</w:t>
      </w:r>
      <w:proofErr w:type="spellEnd"/>
      <w:r w:rsidR="3BAB0B2F">
        <w:t xml:space="preserve"> AS </w:t>
      </w:r>
      <w:r w:rsidR="38222A70">
        <w:t xml:space="preserve">bl.a. </w:t>
      </w:r>
      <w:r w:rsidR="149A0E41">
        <w:t xml:space="preserve">om å </w:t>
      </w:r>
      <w:r w:rsidR="3BAB0B2F">
        <w:t>redegjøre</w:t>
      </w:r>
      <w:r w:rsidR="7C09F434">
        <w:t xml:space="preserve"> for</w:t>
      </w:r>
      <w:r w:rsidR="3BAB0B2F">
        <w:t xml:space="preserve"> </w:t>
      </w:r>
      <w:r w:rsidR="3B7AA0D9">
        <w:t xml:space="preserve">hvorfor </w:t>
      </w:r>
      <w:r>
        <w:t>A</w:t>
      </w:r>
      <w:r w:rsidR="05646BCF">
        <w:t xml:space="preserve"> ble kredittvurdert og</w:t>
      </w:r>
      <w:r w:rsidR="149A0E41">
        <w:t xml:space="preserve"> </w:t>
      </w:r>
      <w:r w:rsidR="0ED2F8AD">
        <w:t>hva som var det</w:t>
      </w:r>
      <w:r w:rsidR="769752A5">
        <w:t xml:space="preserve"> rettslige grunnlaget for kredittvurderingen</w:t>
      </w:r>
      <w:r w:rsidR="3BB16F99">
        <w:t xml:space="preserve">. Best </w:t>
      </w:r>
      <w:proofErr w:type="spellStart"/>
      <w:r w:rsidR="3BB16F99">
        <w:t>Claims</w:t>
      </w:r>
      <w:proofErr w:type="spellEnd"/>
      <w:r w:rsidR="3BB16F99">
        <w:t xml:space="preserve"> AS redegjorde for saken i brev til Datatilsynet 15. januar 2024</w:t>
      </w:r>
      <w:r w:rsidR="3CEF8D3E">
        <w:t xml:space="preserve">. </w:t>
      </w:r>
    </w:p>
    <w:p w14:paraId="60F1CD25" w14:textId="66021E91" w:rsidR="3E04F437" w:rsidRDefault="3E04F437" w:rsidP="3E04F437">
      <w:pPr>
        <w:spacing w:after="0"/>
      </w:pPr>
    </w:p>
    <w:p w14:paraId="525DE5C9" w14:textId="0628B048" w:rsidR="00134E84" w:rsidRDefault="4812CB5E" w:rsidP="004C07E5">
      <w:pPr>
        <w:spacing w:after="0"/>
      </w:pPr>
      <w:r>
        <w:t>I vedtak 20. august 202</w:t>
      </w:r>
      <w:r w:rsidR="5AEA0854">
        <w:t>4</w:t>
      </w:r>
      <w:r>
        <w:t xml:space="preserve"> la Datatilsynet til grunn at Best </w:t>
      </w:r>
      <w:proofErr w:type="spellStart"/>
      <w:r>
        <w:t>Claims</w:t>
      </w:r>
      <w:proofErr w:type="spellEnd"/>
      <w:r>
        <w:t xml:space="preserve"> </w:t>
      </w:r>
      <w:r w:rsidR="4BD822B5">
        <w:t>AS</w:t>
      </w:r>
      <w:r w:rsidR="223A27D6">
        <w:t xml:space="preserve">, </w:t>
      </w:r>
      <w:r w:rsidR="257635C1">
        <w:t xml:space="preserve">som ble ansett for å være </w:t>
      </w:r>
      <w:r w:rsidR="223A27D6">
        <w:t xml:space="preserve">databehandler for </w:t>
      </w:r>
      <w:r w:rsidR="0A821985">
        <w:t>Maritim Forsikring AS,</w:t>
      </w:r>
      <w:r w:rsidR="4BD822B5">
        <w:t xml:space="preserve"> </w:t>
      </w:r>
      <w:r>
        <w:t xml:space="preserve">hadde rettslig grunnlag for </w:t>
      </w:r>
      <w:r w:rsidR="7794F29E">
        <w:t>å kred</w:t>
      </w:r>
      <w:r w:rsidR="0A821985">
        <w:t>itt</w:t>
      </w:r>
      <w:r w:rsidR="7794F29E">
        <w:t xml:space="preserve">vurdere </w:t>
      </w:r>
      <w:r w:rsidR="00ED2AD0">
        <w:t>A</w:t>
      </w:r>
      <w:r w:rsidR="7794F29E">
        <w:t xml:space="preserve"> i forbindelse med behandlingen av </w:t>
      </w:r>
      <w:r w:rsidR="00ED2AD0">
        <w:t>A</w:t>
      </w:r>
      <w:r w:rsidR="7794F29E">
        <w:t xml:space="preserve">s forsikringsoppgjør, jf. </w:t>
      </w:r>
      <w:r w:rsidR="0D51DF72">
        <w:t xml:space="preserve">personvernforordningen artikkel 6 nr. </w:t>
      </w:r>
      <w:r w:rsidR="1E7FC882">
        <w:t>1 bokstav c (rettslig forpliktelse)</w:t>
      </w:r>
      <w:r w:rsidR="37AFB435">
        <w:t>.</w:t>
      </w:r>
      <w:r w:rsidR="2BC62AB4">
        <w:t xml:space="preserve"> </w:t>
      </w:r>
      <w:r w:rsidR="00D81448">
        <w:t>Da</w:t>
      </w:r>
      <w:r w:rsidR="2BC62AB4">
        <w:t>tatilsynet</w:t>
      </w:r>
      <w:r w:rsidR="37AFB435">
        <w:t xml:space="preserve"> </w:t>
      </w:r>
      <w:r w:rsidR="191BAE3C">
        <w:t xml:space="preserve">viste til at det forelå supplerende rettsgrunnlag i hvitvaskingsloven og </w:t>
      </w:r>
      <w:r w:rsidR="0A9EDEDB">
        <w:t>hvitvaskings</w:t>
      </w:r>
      <w:r w:rsidR="191BAE3C">
        <w:t xml:space="preserve">forskriften, </w:t>
      </w:r>
      <w:r w:rsidR="73E4F4E4">
        <w:t xml:space="preserve">og </w:t>
      </w:r>
      <w:r w:rsidR="191BAE3C">
        <w:t>d</w:t>
      </w:r>
      <w:r w:rsidR="37AFB435">
        <w:t xml:space="preserve">et ble også vist til </w:t>
      </w:r>
      <w:r w:rsidR="2C98F254">
        <w:t xml:space="preserve">rapporteringsplikten i </w:t>
      </w:r>
      <w:r w:rsidR="3C567432">
        <w:t>hvitvaskingsloven</w:t>
      </w:r>
      <w:r w:rsidR="2C98F254">
        <w:t xml:space="preserve"> § 4 første ledd bokstav </w:t>
      </w:r>
      <w:r w:rsidR="36B30877">
        <w:t>k</w:t>
      </w:r>
      <w:r w:rsidR="12455D3F">
        <w:t>.</w:t>
      </w:r>
    </w:p>
    <w:p w14:paraId="6BFD9765" w14:textId="77777777" w:rsidR="004C07E5" w:rsidRDefault="004C07E5" w:rsidP="004C07E5">
      <w:pPr>
        <w:spacing w:after="0"/>
      </w:pPr>
    </w:p>
    <w:p w14:paraId="3404A75A" w14:textId="20C71E63" w:rsidR="00134E84" w:rsidRDefault="00ED2AD0" w:rsidP="00134E84">
      <w:pPr>
        <w:spacing w:after="0"/>
      </w:pPr>
      <w:r>
        <w:lastRenderedPageBreak/>
        <w:t>A</w:t>
      </w:r>
      <w:r w:rsidR="00134E84">
        <w:t xml:space="preserve"> klaget rettidig på vedtaket </w:t>
      </w:r>
      <w:r w:rsidR="00702046">
        <w:t>9</w:t>
      </w:r>
      <w:r w:rsidR="00134E84">
        <w:t xml:space="preserve">. september 2024. Datatilsynet behandlet klagen og opprettholdt sin avgjørelse. Saken ble oversendt til Personvernnemnda ved brev </w:t>
      </w:r>
      <w:r w:rsidR="00225562">
        <w:t>28</w:t>
      </w:r>
      <w:r w:rsidR="00134E84">
        <w:t xml:space="preserve">. </w:t>
      </w:r>
      <w:r w:rsidR="00225562">
        <w:t xml:space="preserve">oktober </w:t>
      </w:r>
      <w:r w:rsidR="00134E84">
        <w:t>2024. Partene ble orientert om saken i brev fra nemnda, og fikk anledning til å komme med kommentarer. Ingen av partene har gitt ytterligere kommentarer.</w:t>
      </w:r>
    </w:p>
    <w:p w14:paraId="00D5EA6B" w14:textId="77777777" w:rsidR="000357B9" w:rsidRDefault="000357B9" w:rsidP="00134E84">
      <w:pPr>
        <w:spacing w:after="0"/>
      </w:pPr>
    </w:p>
    <w:p w14:paraId="22429BF3" w14:textId="44B794AD" w:rsidR="00701829" w:rsidRDefault="00A601DD" w:rsidP="0ADC412A">
      <w:pPr>
        <w:spacing w:after="0"/>
      </w:pPr>
      <w:r>
        <w:t xml:space="preserve">I brev </w:t>
      </w:r>
      <w:r w:rsidR="002F06B3">
        <w:t xml:space="preserve">26. februar 2026 </w:t>
      </w:r>
      <w:r w:rsidR="00E65E05">
        <w:t>ba n</w:t>
      </w:r>
      <w:r w:rsidR="000357B9">
        <w:t xml:space="preserve">emnda </w:t>
      </w:r>
      <w:r>
        <w:t xml:space="preserve">Best </w:t>
      </w:r>
      <w:proofErr w:type="spellStart"/>
      <w:r>
        <w:t>Claims</w:t>
      </w:r>
      <w:proofErr w:type="spellEnd"/>
      <w:r>
        <w:t xml:space="preserve"> </w:t>
      </w:r>
      <w:r w:rsidR="16DA3373">
        <w:t xml:space="preserve">AS </w:t>
      </w:r>
      <w:r>
        <w:t xml:space="preserve">om å redegjøre for </w:t>
      </w:r>
      <w:r w:rsidR="00A04DF1">
        <w:t>flere forhold knyttet til behandling</w:t>
      </w:r>
      <w:r w:rsidR="7C7FEF41">
        <w:t>en</w:t>
      </w:r>
      <w:r w:rsidR="00A04DF1">
        <w:t xml:space="preserve"> av skadeoppgjøret</w:t>
      </w:r>
      <w:r w:rsidR="008B61F1">
        <w:t>, herunder hvem som er behandlingsansvarlig og databehandler, og</w:t>
      </w:r>
      <w:r w:rsidR="00893045">
        <w:t xml:space="preserve"> hvilke konkrete vurderinger som ble foretatt om</w:t>
      </w:r>
      <w:r w:rsidR="00DF0D15">
        <w:t xml:space="preserve"> </w:t>
      </w:r>
      <w:r w:rsidR="371414AC">
        <w:t xml:space="preserve">behovet for </w:t>
      </w:r>
      <w:r w:rsidR="00DF0D15">
        <w:t>kredittvurderingen</w:t>
      </w:r>
      <w:r w:rsidR="57BFC9AC">
        <w:t>.</w:t>
      </w:r>
      <w:r w:rsidR="00DF0D15">
        <w:t xml:space="preserve"> </w:t>
      </w:r>
      <w:r w:rsidR="06DED5DE">
        <w:t xml:space="preserve">Best </w:t>
      </w:r>
      <w:proofErr w:type="spellStart"/>
      <w:r w:rsidR="06DED5DE">
        <w:t>Claims</w:t>
      </w:r>
      <w:proofErr w:type="spellEnd"/>
      <w:r w:rsidR="06DED5DE">
        <w:t xml:space="preserve"> </w:t>
      </w:r>
      <w:r w:rsidR="603908DE">
        <w:t xml:space="preserve">AS </w:t>
      </w:r>
      <w:r w:rsidR="06DED5DE">
        <w:t xml:space="preserve">besvarte spørsmålene i brev </w:t>
      </w:r>
      <w:r w:rsidR="43E20ECF">
        <w:t>12. mars 2026.</w:t>
      </w:r>
      <w:r w:rsidR="7D8A87F4">
        <w:t xml:space="preserve"> </w:t>
      </w:r>
    </w:p>
    <w:p w14:paraId="6BB26B52" w14:textId="77777777" w:rsidR="002B317F" w:rsidRDefault="002B317F" w:rsidP="00701829">
      <w:pPr>
        <w:spacing w:after="0"/>
      </w:pPr>
    </w:p>
    <w:p w14:paraId="58577200" w14:textId="704F566F" w:rsidR="00D743DE" w:rsidRDefault="00446F5C" w:rsidP="0ADC412A">
      <w:pPr>
        <w:spacing w:after="0"/>
      </w:pPr>
      <w:r>
        <w:t xml:space="preserve">Nemnda ba </w:t>
      </w:r>
      <w:r w:rsidR="001E4E37">
        <w:t xml:space="preserve">Best </w:t>
      </w:r>
      <w:proofErr w:type="spellStart"/>
      <w:r w:rsidR="001E4E37">
        <w:t>Claims</w:t>
      </w:r>
      <w:proofErr w:type="spellEnd"/>
      <w:r w:rsidR="001E4E37">
        <w:t xml:space="preserve"> </w:t>
      </w:r>
      <w:r w:rsidR="002F0E6A">
        <w:t xml:space="preserve">AS </w:t>
      </w:r>
      <w:r w:rsidR="001E4E37">
        <w:t>13. mars 202</w:t>
      </w:r>
      <w:r w:rsidR="00304FDA">
        <w:t>6</w:t>
      </w:r>
      <w:r w:rsidR="001E4E37">
        <w:t xml:space="preserve"> o</w:t>
      </w:r>
      <w:r w:rsidR="00445F49">
        <w:t xml:space="preserve">m </w:t>
      </w:r>
      <w:r w:rsidR="41E7DB51">
        <w:t>enkelte ytterligere opplysninger i saken</w:t>
      </w:r>
      <w:r w:rsidR="00F87818">
        <w:t xml:space="preserve">. </w:t>
      </w:r>
      <w:r w:rsidR="00D743DE">
        <w:t xml:space="preserve">Best </w:t>
      </w:r>
      <w:proofErr w:type="spellStart"/>
      <w:r w:rsidR="00D743DE">
        <w:t>Claims</w:t>
      </w:r>
      <w:proofErr w:type="spellEnd"/>
      <w:r w:rsidR="00D743DE">
        <w:t xml:space="preserve"> AS </w:t>
      </w:r>
      <w:r w:rsidR="289C48B0">
        <w:t>besvarte spørsmålene</w:t>
      </w:r>
      <w:r w:rsidR="00D743DE">
        <w:t xml:space="preserve"> i brev 18. mars 2026.</w:t>
      </w:r>
    </w:p>
    <w:p w14:paraId="0B74AB7A" w14:textId="2DBD5C1E" w:rsidR="002B317F" w:rsidRDefault="002B317F" w:rsidP="00701829">
      <w:pPr>
        <w:spacing w:after="0"/>
      </w:pPr>
    </w:p>
    <w:p w14:paraId="3C4637FE" w14:textId="713A5651" w:rsidR="00134E84" w:rsidRPr="009331A8" w:rsidRDefault="7C178A1C" w:rsidP="00134E84">
      <w:pPr>
        <w:spacing w:after="0"/>
      </w:pPr>
      <w:r>
        <w:t>Saken ble behandlet i nemndas møte</w:t>
      </w:r>
      <w:r w:rsidR="7BA17AD3">
        <w:t>r</w:t>
      </w:r>
      <w:r>
        <w:t xml:space="preserve"> </w:t>
      </w:r>
      <w:r w:rsidR="663DB9B1">
        <w:t>23</w:t>
      </w:r>
      <w:r>
        <w:t>. f</w:t>
      </w:r>
      <w:r w:rsidR="663DB9B1">
        <w:t>ebruar</w:t>
      </w:r>
      <w:r w:rsidR="5BAE3012">
        <w:t xml:space="preserve"> 2026</w:t>
      </w:r>
      <w:r w:rsidR="5197ADDA">
        <w:t>,</w:t>
      </w:r>
      <w:r w:rsidR="7AB578E9">
        <w:t xml:space="preserve"> </w:t>
      </w:r>
      <w:r w:rsidR="413A02A4">
        <w:t xml:space="preserve">23. mars </w:t>
      </w:r>
      <w:r w:rsidR="77A4B689">
        <w:t xml:space="preserve">2026 </w:t>
      </w:r>
      <w:r w:rsidR="0FC615D4">
        <w:t>og 20. april 2026</w:t>
      </w:r>
      <w:r>
        <w:t xml:space="preserve">. Personvernnemnda hadde følgende sammensetning: Marius </w:t>
      </w:r>
      <w:proofErr w:type="spellStart"/>
      <w:r>
        <w:t>Stub</w:t>
      </w:r>
      <w:proofErr w:type="spellEnd"/>
      <w:r>
        <w:t xml:space="preserve"> (leder), Ruth Louise </w:t>
      </w:r>
      <w:proofErr w:type="spellStart"/>
      <w:r>
        <w:t>Osborg</w:t>
      </w:r>
      <w:proofErr w:type="spellEnd"/>
      <w:r>
        <w:t xml:space="preserve"> (nestleder), Morten Goodwin, Malin Tønseth, Malgorzata Agnieszka </w:t>
      </w:r>
      <w:proofErr w:type="spellStart"/>
      <w:r>
        <w:t>Cyndecka</w:t>
      </w:r>
      <w:proofErr w:type="spellEnd"/>
      <w:r>
        <w:t xml:space="preserve">, Heri </w:t>
      </w:r>
      <w:proofErr w:type="spellStart"/>
      <w:r>
        <w:t>Ramampiaro</w:t>
      </w:r>
      <w:proofErr w:type="spellEnd"/>
      <w:r>
        <w:t xml:space="preserve"> og Bjørn Aslak Juliussen. Fra nemndas sekretariat var fagdirektør Anette Klem Funderud og førstekonsulent </w:t>
      </w:r>
      <w:proofErr w:type="spellStart"/>
      <w:r>
        <w:t>Soz</w:t>
      </w:r>
      <w:proofErr w:type="spellEnd"/>
      <w:r>
        <w:t xml:space="preserve"> Abdul-Rahman til stede.</w:t>
      </w:r>
    </w:p>
    <w:p w14:paraId="6CDEEFC0" w14:textId="77777777" w:rsidR="00134E84" w:rsidRPr="009331A8" w:rsidRDefault="00134E84" w:rsidP="00134E84">
      <w:pPr>
        <w:spacing w:after="0"/>
      </w:pPr>
    </w:p>
    <w:p w14:paraId="3FA088D8" w14:textId="2B2CAD96" w:rsidR="00134E84" w:rsidRPr="00F81EAB" w:rsidRDefault="00ED2AD0" w:rsidP="00225562">
      <w:pPr>
        <w:pStyle w:val="Overskrift2"/>
        <w:numPr>
          <w:ilvl w:val="0"/>
          <w:numId w:val="4"/>
        </w:numPr>
        <w:rPr>
          <w:sz w:val="24"/>
          <w:szCs w:val="24"/>
        </w:rPr>
      </w:pPr>
      <w:r w:rsidRPr="0D205A10">
        <w:rPr>
          <w:sz w:val="24"/>
          <w:szCs w:val="24"/>
        </w:rPr>
        <w:t>A</w:t>
      </w:r>
      <w:r w:rsidR="00134E84" w:rsidRPr="0D205A10">
        <w:rPr>
          <w:sz w:val="24"/>
          <w:szCs w:val="24"/>
        </w:rPr>
        <w:t xml:space="preserve">s anførsler i korte trekk </w:t>
      </w:r>
    </w:p>
    <w:p w14:paraId="5EB21695" w14:textId="2C921A23" w:rsidR="00E95241" w:rsidRDefault="00ED2AD0" w:rsidP="00134E84">
      <w:pPr>
        <w:spacing w:after="0"/>
      </w:pPr>
      <w:r>
        <w:t>A</w:t>
      </w:r>
      <w:r w:rsidR="002B6F46">
        <w:t xml:space="preserve"> </w:t>
      </w:r>
      <w:r w:rsidR="00E95241">
        <w:t>gj</w:t>
      </w:r>
      <w:r w:rsidR="00134E84" w:rsidRPr="009331A8">
        <w:t xml:space="preserve">ør gjeldende at </w:t>
      </w:r>
      <w:r w:rsidR="00E95241">
        <w:t xml:space="preserve">Best </w:t>
      </w:r>
      <w:proofErr w:type="spellStart"/>
      <w:r w:rsidR="00E95241">
        <w:t>Claims</w:t>
      </w:r>
      <w:proofErr w:type="spellEnd"/>
      <w:r w:rsidR="00E95241">
        <w:t xml:space="preserve"> AS </w:t>
      </w:r>
      <w:r w:rsidR="00E95241" w:rsidRPr="00E95241">
        <w:t>ikke hadde rettslig grunnlag for å kredittvurdere h</w:t>
      </w:r>
      <w:r w:rsidR="00E95241">
        <w:t>am.</w:t>
      </w:r>
    </w:p>
    <w:p w14:paraId="6D2EA0F9" w14:textId="77777777" w:rsidR="00E95241" w:rsidRDefault="00E95241" w:rsidP="00134E84">
      <w:pPr>
        <w:spacing w:after="0"/>
      </w:pPr>
    </w:p>
    <w:p w14:paraId="34DD294D" w14:textId="3265E7EC" w:rsidR="000D37E5" w:rsidRDefault="00A25E15" w:rsidP="000D37E5">
      <w:pPr>
        <w:spacing w:after="0"/>
      </w:pPr>
      <w:r>
        <w:t>H</w:t>
      </w:r>
      <w:r w:rsidRPr="00350FFC">
        <w:t>an kjøpte en forsikring hos Maritim Forsikring AS i juli 2021.</w:t>
      </w:r>
      <w:r>
        <w:t xml:space="preserve"> </w:t>
      </w:r>
      <w:r w:rsidRPr="00350FFC">
        <w:t>Forsikringen ble betalt på forhånd</w:t>
      </w:r>
      <w:r>
        <w:t>, og det ble ikke</w:t>
      </w:r>
      <w:r w:rsidRPr="00350FFC">
        <w:t xml:space="preserve"> avtalt kreditt</w:t>
      </w:r>
      <w:r>
        <w:t xml:space="preserve">. Det var derfor ikke </w:t>
      </w:r>
      <w:r w:rsidRPr="00350FFC">
        <w:t>behov for en kredittvurdering i den forbindelse.</w:t>
      </w:r>
      <w:r w:rsidR="000D37E5">
        <w:t xml:space="preserve"> </w:t>
      </w:r>
    </w:p>
    <w:p w14:paraId="27527240" w14:textId="77777777" w:rsidR="00A25E15" w:rsidRDefault="00A25E15" w:rsidP="0062175E">
      <w:pPr>
        <w:spacing w:after="0"/>
      </w:pPr>
    </w:p>
    <w:p w14:paraId="7055F814" w14:textId="35CFBB04" w:rsidR="0062175E" w:rsidRDefault="051BA965" w:rsidP="0062175E">
      <w:pPr>
        <w:spacing w:after="0"/>
      </w:pPr>
      <w:r>
        <w:t xml:space="preserve">Best </w:t>
      </w:r>
      <w:proofErr w:type="spellStart"/>
      <w:r>
        <w:t>Claim</w:t>
      </w:r>
      <w:proofErr w:type="spellEnd"/>
      <w:r w:rsidR="2DED43E3">
        <w:t xml:space="preserve"> AS’</w:t>
      </w:r>
      <w:r w:rsidR="4AD8BD29">
        <w:t xml:space="preserve"> fremstilling av saken er ikke riktig</w:t>
      </w:r>
      <w:r w:rsidR="035AD5E1">
        <w:t>, og</w:t>
      </w:r>
      <w:r w:rsidR="094C3CF4">
        <w:t xml:space="preserve"> selskapets behandling av forsikringsoppgjøret var </w:t>
      </w:r>
      <w:r w:rsidR="35296DC1">
        <w:t>kritikkverdig</w:t>
      </w:r>
      <w:r w:rsidR="5F2366BF">
        <w:t xml:space="preserve">. Selskapet </w:t>
      </w:r>
      <w:r w:rsidR="0B40F68D">
        <w:t xml:space="preserve">har </w:t>
      </w:r>
      <w:r w:rsidR="2CE4FBC6">
        <w:t>ut</w:t>
      </w:r>
      <w:r w:rsidR="6C17D6BD">
        <w:t>e</w:t>
      </w:r>
      <w:r w:rsidR="2CE4FBC6">
        <w:t xml:space="preserve">lukkende </w:t>
      </w:r>
      <w:r w:rsidR="0B40F68D">
        <w:t xml:space="preserve">bedt om </w:t>
      </w:r>
      <w:r w:rsidR="07BBB3FF">
        <w:t xml:space="preserve">å få opplyst </w:t>
      </w:r>
      <w:r w:rsidR="5F2366BF">
        <w:t xml:space="preserve">hvordan </w:t>
      </w:r>
      <w:r w:rsidR="00ED2AD0">
        <w:t>A</w:t>
      </w:r>
      <w:r w:rsidR="3F1322F0">
        <w:t xml:space="preserve"> </w:t>
      </w:r>
      <w:r w:rsidR="5F2366BF">
        <w:t>betalte båten</w:t>
      </w:r>
      <w:r w:rsidR="49938A19">
        <w:t xml:space="preserve">. </w:t>
      </w:r>
      <w:r w:rsidR="00ED2AD0">
        <w:t>A</w:t>
      </w:r>
      <w:r w:rsidR="49938A19">
        <w:t xml:space="preserve"> </w:t>
      </w:r>
      <w:r w:rsidR="319D0FD9">
        <w:t xml:space="preserve">sendte over </w:t>
      </w:r>
      <w:r w:rsidR="4E64390D">
        <w:t xml:space="preserve">de </w:t>
      </w:r>
      <w:r w:rsidR="5F2366BF">
        <w:t>ettersp</w:t>
      </w:r>
      <w:r w:rsidR="07BBB3FF">
        <w:t xml:space="preserve">urte </w:t>
      </w:r>
      <w:r w:rsidR="5F2366BF">
        <w:t>bank</w:t>
      </w:r>
      <w:r w:rsidR="319D0FD9">
        <w:t>u</w:t>
      </w:r>
      <w:r w:rsidR="5F2366BF">
        <w:t>tskrifte</w:t>
      </w:r>
      <w:r w:rsidR="50F056E5">
        <w:t>ne</w:t>
      </w:r>
      <w:r w:rsidR="5F2366BF">
        <w:t xml:space="preserve"> </w:t>
      </w:r>
      <w:r w:rsidR="7BFA0699">
        <w:t>19. august 2022</w:t>
      </w:r>
      <w:r w:rsidR="3F7C116D">
        <w:t>.</w:t>
      </w:r>
      <w:r w:rsidR="6A7E108D">
        <w:t xml:space="preserve"> </w:t>
      </w:r>
      <w:r w:rsidR="6F7B2DF8">
        <w:t>Det</w:t>
      </w:r>
      <w:r w:rsidR="479AA6C2">
        <w:t>te</w:t>
      </w:r>
      <w:r w:rsidR="6F7B2DF8">
        <w:t xml:space="preserve"> var seks</w:t>
      </w:r>
      <w:r w:rsidR="5F2366BF">
        <w:t xml:space="preserve"> mån</w:t>
      </w:r>
      <w:r w:rsidR="49938A19">
        <w:t>e</w:t>
      </w:r>
      <w:r w:rsidR="5F2366BF">
        <w:t xml:space="preserve">der før </w:t>
      </w:r>
      <w:r w:rsidR="49938A19">
        <w:t>kredittvurderingen.</w:t>
      </w:r>
      <w:r w:rsidR="03250532">
        <w:t xml:space="preserve"> I tillegg har </w:t>
      </w:r>
      <w:r w:rsidR="00ED2AD0">
        <w:t>A</w:t>
      </w:r>
      <w:r w:rsidR="03250532">
        <w:t xml:space="preserve"> oversendt bankutskrifter </w:t>
      </w:r>
      <w:r w:rsidR="6D3EDC43">
        <w:t xml:space="preserve">som </w:t>
      </w:r>
      <w:r w:rsidR="03250532">
        <w:t>dokumentere</w:t>
      </w:r>
      <w:r w:rsidR="0AEFA954">
        <w:t>r</w:t>
      </w:r>
      <w:r w:rsidR="03250532">
        <w:t xml:space="preserve"> utlegg</w:t>
      </w:r>
      <w:r w:rsidR="0096349C">
        <w:t xml:space="preserve">ene til </w:t>
      </w:r>
      <w:r w:rsidR="03250532">
        <w:t>oppgraderinger.</w:t>
      </w:r>
    </w:p>
    <w:p w14:paraId="588417AA" w14:textId="77777777" w:rsidR="00350FFC" w:rsidRDefault="00350FFC" w:rsidP="00134E84">
      <w:pPr>
        <w:spacing w:after="0"/>
      </w:pPr>
    </w:p>
    <w:p w14:paraId="76250A66" w14:textId="0D8987B3" w:rsidR="00A84BD3" w:rsidRDefault="00ED2AD0" w:rsidP="00134E84">
      <w:pPr>
        <w:spacing w:after="0"/>
      </w:pPr>
      <w:r>
        <w:t>A</w:t>
      </w:r>
      <w:r w:rsidR="565CCD65">
        <w:t xml:space="preserve"> anfører at d</w:t>
      </w:r>
      <w:r w:rsidR="1461C8EE">
        <w:t xml:space="preserve">et egentlige formålet med </w:t>
      </w:r>
      <w:r w:rsidR="7EAF1307">
        <w:t xml:space="preserve">kredittvurderingen </w:t>
      </w:r>
      <w:r w:rsidR="1461C8EE">
        <w:t xml:space="preserve">var </w:t>
      </w:r>
      <w:r w:rsidR="65738DE4">
        <w:t xml:space="preserve">å </w:t>
      </w:r>
      <w:r w:rsidR="09D1FD5D">
        <w:t xml:space="preserve">avklare </w:t>
      </w:r>
      <w:r w:rsidR="1461C8EE">
        <w:t xml:space="preserve">om </w:t>
      </w:r>
      <w:r w:rsidR="1939E139">
        <w:t xml:space="preserve">han </w:t>
      </w:r>
      <w:r w:rsidR="1461C8EE">
        <w:t xml:space="preserve">hadde mulighet for å bruke advokat og </w:t>
      </w:r>
      <w:r w:rsidR="403FBC42">
        <w:t>anlegge søksmål.</w:t>
      </w:r>
    </w:p>
    <w:p w14:paraId="1EC2AC68" w14:textId="77777777" w:rsidR="00C735B7" w:rsidRDefault="00C735B7" w:rsidP="00134E84">
      <w:pPr>
        <w:spacing w:after="0"/>
      </w:pPr>
    </w:p>
    <w:p w14:paraId="50EC3176" w14:textId="4E7FDDE7" w:rsidR="00C735B7" w:rsidRPr="00F81EAB" w:rsidRDefault="00273C95" w:rsidP="00C735B7">
      <w:pPr>
        <w:pStyle w:val="Overskrift2"/>
        <w:numPr>
          <w:ilvl w:val="0"/>
          <w:numId w:val="4"/>
        </w:numPr>
        <w:rPr>
          <w:sz w:val="24"/>
          <w:szCs w:val="24"/>
        </w:rPr>
      </w:pPr>
      <w:r w:rsidRPr="3434C6D6">
        <w:rPr>
          <w:sz w:val="24"/>
          <w:szCs w:val="24"/>
        </w:rPr>
        <w:t xml:space="preserve">Best </w:t>
      </w:r>
      <w:proofErr w:type="spellStart"/>
      <w:r w:rsidRPr="3434C6D6">
        <w:rPr>
          <w:sz w:val="24"/>
          <w:szCs w:val="24"/>
        </w:rPr>
        <w:t>Claims</w:t>
      </w:r>
      <w:proofErr w:type="spellEnd"/>
      <w:r w:rsidRPr="3434C6D6">
        <w:rPr>
          <w:sz w:val="24"/>
          <w:szCs w:val="24"/>
        </w:rPr>
        <w:t xml:space="preserve"> AS’ anførsler i korte trekk </w:t>
      </w:r>
    </w:p>
    <w:p w14:paraId="1C800ED6" w14:textId="77777777" w:rsidR="001950E8" w:rsidRDefault="001950E8">
      <w:pPr>
        <w:spacing w:after="0"/>
      </w:pPr>
    </w:p>
    <w:p w14:paraId="549C7CAD" w14:textId="74E10B16" w:rsidR="00E84445" w:rsidRDefault="00541A74" w:rsidP="001950E8">
      <w:pPr>
        <w:spacing w:after="0"/>
      </w:pPr>
      <w:r>
        <w:t xml:space="preserve">Best </w:t>
      </w:r>
      <w:proofErr w:type="spellStart"/>
      <w:r>
        <w:t>Claims</w:t>
      </w:r>
      <w:proofErr w:type="spellEnd"/>
      <w:r>
        <w:t xml:space="preserve"> </w:t>
      </w:r>
      <w:r w:rsidR="00B500DF">
        <w:t xml:space="preserve">AS </w:t>
      </w:r>
      <w:r>
        <w:t>gjør gjeldende at selskapet ha</w:t>
      </w:r>
      <w:r w:rsidR="007E57DB">
        <w:t>dde</w:t>
      </w:r>
      <w:r>
        <w:t xml:space="preserve"> rettslig grunnlag for kredittvurderingen i personvernforordningen artikkel 6 nr. 1 bokstav </w:t>
      </w:r>
      <w:r w:rsidR="00F73D50">
        <w:t>f</w:t>
      </w:r>
      <w:r>
        <w:t xml:space="preserve"> (</w:t>
      </w:r>
      <w:r w:rsidR="00F73D50">
        <w:t>berettiget interesse</w:t>
      </w:r>
      <w:r>
        <w:t>)</w:t>
      </w:r>
      <w:r w:rsidR="400585A8">
        <w:t xml:space="preserve">. </w:t>
      </w:r>
      <w:r>
        <w:t xml:space="preserve"> </w:t>
      </w:r>
    </w:p>
    <w:p w14:paraId="21928053" w14:textId="790F47A8" w:rsidR="00CB0E47" w:rsidRDefault="00CB0E47" w:rsidP="00A551B4">
      <w:pPr>
        <w:spacing w:after="0"/>
      </w:pPr>
    </w:p>
    <w:p w14:paraId="78DC8898" w14:textId="12A19473" w:rsidR="005D57AB" w:rsidRPr="00C06764" w:rsidRDefault="00ED2AD0" w:rsidP="7E72E35B">
      <w:pPr>
        <w:spacing w:after="0"/>
      </w:pPr>
      <w:r>
        <w:t>A</w:t>
      </w:r>
      <w:r w:rsidR="0F568386">
        <w:t xml:space="preserve"> henvendte seg til Maritim Forsikring AS </w:t>
      </w:r>
      <w:r w:rsidR="0F707E52">
        <w:t xml:space="preserve">i juni 2021 </w:t>
      </w:r>
      <w:r w:rsidR="12EDDE58">
        <w:t xml:space="preserve">om kjøp av </w:t>
      </w:r>
      <w:r w:rsidR="0F568386">
        <w:t xml:space="preserve">forsikring </w:t>
      </w:r>
      <w:r w:rsidR="774E90E3">
        <w:t>av</w:t>
      </w:r>
      <w:r w:rsidR="0F568386">
        <w:t xml:space="preserve"> </w:t>
      </w:r>
      <w:r w:rsidR="3044C01A">
        <w:t>en</w:t>
      </w:r>
      <w:r w:rsidR="014B3AB3">
        <w:t xml:space="preserve"> seilbåt</w:t>
      </w:r>
      <w:r w:rsidR="557567AD">
        <w:t xml:space="preserve"> han hadde kjøpt i Italia for </w:t>
      </w:r>
      <w:r w:rsidR="014B3AB3">
        <w:t>93 000</w:t>
      </w:r>
      <w:r w:rsidR="452DDB0D">
        <w:t xml:space="preserve"> euro</w:t>
      </w:r>
      <w:r w:rsidR="0F568386">
        <w:t xml:space="preserve">. Forsikringen </w:t>
      </w:r>
      <w:r w:rsidR="00ED7B65">
        <w:t>startet å gjelde fra</w:t>
      </w:r>
      <w:r w:rsidR="0F568386">
        <w:t xml:space="preserve"> 29. juli 2021, med forbehold om betalt forsikringspremie. Maritim Forsikring AS mottok ingen dokumentasjon fra </w:t>
      </w:r>
      <w:r>
        <w:t>A</w:t>
      </w:r>
      <w:r w:rsidR="0F568386">
        <w:t xml:space="preserve"> om eierskap til båten eller verdien på den.</w:t>
      </w:r>
      <w:r w:rsidR="00A048C0">
        <w:t xml:space="preserve"> Best </w:t>
      </w:r>
      <w:proofErr w:type="spellStart"/>
      <w:r w:rsidR="00A048C0">
        <w:t>Claims</w:t>
      </w:r>
      <w:proofErr w:type="spellEnd"/>
      <w:r w:rsidR="00A048C0">
        <w:t xml:space="preserve"> AS mottok først kjøpekontrakten mellom kjøper og selger 20. september 2023.</w:t>
      </w:r>
    </w:p>
    <w:p w14:paraId="0A3B00E6" w14:textId="77777777" w:rsidR="005D57AB" w:rsidRDefault="005D57AB" w:rsidP="00A551B4">
      <w:pPr>
        <w:spacing w:after="0"/>
      </w:pPr>
    </w:p>
    <w:p w14:paraId="6AC0D69F" w14:textId="0F83B4D0" w:rsidR="00A048C0" w:rsidRDefault="00ED2AD0" w:rsidP="3434C6D6">
      <w:pPr>
        <w:spacing w:after="0"/>
        <w:rPr>
          <w:b/>
          <w:bCs/>
        </w:rPr>
      </w:pPr>
      <w:r>
        <w:t>A</w:t>
      </w:r>
      <w:r w:rsidR="00A048C0">
        <w:t xml:space="preserve"> </w:t>
      </w:r>
      <w:r w:rsidR="000331AA">
        <w:t xml:space="preserve">søkte </w:t>
      </w:r>
      <w:r w:rsidR="00121C76">
        <w:t>[…]</w:t>
      </w:r>
      <w:r w:rsidR="000331AA">
        <w:t xml:space="preserve"> om å </w:t>
      </w:r>
      <w:r w:rsidR="00A048C0">
        <w:t>få båten registrert i</w:t>
      </w:r>
      <w:r w:rsidR="000331AA">
        <w:t xml:space="preserve"> </w:t>
      </w:r>
      <w:r w:rsidR="377E98D5">
        <w:t>N</w:t>
      </w:r>
      <w:r w:rsidR="00A048C0">
        <w:t xml:space="preserve">orsk </w:t>
      </w:r>
      <w:r w:rsidR="21306C4A">
        <w:t>o</w:t>
      </w:r>
      <w:r w:rsidR="00A048C0">
        <w:t xml:space="preserve">rdinært </w:t>
      </w:r>
      <w:r w:rsidR="4D835537">
        <w:t>s</w:t>
      </w:r>
      <w:r w:rsidR="00A048C0">
        <w:t xml:space="preserve">kipsregister med </w:t>
      </w:r>
      <w:r w:rsidR="00121C76">
        <w:t xml:space="preserve">[…] </w:t>
      </w:r>
      <w:r w:rsidR="00A048C0">
        <w:t>som eier, men prosessen stanset opp da</w:t>
      </w:r>
      <w:r w:rsidR="000331AA">
        <w:t xml:space="preserve"> </w:t>
      </w:r>
      <w:r w:rsidR="00A048C0">
        <w:t xml:space="preserve">skipsskjøte </w:t>
      </w:r>
      <w:r w:rsidR="4BBBD0C0">
        <w:t xml:space="preserve">eller formell Bill of </w:t>
      </w:r>
      <w:r w:rsidR="008A489D">
        <w:t>S</w:t>
      </w:r>
      <w:r w:rsidR="4BBBD0C0">
        <w:t xml:space="preserve">ale </w:t>
      </w:r>
      <w:r w:rsidR="00A048C0">
        <w:t>ikke ble fremlag</w:t>
      </w:r>
      <w:r w:rsidR="000331AA">
        <w:t>t</w:t>
      </w:r>
      <w:r w:rsidR="09462699">
        <w:t>.</w:t>
      </w:r>
    </w:p>
    <w:p w14:paraId="33427336" w14:textId="77777777" w:rsidR="00A048C0" w:rsidRDefault="00A048C0" w:rsidP="7E72E35B">
      <w:pPr>
        <w:spacing w:after="0"/>
      </w:pPr>
    </w:p>
    <w:p w14:paraId="477F9112" w14:textId="26C90CF7" w:rsidR="00CD40D0" w:rsidRDefault="1537EFCC" w:rsidP="7E72E35B">
      <w:pPr>
        <w:spacing w:after="0"/>
      </w:pPr>
      <w:r>
        <w:t xml:space="preserve">Etter båthavariet </w:t>
      </w:r>
      <w:r w:rsidR="774E90E3">
        <w:t xml:space="preserve">i </w:t>
      </w:r>
      <w:r w:rsidR="006359AA">
        <w:t xml:space="preserve">[…] </w:t>
      </w:r>
      <w:r>
        <w:t>behandlet Maritim Forsikring AS skaden frem til 10. august 2022</w:t>
      </w:r>
      <w:r w:rsidR="2ECF333D">
        <w:t xml:space="preserve">. Etter dette tidspunktet fikk </w:t>
      </w:r>
      <w:r>
        <w:t xml:space="preserve">Best Claims AS i oppdrag å overta den videre </w:t>
      </w:r>
      <w:r w:rsidR="10626E44">
        <w:t>oppfølgningen av saken.</w:t>
      </w:r>
    </w:p>
    <w:p w14:paraId="506ADBFC" w14:textId="77777777" w:rsidR="0016506C" w:rsidRDefault="0016506C" w:rsidP="00A551B4">
      <w:pPr>
        <w:spacing w:after="0"/>
      </w:pPr>
    </w:p>
    <w:p w14:paraId="507A3737" w14:textId="71587DF5" w:rsidR="00066371" w:rsidRDefault="786DB1B7" w:rsidP="7E72E35B">
      <w:pPr>
        <w:spacing w:after="0"/>
      </w:pPr>
      <w:r>
        <w:lastRenderedPageBreak/>
        <w:t xml:space="preserve">Under saksbehandlingen </w:t>
      </w:r>
      <w:r w:rsidR="6B07A224">
        <w:t xml:space="preserve">ble Best Claims AS kjent </w:t>
      </w:r>
      <w:r w:rsidR="5C2C82BA">
        <w:t>med</w:t>
      </w:r>
      <w:r w:rsidR="2EB14080">
        <w:t xml:space="preserve"> </w:t>
      </w:r>
      <w:r w:rsidR="06E0D31A">
        <w:t xml:space="preserve">at </w:t>
      </w:r>
      <w:r w:rsidR="00ED2AD0">
        <w:t>A</w:t>
      </w:r>
      <w:r w:rsidR="6921571C">
        <w:t xml:space="preserve"> </w:t>
      </w:r>
      <w:r w:rsidR="00A97A9D">
        <w:t>[…]</w:t>
      </w:r>
      <w:r w:rsidR="35711AB1">
        <w:t xml:space="preserve"> </w:t>
      </w:r>
      <w:r w:rsidR="6921571C">
        <w:t xml:space="preserve">hadde hatt et totalhavari </w:t>
      </w:r>
      <w:r w:rsidR="313A4345">
        <w:t xml:space="preserve">i </w:t>
      </w:r>
      <w:r w:rsidR="00A97A9D">
        <w:t xml:space="preserve">[…] </w:t>
      </w:r>
      <w:r w:rsidR="313A4345">
        <w:t xml:space="preserve">med </w:t>
      </w:r>
      <w:r w:rsidR="78F8BD45">
        <w:t xml:space="preserve">sin </w:t>
      </w:r>
      <w:r w:rsidR="313A4345">
        <w:t>daværende seilbåt</w:t>
      </w:r>
      <w:r w:rsidR="086BB7C3">
        <w:t>,</w:t>
      </w:r>
      <w:r w:rsidR="313A4345">
        <w:t xml:space="preserve"> som hadde en verdi på </w:t>
      </w:r>
      <w:r w:rsidR="00A97A9D">
        <w:t>[</w:t>
      </w:r>
      <w:r w:rsidR="289E8216">
        <w:t>…] kroner</w:t>
      </w:r>
      <w:r w:rsidR="313A4345">
        <w:t xml:space="preserve">. Båten hadde ikke forsikringsdekning for skaden og </w:t>
      </w:r>
      <w:r w:rsidR="00ED2AD0">
        <w:t>A</w:t>
      </w:r>
      <w:r w:rsidR="313A4345">
        <w:t xml:space="preserve"> led et betydelig tap. Han ble </w:t>
      </w:r>
      <w:r w:rsidR="388B5CC6">
        <w:t>krevd</w:t>
      </w:r>
      <w:r w:rsidR="313A4345">
        <w:t xml:space="preserve"> for </w:t>
      </w:r>
      <w:r w:rsidR="73BBA9B4">
        <w:t xml:space="preserve">utgiftene knyttet til </w:t>
      </w:r>
      <w:r w:rsidR="313A4345">
        <w:t xml:space="preserve">heving av båten pga. forurensningsfare. </w:t>
      </w:r>
      <w:r w:rsidR="12D7E753">
        <w:t xml:space="preserve">Dette kostet </w:t>
      </w:r>
      <w:r w:rsidR="00740FAC">
        <w:t>[…]</w:t>
      </w:r>
      <w:r w:rsidR="24423E18">
        <w:t xml:space="preserve"> kroner</w:t>
      </w:r>
      <w:r w:rsidR="42E33303">
        <w:t>, og det ble etablert et spleiselag for å finansiere kostn</w:t>
      </w:r>
      <w:r w:rsidR="15FA3B9E">
        <w:t>a</w:t>
      </w:r>
      <w:r w:rsidR="42E33303">
        <w:t>de</w:t>
      </w:r>
      <w:r w:rsidR="15FA3B9E">
        <w:t>n</w:t>
      </w:r>
      <w:r w:rsidR="313A4345">
        <w:t xml:space="preserve">. </w:t>
      </w:r>
      <w:r w:rsidR="00ED2AD0">
        <w:t>A</w:t>
      </w:r>
      <w:r w:rsidR="313A4345">
        <w:t xml:space="preserve"> hadde også en ubetalt regning fra et verksted i</w:t>
      </w:r>
      <w:r w:rsidR="6DEC8EBB">
        <w:t xml:space="preserve"> </w:t>
      </w:r>
      <w:r w:rsidR="00740FAC">
        <w:t>[…]</w:t>
      </w:r>
      <w:r w:rsidR="7ED07E8C">
        <w:t>,</w:t>
      </w:r>
      <w:r w:rsidR="313A4345">
        <w:t xml:space="preserve"> </w:t>
      </w:r>
      <w:r w:rsidR="5C2C82BA">
        <w:t>som han hadde reist fra</w:t>
      </w:r>
      <w:r w:rsidR="313A4345">
        <w:t xml:space="preserve">. Allianz hadde utbetalt </w:t>
      </w:r>
      <w:r w:rsidR="00740FAC">
        <w:t>[…]</w:t>
      </w:r>
      <w:r w:rsidR="2F9E4559">
        <w:t xml:space="preserve"> kroner</w:t>
      </w:r>
      <w:r w:rsidR="313A4345">
        <w:t xml:space="preserve"> under ansvarsforsikringen for berging og </w:t>
      </w:r>
      <w:r w:rsidR="24423E18">
        <w:t>skadereduserende tiltak etter havariet</w:t>
      </w:r>
      <w:r w:rsidR="7A5F9B5F">
        <w:t xml:space="preserve"> i </w:t>
      </w:r>
      <w:r w:rsidR="00740FAC">
        <w:t>[…]</w:t>
      </w:r>
      <w:r w:rsidR="17776BBE">
        <w:t xml:space="preserve">. </w:t>
      </w:r>
    </w:p>
    <w:p w14:paraId="4502FA2C" w14:textId="77777777" w:rsidR="00305BF9" w:rsidRDefault="00305BF9" w:rsidP="00A551B4">
      <w:pPr>
        <w:spacing w:after="0"/>
      </w:pPr>
    </w:p>
    <w:p w14:paraId="3BADEE96" w14:textId="28DFE97D" w:rsidR="00AD0A82" w:rsidRDefault="727A13AB" w:rsidP="00AD0A82">
      <w:pPr>
        <w:spacing w:after="0"/>
      </w:pPr>
      <w:r>
        <w:t xml:space="preserve">Best </w:t>
      </w:r>
      <w:proofErr w:type="spellStart"/>
      <w:r>
        <w:t>Claims</w:t>
      </w:r>
      <w:proofErr w:type="spellEnd"/>
      <w:r>
        <w:t xml:space="preserve"> AS avslo å betale for skadene på båten 22. august 2022 </w:t>
      </w:r>
      <w:r w:rsidR="4210AB40">
        <w:t xml:space="preserve">med den begrunnelse </w:t>
      </w:r>
      <w:r w:rsidR="5B0488C4">
        <w:t>at Allianz</w:t>
      </w:r>
      <w:r>
        <w:t xml:space="preserve"> ikke </w:t>
      </w:r>
      <w:r w:rsidR="003E307C">
        <w:t>aksepterte ansvar i tilfeller</w:t>
      </w:r>
      <w:r>
        <w:t xml:space="preserve"> der forsikrings</w:t>
      </w:r>
      <w:r w:rsidR="000C3D31">
        <w:t>taker</w:t>
      </w:r>
      <w:r w:rsidR="00F3494E">
        <w:t>en</w:t>
      </w:r>
      <w:r>
        <w:t xml:space="preserve"> hadde hatt skade de siste </w:t>
      </w:r>
      <w:r w:rsidR="23859F6C">
        <w:t>fem</w:t>
      </w:r>
      <w:r>
        <w:t xml:space="preserve"> år.</w:t>
      </w:r>
    </w:p>
    <w:p w14:paraId="152BFC30" w14:textId="77777777" w:rsidR="00E7675F" w:rsidRDefault="00E7675F" w:rsidP="00E7675F">
      <w:pPr>
        <w:spacing w:after="0"/>
      </w:pPr>
    </w:p>
    <w:p w14:paraId="58B0E41C" w14:textId="4C725CD4" w:rsidR="00E7675F" w:rsidRDefault="00E7675F" w:rsidP="00E7675F">
      <w:pPr>
        <w:spacing w:after="0"/>
      </w:pPr>
      <w:r>
        <w:t>Avslaget b</w:t>
      </w:r>
      <w:r w:rsidRPr="00166FA0">
        <w:t>le klaget inn for Finansklagenemnda</w:t>
      </w:r>
      <w:r>
        <w:t xml:space="preserve">. </w:t>
      </w:r>
    </w:p>
    <w:p w14:paraId="35FE7A0D" w14:textId="77777777" w:rsidR="00AD0A82" w:rsidRPr="00AD0A82" w:rsidRDefault="00AD0A82" w:rsidP="00AD0A82">
      <w:pPr>
        <w:spacing w:after="0"/>
      </w:pPr>
    </w:p>
    <w:p w14:paraId="3F3BB463" w14:textId="054574F2" w:rsidR="000518ED" w:rsidRDefault="661C163E" w:rsidP="00B500DF">
      <w:pPr>
        <w:spacing w:after="0"/>
      </w:pPr>
      <w:r>
        <w:t xml:space="preserve">I og med </w:t>
      </w:r>
      <w:r w:rsidR="7F0A6E41">
        <w:t xml:space="preserve">at </w:t>
      </w:r>
      <w:r>
        <w:t>avslag</w:t>
      </w:r>
      <w:r w:rsidR="7F0A6E41">
        <w:t xml:space="preserve">et </w:t>
      </w:r>
      <w:r>
        <w:t>var påklaget</w:t>
      </w:r>
      <w:r w:rsidR="72D69A03">
        <w:t>,</w:t>
      </w:r>
      <w:r>
        <w:t xml:space="preserve"> fant </w:t>
      </w:r>
      <w:r w:rsidR="7F0A6E41">
        <w:t xml:space="preserve">Best </w:t>
      </w:r>
      <w:proofErr w:type="spellStart"/>
      <w:r w:rsidR="7F0A6E41">
        <w:t>Claims</w:t>
      </w:r>
      <w:proofErr w:type="spellEnd"/>
      <w:r w:rsidR="7F0A6E41">
        <w:t xml:space="preserve"> AS</w:t>
      </w:r>
      <w:r>
        <w:t xml:space="preserve"> grunn til å </w:t>
      </w:r>
      <w:r w:rsidR="00684729" w:rsidRPr="00684729">
        <w:t>innhente ytterligere opplysninger</w:t>
      </w:r>
      <w:r w:rsidR="09CC5641">
        <w:t>.</w:t>
      </w:r>
      <w:r w:rsidR="00991101">
        <w:t xml:space="preserve"> </w:t>
      </w:r>
    </w:p>
    <w:p w14:paraId="51713179" w14:textId="77777777" w:rsidR="000518ED" w:rsidRDefault="000518ED" w:rsidP="00B500DF">
      <w:pPr>
        <w:spacing w:after="0"/>
      </w:pPr>
    </w:p>
    <w:p w14:paraId="76A144EC" w14:textId="7544EB72" w:rsidR="006E5A3A" w:rsidRDefault="04F45C2D" w:rsidP="00DF788A">
      <w:pPr>
        <w:spacing w:after="0"/>
      </w:pPr>
      <w:r>
        <w:t xml:space="preserve">Det var uklarheter rundt eierforholdet til båten og usikkerhet knyttet til hvordan båtkjøpet var blitt finansiert. </w:t>
      </w:r>
      <w:r w:rsidR="3952BC93">
        <w:t xml:space="preserve">Kredittvurderingen 9. februar 2023 fant sted fordi selskapet hadde behov for å få bedre oversikt </w:t>
      </w:r>
      <w:r w:rsidR="534D8156">
        <w:t xml:space="preserve">over </w:t>
      </w:r>
      <w:r w:rsidR="00ED2AD0">
        <w:t>A</w:t>
      </w:r>
      <w:r w:rsidR="3952BC93">
        <w:t>s finansielle stilling</w:t>
      </w:r>
      <w:r w:rsidR="0A4E96B2">
        <w:t xml:space="preserve"> </w:t>
      </w:r>
      <w:r w:rsidR="4F7E191E">
        <w:t xml:space="preserve">i </w:t>
      </w:r>
      <w:r w:rsidR="0A4E96B2">
        <w:t>forbindelse med behandlingen av den forsikringsrettslige og</w:t>
      </w:r>
      <w:r w:rsidR="534D8156">
        <w:t xml:space="preserve"> </w:t>
      </w:r>
      <w:r w:rsidR="0A4E96B2">
        <w:t>økonomiske behandling av skadeoppgjøret</w:t>
      </w:r>
      <w:r>
        <w:t>.</w:t>
      </w:r>
      <w:r w:rsidR="3952BC93">
        <w:t xml:space="preserve"> </w:t>
      </w:r>
    </w:p>
    <w:p w14:paraId="2881C7C0" w14:textId="77777777" w:rsidR="00E02A66" w:rsidRDefault="00E02A66" w:rsidP="00B500DF">
      <w:pPr>
        <w:spacing w:after="0"/>
      </w:pPr>
    </w:p>
    <w:p w14:paraId="6CDA804A" w14:textId="3319C22F" w:rsidR="002132E9" w:rsidRDefault="002132E9" w:rsidP="002132E9">
      <w:pPr>
        <w:spacing w:after="0"/>
      </w:pPr>
      <w:r>
        <w:t xml:space="preserve">Best </w:t>
      </w:r>
      <w:proofErr w:type="spellStart"/>
      <w:r>
        <w:t>Claims</w:t>
      </w:r>
      <w:proofErr w:type="spellEnd"/>
      <w:r>
        <w:t xml:space="preserve"> AS’ oppdragsgiver, Allianz, hadde dessuten bedt om at </w:t>
      </w:r>
      <w:r w:rsidR="006F7E3E">
        <w:t>selskapet</w:t>
      </w:r>
      <w:r>
        <w:t xml:space="preserve"> skulle gjøre regress gjeldende overfor </w:t>
      </w:r>
      <w:r w:rsidR="00ED2AD0">
        <w:t>A</w:t>
      </w:r>
      <w:r>
        <w:t xml:space="preserve"> for </w:t>
      </w:r>
      <w:r w:rsidR="5639CCDE">
        <w:t xml:space="preserve">den </w:t>
      </w:r>
      <w:r>
        <w:t>utbetalingen på 1</w:t>
      </w:r>
      <w:r w:rsidR="5CEADEC2">
        <w:t xml:space="preserve"> 900 000 kroner </w:t>
      </w:r>
      <w:r>
        <w:t xml:space="preserve">som allerede var </w:t>
      </w:r>
      <w:r w:rsidR="3D657971">
        <w:t>foretatt</w:t>
      </w:r>
      <w:r w:rsidR="004E63F2">
        <w:t xml:space="preserve">, da det på tidspunktet for kredittvurderingen </w:t>
      </w:r>
      <w:r>
        <w:t xml:space="preserve">var konkludert med at skaden ikke var erstatningsmessig. </w:t>
      </w:r>
      <w:r w:rsidR="004E63F2">
        <w:t xml:space="preserve">Best </w:t>
      </w:r>
      <w:proofErr w:type="spellStart"/>
      <w:r w:rsidR="004E63F2">
        <w:t>Claims</w:t>
      </w:r>
      <w:proofErr w:type="spellEnd"/>
      <w:r w:rsidR="004E63F2">
        <w:t xml:space="preserve"> AS så </w:t>
      </w:r>
      <w:r>
        <w:t>det</w:t>
      </w:r>
      <w:r w:rsidR="004E63F2">
        <w:t xml:space="preserve"> som</w:t>
      </w:r>
      <w:r>
        <w:t xml:space="preserve"> lite</w:t>
      </w:r>
      <w:r w:rsidR="004E63F2">
        <w:t xml:space="preserve"> </w:t>
      </w:r>
      <w:r>
        <w:t xml:space="preserve">hensiktsmessig å </w:t>
      </w:r>
      <w:r w:rsidR="75AD1678">
        <w:t>kreve regress</w:t>
      </w:r>
      <w:r>
        <w:t xml:space="preserve"> med de belastninger det ville kunne</w:t>
      </w:r>
      <w:r w:rsidR="004E63F2">
        <w:t xml:space="preserve"> </w:t>
      </w:r>
      <w:r>
        <w:t xml:space="preserve">påføre </w:t>
      </w:r>
      <w:r w:rsidR="00ED2AD0">
        <w:t>A</w:t>
      </w:r>
      <w:r w:rsidR="176C6119">
        <w:t xml:space="preserve"> </w:t>
      </w:r>
      <w:r>
        <w:t xml:space="preserve">hvis </w:t>
      </w:r>
      <w:r w:rsidR="4C2B285E">
        <w:t xml:space="preserve">han </w:t>
      </w:r>
      <w:r>
        <w:t>ikke var</w:t>
      </w:r>
      <w:r w:rsidR="004E63F2">
        <w:t xml:space="preserve"> </w:t>
      </w:r>
      <w:r>
        <w:t>søkegod.</w:t>
      </w:r>
      <w:r w:rsidR="6B82D643">
        <w:t xml:space="preserve"> I så fall ville også kostnadene </w:t>
      </w:r>
      <w:r w:rsidR="619B31EB">
        <w:t>knyttet til</w:t>
      </w:r>
      <w:r w:rsidR="12929AA9">
        <w:t xml:space="preserve"> </w:t>
      </w:r>
      <w:r w:rsidR="7D452A22">
        <w:t>fremsettelse av kravet</w:t>
      </w:r>
      <w:r w:rsidR="258F9F06">
        <w:t xml:space="preserve">, </w:t>
      </w:r>
      <w:r w:rsidR="7D452A22">
        <w:t>være forgjeves.</w:t>
      </w:r>
    </w:p>
    <w:p w14:paraId="71685E5F" w14:textId="77777777" w:rsidR="004E63F2" w:rsidRDefault="004E63F2" w:rsidP="002132E9">
      <w:pPr>
        <w:spacing w:after="0"/>
      </w:pPr>
    </w:p>
    <w:p w14:paraId="74AF9656" w14:textId="5B407C8A" w:rsidR="00E02A66" w:rsidRDefault="00E02A66" w:rsidP="0ADC412A">
      <w:pPr>
        <w:spacing w:after="0"/>
      </w:pPr>
      <w:r>
        <w:t>Behandlingen var saklig begrunnet, og</w:t>
      </w:r>
      <w:r w:rsidR="009A7510">
        <w:t xml:space="preserve"> </w:t>
      </w:r>
      <w:r>
        <w:t xml:space="preserve">nødvendig for formål knyttet til </w:t>
      </w:r>
      <w:r w:rsidR="009A7510">
        <w:t xml:space="preserve">selskapets </w:t>
      </w:r>
      <w:r>
        <w:t>berettigede interesse</w:t>
      </w:r>
      <w:r w:rsidR="009A7510">
        <w:t xml:space="preserve">r. </w:t>
      </w:r>
      <w:r>
        <w:t xml:space="preserve">De innhentede opplysningene </w:t>
      </w:r>
      <w:r w:rsidR="093FDE2E">
        <w:t xml:space="preserve">var </w:t>
      </w:r>
      <w:r>
        <w:t>begrensede og forholdsvis lite følsomme</w:t>
      </w:r>
      <w:r w:rsidR="495DEA48">
        <w:t>, og i</w:t>
      </w:r>
      <w:r>
        <w:t xml:space="preserve">ngen uvedkommende har hatt adgang til </w:t>
      </w:r>
      <w:r w:rsidR="4005574A">
        <w:t>dem</w:t>
      </w:r>
      <w:r>
        <w:t>.</w:t>
      </w:r>
      <w:r w:rsidR="603B8CCE">
        <w:t xml:space="preserve"> Vilkårene i artikkel 6 nr. 1 bokstav f er derfor oppfylt.</w:t>
      </w:r>
    </w:p>
    <w:p w14:paraId="6C61A98A" w14:textId="77777777" w:rsidR="008A0376" w:rsidRDefault="008A0376" w:rsidP="00E02A66">
      <w:pPr>
        <w:spacing w:after="0"/>
      </w:pPr>
    </w:p>
    <w:p w14:paraId="442BF8E2" w14:textId="6680FC93" w:rsidR="008BCE36" w:rsidRDefault="008BCE36" w:rsidP="7E72E35B">
      <w:pPr>
        <w:pStyle w:val="Overskrift2"/>
        <w:numPr>
          <w:ilvl w:val="0"/>
          <w:numId w:val="4"/>
        </w:numPr>
        <w:rPr>
          <w:sz w:val="24"/>
          <w:szCs w:val="24"/>
        </w:rPr>
      </w:pPr>
      <w:r w:rsidRPr="7E72E35B">
        <w:rPr>
          <w:sz w:val="24"/>
          <w:szCs w:val="24"/>
        </w:rPr>
        <w:t>Personvernnemndas vurdering</w:t>
      </w:r>
    </w:p>
    <w:p w14:paraId="6D77C4E5" w14:textId="4D34C08E" w:rsidR="00A61211" w:rsidRPr="00D74CA2" w:rsidRDefault="49EAA651" w:rsidP="7E72E35B">
      <w:pPr>
        <w:pStyle w:val="Overskrift2"/>
        <w:rPr>
          <w:i/>
          <w:iCs/>
        </w:rPr>
      </w:pPr>
      <w:r w:rsidRPr="00D74CA2">
        <w:rPr>
          <w:i/>
          <w:iCs/>
        </w:rPr>
        <w:t xml:space="preserve">4.1 </w:t>
      </w:r>
      <w:r w:rsidR="47DBF94A" w:rsidRPr="00D74CA2">
        <w:rPr>
          <w:i/>
          <w:iCs/>
        </w:rPr>
        <w:t>Innledning</w:t>
      </w:r>
    </w:p>
    <w:p w14:paraId="0C83B904" w14:textId="1C3ABB0A" w:rsidR="28E2353F" w:rsidRDefault="59FC62AD" w:rsidP="0D205A10">
      <w:pPr>
        <w:pStyle w:val="Overskrift3"/>
        <w:rPr>
          <w:rFonts w:asciiTheme="minorHAnsi" w:eastAsiaTheme="minorEastAsia" w:hAnsiTheme="minorHAnsi" w:cstheme="minorBidi"/>
          <w:color w:val="auto"/>
          <w:sz w:val="20"/>
          <w:szCs w:val="20"/>
        </w:rPr>
      </w:pPr>
      <w:r w:rsidRPr="0D205A10">
        <w:rPr>
          <w:rFonts w:asciiTheme="minorHAnsi" w:eastAsiaTheme="minorEastAsia" w:hAnsiTheme="minorHAnsi" w:cstheme="minorBidi"/>
          <w:color w:val="auto"/>
          <w:sz w:val="20"/>
          <w:szCs w:val="20"/>
        </w:rPr>
        <w:t xml:space="preserve">Best Claims AS har innhentet kredittopplysninger om </w:t>
      </w:r>
      <w:r w:rsidR="00ED2AD0" w:rsidRPr="0D205A10">
        <w:rPr>
          <w:rFonts w:asciiTheme="minorHAnsi" w:eastAsiaTheme="minorEastAsia" w:hAnsiTheme="minorHAnsi" w:cstheme="minorBidi"/>
          <w:color w:val="auto"/>
          <w:sz w:val="20"/>
          <w:szCs w:val="20"/>
        </w:rPr>
        <w:t>A</w:t>
      </w:r>
      <w:r w:rsidRPr="0D205A10">
        <w:rPr>
          <w:rFonts w:asciiTheme="minorHAnsi" w:eastAsiaTheme="minorEastAsia" w:hAnsiTheme="minorHAnsi" w:cstheme="minorBidi"/>
          <w:color w:val="auto"/>
          <w:sz w:val="20"/>
          <w:szCs w:val="20"/>
        </w:rPr>
        <w:t xml:space="preserve">. </w:t>
      </w:r>
      <w:r w:rsidR="65C4D63A" w:rsidRPr="0D205A10">
        <w:rPr>
          <w:rFonts w:asciiTheme="minorHAnsi" w:eastAsiaTheme="minorEastAsia" w:hAnsiTheme="minorHAnsi" w:cstheme="minorBidi"/>
          <w:color w:val="auto"/>
          <w:sz w:val="20"/>
          <w:szCs w:val="20"/>
        </w:rPr>
        <w:t xml:space="preserve">Innhenting av kredittopplysninger om en person utgjør behandling av personopplysninger, jf. personvernforordningen artikkel 4 nr. 1 og 2. </w:t>
      </w:r>
      <w:r w:rsidR="3FFEE357" w:rsidRPr="0D205A10">
        <w:rPr>
          <w:rFonts w:asciiTheme="minorHAnsi" w:eastAsiaTheme="minorEastAsia" w:hAnsiTheme="minorHAnsi" w:cstheme="minorBidi"/>
          <w:color w:val="auto"/>
          <w:sz w:val="20"/>
          <w:szCs w:val="20"/>
        </w:rPr>
        <w:t>Behandlingen er bare lovlig dersom det foreligger et rettslig grunnlag etter artikkel 6</w:t>
      </w:r>
      <w:r w:rsidR="5AD4C9FF" w:rsidRPr="0D205A10">
        <w:rPr>
          <w:rFonts w:asciiTheme="minorHAnsi" w:eastAsiaTheme="minorEastAsia" w:hAnsiTheme="minorHAnsi" w:cstheme="minorBidi"/>
          <w:color w:val="auto"/>
          <w:sz w:val="20"/>
          <w:szCs w:val="20"/>
        </w:rPr>
        <w:t xml:space="preserve"> på behandlingstidspunktet</w:t>
      </w:r>
      <w:r w:rsidR="3FFEE357" w:rsidRPr="0D205A10">
        <w:rPr>
          <w:rFonts w:asciiTheme="minorHAnsi" w:eastAsiaTheme="minorEastAsia" w:hAnsiTheme="minorHAnsi" w:cstheme="minorBidi"/>
          <w:color w:val="auto"/>
          <w:sz w:val="20"/>
          <w:szCs w:val="20"/>
        </w:rPr>
        <w:t xml:space="preserve">. </w:t>
      </w:r>
      <w:r w:rsidR="48C545EE" w:rsidRPr="0D205A10">
        <w:rPr>
          <w:rFonts w:asciiTheme="minorHAnsi" w:eastAsiaTheme="minorEastAsia" w:hAnsiTheme="minorHAnsi" w:cstheme="minorBidi"/>
          <w:color w:val="auto"/>
          <w:sz w:val="20"/>
          <w:szCs w:val="20"/>
        </w:rPr>
        <w:t>S</w:t>
      </w:r>
      <w:r w:rsidR="65C4D63A" w:rsidRPr="0D205A10">
        <w:rPr>
          <w:rFonts w:asciiTheme="minorHAnsi" w:eastAsiaTheme="minorEastAsia" w:hAnsiTheme="minorHAnsi" w:cstheme="minorBidi"/>
          <w:color w:val="auto"/>
          <w:sz w:val="20"/>
          <w:szCs w:val="20"/>
        </w:rPr>
        <w:t>pørsmål</w:t>
      </w:r>
      <w:r w:rsidR="6EF194BE" w:rsidRPr="0D205A10">
        <w:rPr>
          <w:rFonts w:asciiTheme="minorHAnsi" w:eastAsiaTheme="minorEastAsia" w:hAnsiTheme="minorHAnsi" w:cstheme="minorBidi"/>
          <w:color w:val="auto"/>
          <w:sz w:val="20"/>
          <w:szCs w:val="20"/>
        </w:rPr>
        <w:t>et</w:t>
      </w:r>
      <w:r w:rsidR="65C4D63A" w:rsidRPr="0D205A10">
        <w:rPr>
          <w:rFonts w:asciiTheme="minorHAnsi" w:eastAsiaTheme="minorEastAsia" w:hAnsiTheme="minorHAnsi" w:cstheme="minorBidi"/>
          <w:color w:val="auto"/>
          <w:sz w:val="20"/>
          <w:szCs w:val="20"/>
        </w:rPr>
        <w:t xml:space="preserve"> </w:t>
      </w:r>
      <w:r w:rsidR="36DA3C3A" w:rsidRPr="0D205A10">
        <w:rPr>
          <w:rFonts w:asciiTheme="minorHAnsi" w:eastAsiaTheme="minorEastAsia" w:hAnsiTheme="minorHAnsi" w:cstheme="minorBidi"/>
          <w:color w:val="auto"/>
          <w:sz w:val="20"/>
          <w:szCs w:val="20"/>
        </w:rPr>
        <w:t xml:space="preserve">er </w:t>
      </w:r>
      <w:r w:rsidR="65C4D63A" w:rsidRPr="0D205A10">
        <w:rPr>
          <w:rFonts w:asciiTheme="minorHAnsi" w:eastAsiaTheme="minorEastAsia" w:hAnsiTheme="minorHAnsi" w:cstheme="minorBidi"/>
          <w:color w:val="auto"/>
          <w:sz w:val="20"/>
          <w:szCs w:val="20"/>
        </w:rPr>
        <w:t>om</w:t>
      </w:r>
      <w:r w:rsidR="1EEA229B" w:rsidRPr="0D205A10">
        <w:rPr>
          <w:rFonts w:asciiTheme="minorHAnsi" w:eastAsiaTheme="minorEastAsia" w:hAnsiTheme="minorHAnsi" w:cstheme="minorBidi"/>
          <w:color w:val="auto"/>
          <w:sz w:val="20"/>
          <w:szCs w:val="20"/>
        </w:rPr>
        <w:t xml:space="preserve"> </w:t>
      </w:r>
      <w:r w:rsidR="7FA0B03F" w:rsidRPr="0D205A10">
        <w:rPr>
          <w:rFonts w:asciiTheme="minorHAnsi" w:eastAsiaTheme="minorEastAsia" w:hAnsiTheme="minorHAnsi" w:cstheme="minorBidi"/>
          <w:color w:val="auto"/>
          <w:sz w:val="20"/>
          <w:szCs w:val="20"/>
        </w:rPr>
        <w:t>Best C</w:t>
      </w:r>
      <w:r w:rsidR="42C8959B" w:rsidRPr="0D205A10">
        <w:rPr>
          <w:rFonts w:asciiTheme="minorHAnsi" w:eastAsiaTheme="minorEastAsia" w:hAnsiTheme="minorHAnsi" w:cstheme="minorBidi"/>
          <w:color w:val="auto"/>
          <w:sz w:val="20"/>
          <w:szCs w:val="20"/>
        </w:rPr>
        <w:t xml:space="preserve">laims AS hadde </w:t>
      </w:r>
      <w:r w:rsidR="6B4815CA" w:rsidRPr="0D205A10">
        <w:rPr>
          <w:rFonts w:asciiTheme="minorHAnsi" w:eastAsiaTheme="minorEastAsia" w:hAnsiTheme="minorHAnsi" w:cstheme="minorBidi"/>
          <w:color w:val="auto"/>
          <w:sz w:val="20"/>
          <w:szCs w:val="20"/>
        </w:rPr>
        <w:t xml:space="preserve">rettslig grunnlag </w:t>
      </w:r>
      <w:r w:rsidR="42C8959B" w:rsidRPr="0D205A10">
        <w:rPr>
          <w:rFonts w:asciiTheme="minorHAnsi" w:eastAsiaTheme="minorEastAsia" w:hAnsiTheme="minorHAnsi" w:cstheme="minorBidi"/>
          <w:color w:val="auto"/>
          <w:sz w:val="20"/>
          <w:szCs w:val="20"/>
        </w:rPr>
        <w:t>f</w:t>
      </w:r>
      <w:r w:rsidR="65C4D63A" w:rsidRPr="0D205A10">
        <w:rPr>
          <w:rFonts w:asciiTheme="minorHAnsi" w:eastAsiaTheme="minorEastAsia" w:hAnsiTheme="minorHAnsi" w:cstheme="minorBidi"/>
          <w:color w:val="auto"/>
          <w:sz w:val="20"/>
          <w:szCs w:val="20"/>
        </w:rPr>
        <w:t xml:space="preserve">or å </w:t>
      </w:r>
      <w:r w:rsidR="42C8959B" w:rsidRPr="0D205A10">
        <w:rPr>
          <w:rFonts w:asciiTheme="minorHAnsi" w:eastAsiaTheme="minorEastAsia" w:hAnsiTheme="minorHAnsi" w:cstheme="minorBidi"/>
          <w:color w:val="auto"/>
          <w:sz w:val="20"/>
          <w:szCs w:val="20"/>
        </w:rPr>
        <w:t xml:space="preserve">innhente </w:t>
      </w:r>
      <w:r w:rsidR="6E86CB8D" w:rsidRPr="0D205A10">
        <w:rPr>
          <w:rFonts w:asciiTheme="minorHAnsi" w:eastAsiaTheme="minorEastAsia" w:hAnsiTheme="minorHAnsi" w:cstheme="minorBidi"/>
          <w:color w:val="auto"/>
          <w:sz w:val="20"/>
          <w:szCs w:val="20"/>
        </w:rPr>
        <w:t xml:space="preserve">kredittopplysninger om </w:t>
      </w:r>
      <w:r w:rsidR="00ED2AD0" w:rsidRPr="0D205A10">
        <w:rPr>
          <w:rFonts w:asciiTheme="minorHAnsi" w:eastAsiaTheme="minorEastAsia" w:hAnsiTheme="minorHAnsi" w:cstheme="minorBidi"/>
          <w:color w:val="auto"/>
          <w:sz w:val="20"/>
          <w:szCs w:val="20"/>
        </w:rPr>
        <w:t>A</w:t>
      </w:r>
      <w:r w:rsidR="6E86CB8D" w:rsidRPr="0D205A10">
        <w:rPr>
          <w:rFonts w:asciiTheme="minorHAnsi" w:eastAsiaTheme="minorEastAsia" w:hAnsiTheme="minorHAnsi" w:cstheme="minorBidi"/>
          <w:color w:val="auto"/>
          <w:sz w:val="20"/>
          <w:szCs w:val="20"/>
        </w:rPr>
        <w:t xml:space="preserve"> 9. februar 2023</w:t>
      </w:r>
      <w:r w:rsidR="65C4D63A" w:rsidRPr="0D205A10">
        <w:rPr>
          <w:rFonts w:asciiTheme="minorHAnsi" w:eastAsiaTheme="minorEastAsia" w:hAnsiTheme="minorHAnsi" w:cstheme="minorBidi"/>
          <w:color w:val="auto"/>
          <w:sz w:val="20"/>
          <w:szCs w:val="20"/>
        </w:rPr>
        <w:t xml:space="preserve">. </w:t>
      </w:r>
    </w:p>
    <w:p w14:paraId="6344CA79" w14:textId="77777777" w:rsidR="007A12FB" w:rsidRPr="00D74CA2" w:rsidRDefault="007A12FB" w:rsidP="007A12FB">
      <w:pPr>
        <w:rPr>
          <w:i/>
          <w:iCs/>
        </w:rPr>
      </w:pPr>
    </w:p>
    <w:p w14:paraId="781D9F93" w14:textId="1F1E741A" w:rsidR="009343A1" w:rsidRPr="00D74CA2" w:rsidRDefault="3115E4EB" w:rsidP="7E72E35B">
      <w:pPr>
        <w:pStyle w:val="Overskrift2"/>
        <w:rPr>
          <w:i/>
          <w:iCs/>
        </w:rPr>
      </w:pPr>
      <w:r w:rsidRPr="00D74CA2">
        <w:rPr>
          <w:i/>
          <w:iCs/>
        </w:rPr>
        <w:t xml:space="preserve">4.2 </w:t>
      </w:r>
      <w:r w:rsidR="365503C3" w:rsidRPr="00D74CA2">
        <w:rPr>
          <w:i/>
          <w:iCs/>
        </w:rPr>
        <w:t>Behandlingsansvarlig eller d</w:t>
      </w:r>
      <w:r w:rsidR="3A998500" w:rsidRPr="00D74CA2">
        <w:rPr>
          <w:i/>
          <w:iCs/>
        </w:rPr>
        <w:t>atabehandler</w:t>
      </w:r>
      <w:r w:rsidR="365503C3" w:rsidRPr="00D74CA2">
        <w:rPr>
          <w:i/>
          <w:iCs/>
        </w:rPr>
        <w:t>?</w:t>
      </w:r>
    </w:p>
    <w:p w14:paraId="56E6C16F" w14:textId="5D05B1A6" w:rsidR="005D4268" w:rsidRDefault="59513E85" w:rsidP="7E72E35B">
      <w:r>
        <w:t xml:space="preserve">Best </w:t>
      </w:r>
      <w:proofErr w:type="spellStart"/>
      <w:r>
        <w:t>Claims</w:t>
      </w:r>
      <w:proofErr w:type="spellEnd"/>
      <w:r>
        <w:t xml:space="preserve"> </w:t>
      </w:r>
      <w:r w:rsidR="23B7276F">
        <w:t xml:space="preserve">AS </w:t>
      </w:r>
      <w:r>
        <w:t xml:space="preserve">har opplyst at Maritim Forsikring AS er forsikringsagent </w:t>
      </w:r>
      <w:r w:rsidR="60C281A9">
        <w:t xml:space="preserve">i Norge </w:t>
      </w:r>
      <w:r>
        <w:t>for Allianz, som har domisil i Tyskland. Maritim Forsikring AS</w:t>
      </w:r>
      <w:r w:rsidR="5ED3D731">
        <w:t xml:space="preserve"> </w:t>
      </w:r>
      <w:r>
        <w:t>behandlet skaden frem til 10.</w:t>
      </w:r>
      <w:r w:rsidR="1970A61E">
        <w:t xml:space="preserve"> </w:t>
      </w:r>
      <w:r>
        <w:t>august 2022</w:t>
      </w:r>
      <w:r w:rsidR="2115C0FE">
        <w:t xml:space="preserve">. Etter dette tidspunktet fikk </w:t>
      </w:r>
      <w:r>
        <w:t xml:space="preserve">Best </w:t>
      </w:r>
      <w:proofErr w:type="spellStart"/>
      <w:r>
        <w:t>Claims</w:t>
      </w:r>
      <w:proofErr w:type="spellEnd"/>
      <w:r>
        <w:t xml:space="preserve"> AS i oppdrag å overta den videre saksbehandlingen.</w:t>
      </w:r>
      <w:r w:rsidR="004629DD">
        <w:t xml:space="preserve"> </w:t>
      </w:r>
    </w:p>
    <w:p w14:paraId="5A6BB5E0" w14:textId="6C9A3CC8" w:rsidR="005D4268" w:rsidRDefault="5C611C35" w:rsidP="7E72E35B">
      <w:r>
        <w:t>Det</w:t>
      </w:r>
      <w:r w:rsidR="45B4C856">
        <w:t xml:space="preserve"> </w:t>
      </w:r>
      <w:r w:rsidR="5A35F4C2">
        <w:t xml:space="preserve">første </w:t>
      </w:r>
      <w:r w:rsidR="45B4C856">
        <w:t>spørsmål</w:t>
      </w:r>
      <w:r w:rsidR="7545D1A8">
        <w:t>et som må avklares, er</w:t>
      </w:r>
      <w:r>
        <w:t xml:space="preserve"> om Best </w:t>
      </w:r>
      <w:proofErr w:type="spellStart"/>
      <w:r>
        <w:t>Claims</w:t>
      </w:r>
      <w:proofErr w:type="spellEnd"/>
      <w:r>
        <w:t xml:space="preserve"> AS </w:t>
      </w:r>
      <w:r w:rsidR="395DE4FE">
        <w:t>var</w:t>
      </w:r>
      <w:r>
        <w:t xml:space="preserve"> behandlingsansvarlig </w:t>
      </w:r>
      <w:r w:rsidR="72CABF00">
        <w:t xml:space="preserve">eller databehandler </w:t>
      </w:r>
      <w:r w:rsidR="6B8A65C3">
        <w:t xml:space="preserve">da selskapet </w:t>
      </w:r>
      <w:r w:rsidR="7534E17C">
        <w:t xml:space="preserve">innhentet kredittvurderingen av </w:t>
      </w:r>
      <w:r w:rsidR="00ED2AD0">
        <w:t>A</w:t>
      </w:r>
      <w:r w:rsidR="6B8A65C3">
        <w:t>.</w:t>
      </w:r>
      <w:r w:rsidR="2146506E">
        <w:t xml:space="preserve"> </w:t>
      </w:r>
      <w:r w:rsidR="650CE7EF">
        <w:t xml:space="preserve">Dette spørsmålet har </w:t>
      </w:r>
      <w:r w:rsidR="2146506E">
        <w:t>betydning for vurderingen av behandlingsgrunnlag i artikkel 6</w:t>
      </w:r>
      <w:r w:rsidR="17F9636F">
        <w:t xml:space="preserve">, herunder hvilket selskaps berettigede interesser som ble forfulgt ved behandlingen. </w:t>
      </w:r>
    </w:p>
    <w:p w14:paraId="0966E419" w14:textId="7331E396" w:rsidR="00B52A80" w:rsidRDefault="3DF953FE" w:rsidP="00B52A80">
      <w:r>
        <w:t xml:space="preserve">I </w:t>
      </w:r>
      <w:r w:rsidR="365503C3">
        <w:t>forordningen artikkel 4 nr. 7 definere</w:t>
      </w:r>
      <w:r w:rsidR="3994B7E6">
        <w:t xml:space="preserve">s </w:t>
      </w:r>
      <w:r w:rsidR="365503C3">
        <w:t>«behandlingsansvarlig» slik:</w:t>
      </w:r>
    </w:p>
    <w:p w14:paraId="5466F628" w14:textId="03BDBE58" w:rsidR="00B52A80" w:rsidRDefault="365503C3" w:rsidP="00B52A80">
      <w:pPr>
        <w:ind w:left="708"/>
      </w:pPr>
      <w:r>
        <w:lastRenderedPageBreak/>
        <w:t>«</w:t>
      </w:r>
      <w:r w:rsidR="0593729B">
        <w:t xml:space="preserve">[...] </w:t>
      </w:r>
      <w:r>
        <w:t>en fysisk eller juridisk person, en offentlig myndighet, en institusjon eller ethvert annet organ som alene eller sammen med andre bestemmer formålet med behandlingen av personopplysninger og hvilke midler som skal benyttes, når formålet med og midlene for behandlingen er fastsatt i unionsretten eller i medlemsstatenes nasjonale rett, kan den behandlingsansvarlige, eller de særlige kriteriene for utpeking av vedkommende, fastsettes i unionsretten eller i medlemsstatenes nasjonale rett.»</w:t>
      </w:r>
    </w:p>
    <w:p w14:paraId="3C8372DB" w14:textId="77777777" w:rsidR="0092385D" w:rsidRDefault="0092385D" w:rsidP="0092385D">
      <w:r>
        <w:t>I artikkel 4 nr. 8 defineres «databehandler» slik:</w:t>
      </w:r>
    </w:p>
    <w:p w14:paraId="127951BD" w14:textId="09755509" w:rsidR="000D3E16" w:rsidRDefault="2B7E39AA" w:rsidP="000D3E16">
      <w:pPr>
        <w:ind w:left="708"/>
      </w:pPr>
      <w:r>
        <w:t>«</w:t>
      </w:r>
      <w:r w:rsidR="26AB2957">
        <w:t xml:space="preserve">[...] </w:t>
      </w:r>
      <w:r>
        <w:t>en fysisk eller juridisk person, offentlig myndighet, institusjon eller ethvert annet organ som behandler personopplysninger på vegne av den behandlingsansvarlige»</w:t>
      </w:r>
    </w:p>
    <w:p w14:paraId="5F7AB5EA" w14:textId="26217BA3" w:rsidR="06B3E8A8" w:rsidRDefault="40D044B6" w:rsidP="3E04F437">
      <w:r>
        <w:t>Det</w:t>
      </w:r>
      <w:r w:rsidR="3661AF3B">
        <w:t xml:space="preserve"> som først og fremst </w:t>
      </w:r>
      <w:r w:rsidR="47247CE8">
        <w:t>skiller en behandlingsansvarlig fra en databehandler, er at en behandlingsansvarlig</w:t>
      </w:r>
      <w:r w:rsidR="7FEEDAF4">
        <w:t xml:space="preserve"> “bestemmer formålet med behandlingen av personopplysninger og hvilke mi</w:t>
      </w:r>
      <w:r w:rsidR="7FB0F120">
        <w:t>dler</w:t>
      </w:r>
      <w:r w:rsidR="7FEEDAF4">
        <w:t xml:space="preserve"> som skal benyttes”</w:t>
      </w:r>
      <w:r w:rsidR="34FF5175">
        <w:t>, mens en databehandler behandler personopplysninger “på vegne av den behandlingsansvarlige”</w:t>
      </w:r>
      <w:r w:rsidR="442421BA">
        <w:t xml:space="preserve">. </w:t>
      </w:r>
      <w:r w:rsidR="427E1D00">
        <w:t>Etter EU-domstolens praksis er det ikke avgjørende at formålet med behandlingen og midlene som skal benyttes er fastsatt ved skriftlige retningslinjer</w:t>
      </w:r>
      <w:r w:rsidR="3BCB06B8">
        <w:t>,</w:t>
      </w:r>
      <w:r w:rsidR="427E1D00">
        <w:t xml:space="preserve"> eller at noen er formelt utpekt som behandlingsansvarlig. Det avgjørende er om vedkommende etter en objektiv vurdering av faktum har utøvet innflytelse over behandlingen på en slik måte at de har fastslått formålet og midlene, jf. EU-domstolens dom 5. desember 202</w:t>
      </w:r>
      <w:r w:rsidR="4868AE36">
        <w:t>3</w:t>
      </w:r>
      <w:r w:rsidR="427E1D00">
        <w:t xml:space="preserve"> C-683/21 </w:t>
      </w:r>
      <w:proofErr w:type="spellStart"/>
      <w:r w:rsidR="427E1D00">
        <w:t>Nacionalinis</w:t>
      </w:r>
      <w:proofErr w:type="spellEnd"/>
      <w:r w:rsidR="427E1D00">
        <w:t xml:space="preserve"> </w:t>
      </w:r>
      <w:proofErr w:type="spellStart"/>
      <w:r w:rsidR="427E1D00">
        <w:t>visuomenės</w:t>
      </w:r>
      <w:proofErr w:type="spellEnd"/>
      <w:r w:rsidR="427E1D00">
        <w:t xml:space="preserve"> </w:t>
      </w:r>
      <w:proofErr w:type="spellStart"/>
      <w:r w:rsidR="427E1D00">
        <w:t>sveikatos</w:t>
      </w:r>
      <w:proofErr w:type="spellEnd"/>
      <w:r w:rsidR="427E1D00">
        <w:t xml:space="preserve"> </w:t>
      </w:r>
      <w:proofErr w:type="spellStart"/>
      <w:r w:rsidR="427E1D00">
        <w:t>centras</w:t>
      </w:r>
      <w:proofErr w:type="spellEnd"/>
      <w:r w:rsidR="427E1D00">
        <w:t xml:space="preserve"> avsnitt 30 med videre henvisninger.</w:t>
      </w:r>
    </w:p>
    <w:p w14:paraId="4C8B583F" w14:textId="351FF175" w:rsidR="7E72E35B" w:rsidRDefault="31065175" w:rsidP="3E04F437">
      <w:pPr>
        <w:rPr>
          <w:rFonts w:ascii="Arial" w:eastAsia="Arial" w:hAnsi="Arial" w:cs="Arial"/>
        </w:rPr>
      </w:pPr>
      <w:r>
        <w:t xml:space="preserve">I </w:t>
      </w:r>
      <w:r w:rsidR="0425883D">
        <w:t>Datatilsynet</w:t>
      </w:r>
      <w:r w:rsidR="0B378233">
        <w:t>s</w:t>
      </w:r>
      <w:r w:rsidR="0425883D">
        <w:t xml:space="preserve"> </w:t>
      </w:r>
      <w:r>
        <w:t xml:space="preserve">vedtak 20. august 2024 </w:t>
      </w:r>
      <w:r w:rsidR="50163730">
        <w:t xml:space="preserve">ble det lagt </w:t>
      </w:r>
      <w:r>
        <w:t xml:space="preserve">til grunn at Best </w:t>
      </w:r>
      <w:proofErr w:type="spellStart"/>
      <w:r>
        <w:t>Claims</w:t>
      </w:r>
      <w:proofErr w:type="spellEnd"/>
      <w:r>
        <w:t xml:space="preserve"> AS </w:t>
      </w:r>
      <w:r w:rsidR="07DD8BF0">
        <w:t xml:space="preserve">måtte anses som </w:t>
      </w:r>
      <w:r>
        <w:t>databehandler for Maritim Forsikring AS</w:t>
      </w:r>
      <w:r w:rsidR="794A019B">
        <w:t xml:space="preserve">. </w:t>
      </w:r>
      <w:r w:rsidR="1E4DD0BF">
        <w:t>I brev til nemnda 18. mars 2026</w:t>
      </w:r>
      <w:r w:rsidR="1B39609C">
        <w:t xml:space="preserve"> opplyser </w:t>
      </w:r>
      <w:r w:rsidR="45362722">
        <w:t xml:space="preserve">imidlertid </w:t>
      </w:r>
      <w:r w:rsidR="1B39609C">
        <w:t xml:space="preserve">Best </w:t>
      </w:r>
      <w:proofErr w:type="spellStart"/>
      <w:r w:rsidR="1B39609C">
        <w:t>Claims</w:t>
      </w:r>
      <w:proofErr w:type="spellEnd"/>
      <w:r w:rsidR="1B39609C">
        <w:t xml:space="preserve"> AS at det var Best </w:t>
      </w:r>
      <w:proofErr w:type="spellStart"/>
      <w:r w:rsidR="1B39609C">
        <w:t>Claims</w:t>
      </w:r>
      <w:proofErr w:type="spellEnd"/>
      <w:r w:rsidR="1B39609C">
        <w:t xml:space="preserve"> AS </w:t>
      </w:r>
      <w:r w:rsidR="533CF84D">
        <w:t>«</w:t>
      </w:r>
      <w:r w:rsidR="1B39609C">
        <w:t xml:space="preserve">som </w:t>
      </w:r>
      <w:r w:rsidR="5D2339A6">
        <w:t>b</w:t>
      </w:r>
      <w:r w:rsidR="6658690C">
        <w:t>estemte formålet med kredittvurderingen og besluttet at det skulle foretas en kredittvurdering</w:t>
      </w:r>
      <w:r w:rsidR="533CF84D">
        <w:t>»</w:t>
      </w:r>
      <w:r w:rsidR="51B55573">
        <w:t>.</w:t>
      </w:r>
      <w:r w:rsidR="604655BA">
        <w:t xml:space="preserve"> </w:t>
      </w:r>
      <w:r w:rsidR="38F7CF0C">
        <w:t xml:space="preserve"> </w:t>
      </w:r>
      <w:r w:rsidR="2CDE31FF">
        <w:t xml:space="preserve">Dette er </w:t>
      </w:r>
      <w:r w:rsidR="38F7CF0C">
        <w:t xml:space="preserve">ikke i seg selv er avgjørende, </w:t>
      </w:r>
      <w:r w:rsidR="32D9B9A6">
        <w:t xml:space="preserve">men </w:t>
      </w:r>
      <w:r w:rsidR="6D32113D">
        <w:t>selskapets opplysning</w:t>
      </w:r>
      <w:r w:rsidR="32D9B9A6">
        <w:t xml:space="preserve"> underbygges av</w:t>
      </w:r>
      <w:r w:rsidR="4E672703">
        <w:t xml:space="preserve"> </w:t>
      </w:r>
      <w:r w:rsidR="7EFFB375">
        <w:t xml:space="preserve">en objektiv vurdering av de faktiske forholdene </w:t>
      </w:r>
      <w:r w:rsidR="74637910">
        <w:t xml:space="preserve">i saken. Nemnda legger derfor til grunn </w:t>
      </w:r>
      <w:r w:rsidR="67D412A2">
        <w:t xml:space="preserve">at Best </w:t>
      </w:r>
      <w:proofErr w:type="spellStart"/>
      <w:r w:rsidR="67D412A2">
        <w:t>Claims</w:t>
      </w:r>
      <w:proofErr w:type="spellEnd"/>
      <w:r w:rsidR="67D412A2">
        <w:t xml:space="preserve"> AS </w:t>
      </w:r>
      <w:r w:rsidR="7EFFB375">
        <w:t xml:space="preserve">har bestemt formålet med og midlene for behandlingen av </w:t>
      </w:r>
      <w:r w:rsidR="00ED2AD0">
        <w:t>A</w:t>
      </w:r>
      <w:r w:rsidR="7EFFB375">
        <w:t>s personopplysninger ved kredittvurderingen.</w:t>
      </w:r>
      <w:r w:rsidR="30151724">
        <w:t xml:space="preserve"> </w:t>
      </w:r>
      <w:r w:rsidR="7006E6A2">
        <w:t xml:space="preserve">Det vises til at Best </w:t>
      </w:r>
      <w:proofErr w:type="spellStart"/>
      <w:r w:rsidR="7006E6A2">
        <w:t>Claims</w:t>
      </w:r>
      <w:proofErr w:type="spellEnd"/>
      <w:r w:rsidR="7006E6A2">
        <w:t xml:space="preserve"> AS har redegjort for at det </w:t>
      </w:r>
      <w:r w:rsidR="0BADB793" w:rsidRPr="3434C6D6">
        <w:rPr>
          <w:rFonts w:ascii="Arial" w:eastAsia="Arial" w:hAnsi="Arial" w:cs="Arial"/>
        </w:rPr>
        <w:t>forelå uklarheter rundt eierforholdet til båten, samt usikkerhet knyttet til hvordan båtkjøpet var blitt finansiert</w:t>
      </w:r>
      <w:r w:rsidR="76D68025" w:rsidRPr="3434C6D6">
        <w:rPr>
          <w:rFonts w:ascii="Arial" w:eastAsia="Arial" w:hAnsi="Arial" w:cs="Arial"/>
        </w:rPr>
        <w:t xml:space="preserve">. Når </w:t>
      </w:r>
      <w:r w:rsidR="0BADB793" w:rsidRPr="3434C6D6">
        <w:rPr>
          <w:rFonts w:ascii="Arial" w:eastAsia="Arial" w:hAnsi="Arial" w:cs="Arial"/>
        </w:rPr>
        <w:t xml:space="preserve">Best </w:t>
      </w:r>
      <w:proofErr w:type="spellStart"/>
      <w:r w:rsidR="0BADB793" w:rsidRPr="3434C6D6">
        <w:rPr>
          <w:rFonts w:ascii="Arial" w:eastAsia="Arial" w:hAnsi="Arial" w:cs="Arial"/>
        </w:rPr>
        <w:t>Claims</w:t>
      </w:r>
      <w:proofErr w:type="spellEnd"/>
      <w:r w:rsidR="0BADB793" w:rsidRPr="3434C6D6">
        <w:rPr>
          <w:rFonts w:ascii="Arial" w:eastAsia="Arial" w:hAnsi="Arial" w:cs="Arial"/>
        </w:rPr>
        <w:t xml:space="preserve"> AS etter dette selv valgte å gjennomføre en kredittvurdering</w:t>
      </w:r>
      <w:r w:rsidR="45E3682E" w:rsidRPr="3434C6D6">
        <w:rPr>
          <w:rFonts w:ascii="Arial" w:eastAsia="Arial" w:hAnsi="Arial" w:cs="Arial"/>
        </w:rPr>
        <w:t>,</w:t>
      </w:r>
      <w:r w:rsidR="0BADB793" w:rsidRPr="3434C6D6">
        <w:rPr>
          <w:rFonts w:ascii="Arial" w:eastAsia="Arial" w:hAnsi="Arial" w:cs="Arial"/>
        </w:rPr>
        <w:t xml:space="preserve"> </w:t>
      </w:r>
      <w:r w:rsidR="57AD3996" w:rsidRPr="3434C6D6">
        <w:rPr>
          <w:rFonts w:ascii="Arial" w:eastAsia="Arial" w:hAnsi="Arial" w:cs="Arial"/>
        </w:rPr>
        <w:t>legger</w:t>
      </w:r>
      <w:r w:rsidR="0BADB793" w:rsidRPr="3434C6D6">
        <w:rPr>
          <w:rFonts w:ascii="Arial" w:eastAsia="Arial" w:hAnsi="Arial" w:cs="Arial"/>
        </w:rPr>
        <w:t xml:space="preserve"> nemnda </w:t>
      </w:r>
      <w:r w:rsidR="57AD3996" w:rsidRPr="3434C6D6">
        <w:rPr>
          <w:rFonts w:ascii="Arial" w:eastAsia="Arial" w:hAnsi="Arial" w:cs="Arial"/>
        </w:rPr>
        <w:t>til grunn</w:t>
      </w:r>
      <w:r w:rsidR="0BADB793" w:rsidRPr="3434C6D6">
        <w:rPr>
          <w:rFonts w:ascii="Arial" w:eastAsia="Arial" w:hAnsi="Arial" w:cs="Arial"/>
        </w:rPr>
        <w:t xml:space="preserve"> at Best </w:t>
      </w:r>
      <w:proofErr w:type="spellStart"/>
      <w:r w:rsidR="0BADB793" w:rsidRPr="3434C6D6">
        <w:rPr>
          <w:rFonts w:ascii="Arial" w:eastAsia="Arial" w:hAnsi="Arial" w:cs="Arial"/>
        </w:rPr>
        <w:t>Clai</w:t>
      </w:r>
      <w:r w:rsidR="7A16BB33" w:rsidRPr="3434C6D6">
        <w:rPr>
          <w:rFonts w:ascii="Arial" w:eastAsia="Arial" w:hAnsi="Arial" w:cs="Arial"/>
        </w:rPr>
        <w:t>ms</w:t>
      </w:r>
      <w:proofErr w:type="spellEnd"/>
      <w:r w:rsidR="7A16BB33" w:rsidRPr="3434C6D6">
        <w:rPr>
          <w:rFonts w:ascii="Arial" w:eastAsia="Arial" w:hAnsi="Arial" w:cs="Arial"/>
        </w:rPr>
        <w:t xml:space="preserve"> AS </w:t>
      </w:r>
      <w:r w:rsidR="5AE7A00B" w:rsidRPr="3434C6D6">
        <w:rPr>
          <w:rFonts w:ascii="Arial" w:eastAsia="Arial" w:hAnsi="Arial" w:cs="Arial"/>
        </w:rPr>
        <w:t xml:space="preserve">var den som </w:t>
      </w:r>
      <w:r w:rsidR="0BADB793" w:rsidRPr="3434C6D6">
        <w:rPr>
          <w:rFonts w:ascii="Arial" w:eastAsia="Arial" w:hAnsi="Arial" w:cs="Arial"/>
        </w:rPr>
        <w:t>bestemte formålet med og midlene for behandlingen av personopplysningene</w:t>
      </w:r>
      <w:r w:rsidR="72FBCE1A" w:rsidRPr="3434C6D6">
        <w:rPr>
          <w:rFonts w:ascii="Arial" w:eastAsia="Arial" w:hAnsi="Arial" w:cs="Arial"/>
        </w:rPr>
        <w:t xml:space="preserve">. </w:t>
      </w:r>
      <w:r w:rsidR="4179325D" w:rsidRPr="3434C6D6">
        <w:rPr>
          <w:rFonts w:ascii="Arial" w:eastAsia="Arial" w:hAnsi="Arial" w:cs="Arial"/>
        </w:rPr>
        <w:t xml:space="preserve">Best </w:t>
      </w:r>
      <w:proofErr w:type="spellStart"/>
      <w:r w:rsidR="4179325D" w:rsidRPr="3434C6D6">
        <w:rPr>
          <w:rFonts w:ascii="Arial" w:eastAsia="Arial" w:hAnsi="Arial" w:cs="Arial"/>
        </w:rPr>
        <w:t>Claims</w:t>
      </w:r>
      <w:proofErr w:type="spellEnd"/>
      <w:r w:rsidR="4179325D" w:rsidRPr="3434C6D6">
        <w:rPr>
          <w:rFonts w:ascii="Arial" w:eastAsia="Arial" w:hAnsi="Arial" w:cs="Arial"/>
        </w:rPr>
        <w:t xml:space="preserve"> AS</w:t>
      </w:r>
      <w:r w:rsidR="0BADB793" w:rsidRPr="3434C6D6">
        <w:rPr>
          <w:rFonts w:ascii="Arial" w:eastAsia="Arial" w:hAnsi="Arial" w:cs="Arial"/>
        </w:rPr>
        <w:t xml:space="preserve"> </w:t>
      </w:r>
      <w:r w:rsidR="5E986A17" w:rsidRPr="3434C6D6">
        <w:rPr>
          <w:rFonts w:ascii="Arial" w:eastAsia="Arial" w:hAnsi="Arial" w:cs="Arial"/>
        </w:rPr>
        <w:t>er dermed</w:t>
      </w:r>
      <w:r w:rsidR="74821DC9" w:rsidRPr="3434C6D6">
        <w:rPr>
          <w:rFonts w:ascii="Arial" w:eastAsia="Arial" w:hAnsi="Arial" w:cs="Arial"/>
        </w:rPr>
        <w:t xml:space="preserve"> </w:t>
      </w:r>
      <w:r w:rsidR="0BADB793" w:rsidRPr="3434C6D6">
        <w:rPr>
          <w:rFonts w:ascii="Arial" w:eastAsia="Arial" w:hAnsi="Arial" w:cs="Arial"/>
        </w:rPr>
        <w:t xml:space="preserve">behandlingsansvarlig </w:t>
      </w:r>
      <w:r w:rsidR="70AE0C95">
        <w:t xml:space="preserve">for innhentingen </w:t>
      </w:r>
      <w:r w:rsidR="1214A1C0">
        <w:t xml:space="preserve">av </w:t>
      </w:r>
      <w:r w:rsidR="00ED2AD0">
        <w:t>A</w:t>
      </w:r>
      <w:r w:rsidR="1214A1C0">
        <w:t>s kredittopplysninger</w:t>
      </w:r>
      <w:r w:rsidR="6141A8F5">
        <w:t xml:space="preserve">. </w:t>
      </w:r>
      <w:r w:rsidR="649F9C8D">
        <w:t xml:space="preserve">Dette innebærer </w:t>
      </w:r>
      <w:r w:rsidR="7D115960">
        <w:t xml:space="preserve">at </w:t>
      </w:r>
      <w:r w:rsidR="1F268073">
        <w:t>vurderingen av om</w:t>
      </w:r>
      <w:r w:rsidR="649F9C8D">
        <w:t xml:space="preserve"> det foreligger et behandlingsgrunnlag</w:t>
      </w:r>
      <w:r w:rsidR="0A3B093A">
        <w:t xml:space="preserve">, må ta utgangspunkt i det behov Best </w:t>
      </w:r>
      <w:proofErr w:type="spellStart"/>
      <w:r w:rsidR="0A3B093A">
        <w:t>Claims</w:t>
      </w:r>
      <w:proofErr w:type="spellEnd"/>
      <w:r w:rsidR="0A3B093A">
        <w:t xml:space="preserve"> AS </w:t>
      </w:r>
      <w:r w:rsidR="2E119E1C">
        <w:t>ha</w:t>
      </w:r>
      <w:r w:rsidR="09300BC5">
        <w:t>dde</w:t>
      </w:r>
      <w:r w:rsidR="2E119E1C">
        <w:t xml:space="preserve"> </w:t>
      </w:r>
      <w:r w:rsidR="0A3B093A">
        <w:t>for opplysningene.</w:t>
      </w:r>
    </w:p>
    <w:p w14:paraId="2095B52E" w14:textId="699DCE62" w:rsidR="00DE68B0" w:rsidRPr="00D74CA2" w:rsidRDefault="5831B2C3" w:rsidP="3E04F437">
      <w:pPr>
        <w:pStyle w:val="Overskrift2"/>
        <w:rPr>
          <w:i/>
          <w:iCs/>
        </w:rPr>
      </w:pPr>
      <w:r w:rsidRPr="3E04F437">
        <w:rPr>
          <w:i/>
          <w:iCs/>
        </w:rPr>
        <w:t xml:space="preserve">4.3 </w:t>
      </w:r>
      <w:r w:rsidR="7FC21208" w:rsidRPr="3E04F437">
        <w:rPr>
          <w:i/>
          <w:iCs/>
        </w:rPr>
        <w:t>Behandlingsgrunnlag</w:t>
      </w:r>
      <w:r w:rsidR="7DD07B77" w:rsidRPr="3E04F437">
        <w:rPr>
          <w:i/>
          <w:iCs/>
        </w:rPr>
        <w:t xml:space="preserve">et må foreligge senest på behandlingstidspunktet </w:t>
      </w:r>
    </w:p>
    <w:p w14:paraId="0F5D7B2E" w14:textId="7D164788" w:rsidR="00027BB0" w:rsidRPr="00D74CA2" w:rsidRDefault="6E7396FA">
      <w:r>
        <w:t xml:space="preserve">Formålet </w:t>
      </w:r>
      <w:r w:rsidR="52D545E2">
        <w:t xml:space="preserve">med </w:t>
      </w:r>
      <w:r>
        <w:t>b</w:t>
      </w:r>
      <w:r w:rsidR="2B2732C3">
        <w:t>ehandling</w:t>
      </w:r>
      <w:r w:rsidR="52D545E2">
        <w:t>en</w:t>
      </w:r>
      <w:r w:rsidR="24989EFF">
        <w:t xml:space="preserve"> </w:t>
      </w:r>
      <w:r w:rsidR="52E9DA9C">
        <w:t xml:space="preserve">skal være </w:t>
      </w:r>
      <w:r w:rsidR="7058453B">
        <w:t>avklart</w:t>
      </w:r>
      <w:r w:rsidR="52E9DA9C">
        <w:t xml:space="preserve"> av den behandlingsansvarlige før</w:t>
      </w:r>
      <w:r w:rsidR="0279F284">
        <w:t xml:space="preserve"> </w:t>
      </w:r>
      <w:r w:rsidR="664E75EC">
        <w:t xml:space="preserve">eller senest på </w:t>
      </w:r>
      <w:r w:rsidR="7003F62B">
        <w:t xml:space="preserve">det </w:t>
      </w:r>
      <w:r w:rsidR="664E75EC">
        <w:t>tidspunktet</w:t>
      </w:r>
      <w:r w:rsidR="52E9DA9C">
        <w:t xml:space="preserve"> opplysningene </w:t>
      </w:r>
      <w:r w:rsidR="7BDA57F0">
        <w:t>behandle</w:t>
      </w:r>
      <w:r w:rsidR="180FFB6D">
        <w:t>s</w:t>
      </w:r>
      <w:r w:rsidR="2DDB747D">
        <w:t xml:space="preserve">, jf. artikkel 5 nr. 1 bokstav </w:t>
      </w:r>
      <w:r w:rsidR="3A3D87B5">
        <w:t>b</w:t>
      </w:r>
      <w:r w:rsidR="16D04437">
        <w:t xml:space="preserve"> «samles inn for spesifikke, uttrykkelig angitte og </w:t>
      </w:r>
      <w:r w:rsidR="3A3D87B5">
        <w:t>berettigede formål»</w:t>
      </w:r>
      <w:r w:rsidR="52E9DA9C">
        <w:t xml:space="preserve">. </w:t>
      </w:r>
      <w:r w:rsidR="7C49A986">
        <w:t>Dette er lagt til grunn av EU-domstolen i flere avgjørelser, for eksempel i</w:t>
      </w:r>
      <w:r w:rsidR="06BD3DDD">
        <w:t xml:space="preserve"> </w:t>
      </w:r>
      <w:r w:rsidR="43F16A5A">
        <w:t xml:space="preserve">dom 20. oktober 2022 C-77/21 </w:t>
      </w:r>
      <w:proofErr w:type="spellStart"/>
      <w:r w:rsidR="43F16A5A">
        <w:t>Digi</w:t>
      </w:r>
      <w:proofErr w:type="spellEnd"/>
      <w:r w:rsidR="43F16A5A">
        <w:t xml:space="preserve"> </w:t>
      </w:r>
      <w:proofErr w:type="spellStart"/>
      <w:r w:rsidR="43F16A5A">
        <w:t>Távközlési</w:t>
      </w:r>
      <w:proofErr w:type="spellEnd"/>
      <w:r w:rsidR="43F16A5A">
        <w:t xml:space="preserve"> </w:t>
      </w:r>
      <w:proofErr w:type="spellStart"/>
      <w:r w:rsidR="43F16A5A">
        <w:t>és</w:t>
      </w:r>
      <w:proofErr w:type="spellEnd"/>
      <w:r w:rsidR="43F16A5A">
        <w:t xml:space="preserve"> </w:t>
      </w:r>
      <w:proofErr w:type="spellStart"/>
      <w:r w:rsidR="43F16A5A">
        <w:t>Szolgáltató</w:t>
      </w:r>
      <w:proofErr w:type="spellEnd"/>
      <w:r w:rsidR="43F16A5A">
        <w:t xml:space="preserve"> </w:t>
      </w:r>
      <w:proofErr w:type="spellStart"/>
      <w:r w:rsidR="43F16A5A">
        <w:t>Kft</w:t>
      </w:r>
      <w:proofErr w:type="spellEnd"/>
      <w:r w:rsidR="43F16A5A">
        <w:t xml:space="preserve">. </w:t>
      </w:r>
      <w:r w:rsidR="4DC91BDB">
        <w:t>mot</w:t>
      </w:r>
      <w:r w:rsidR="43F16A5A">
        <w:t xml:space="preserve"> </w:t>
      </w:r>
      <w:proofErr w:type="spellStart"/>
      <w:r w:rsidR="43F16A5A">
        <w:t>Nemzeti</w:t>
      </w:r>
      <w:proofErr w:type="spellEnd"/>
      <w:r w:rsidR="43F16A5A">
        <w:t xml:space="preserve"> </w:t>
      </w:r>
      <w:proofErr w:type="spellStart"/>
      <w:r w:rsidR="43F16A5A">
        <w:t>Adatvédelmi</w:t>
      </w:r>
      <w:proofErr w:type="spellEnd"/>
      <w:r w:rsidR="43F16A5A">
        <w:t xml:space="preserve"> </w:t>
      </w:r>
      <w:proofErr w:type="spellStart"/>
      <w:r w:rsidR="43F16A5A">
        <w:t>és</w:t>
      </w:r>
      <w:proofErr w:type="spellEnd"/>
      <w:r w:rsidR="43F16A5A">
        <w:t xml:space="preserve"> </w:t>
      </w:r>
      <w:proofErr w:type="spellStart"/>
      <w:r w:rsidR="43F16A5A">
        <w:t>Információszabadság</w:t>
      </w:r>
      <w:proofErr w:type="spellEnd"/>
      <w:r w:rsidR="43F16A5A">
        <w:t xml:space="preserve"> </w:t>
      </w:r>
      <w:proofErr w:type="spellStart"/>
      <w:r w:rsidR="43F16A5A">
        <w:t>Hatóság</w:t>
      </w:r>
      <w:proofErr w:type="spellEnd"/>
      <w:r w:rsidR="43F16A5A">
        <w:t xml:space="preserve"> avsnitt 27: </w:t>
      </w:r>
    </w:p>
    <w:p w14:paraId="1405B692" w14:textId="388F1CCA" w:rsidR="00BE5564" w:rsidRPr="00927E97" w:rsidRDefault="5D91C1C5" w:rsidP="3E04F437">
      <w:pPr>
        <w:ind w:left="708"/>
      </w:pPr>
      <w:r w:rsidRPr="0CD8DEAA">
        <w:rPr>
          <w:lang w:val="en-US"/>
        </w:rPr>
        <w:t xml:space="preserve">“Regarding, first, the requirement that personal data are to be collected for specified, explicit and legitimate purposes, it follows from the case-law of the Court that that requirement implies, first of all, that </w:t>
      </w:r>
      <w:r w:rsidRPr="0CD8DEAA">
        <w:rPr>
          <w:b/>
          <w:bCs/>
          <w:lang w:val="en-US"/>
        </w:rPr>
        <w:t>the purposes of the processing are to be identified at the latest at the time of the collection of the personal data</w:t>
      </w:r>
      <w:r w:rsidRPr="0CD8DEAA">
        <w:rPr>
          <w:lang w:val="en-US"/>
        </w:rPr>
        <w:t xml:space="preserve">, next, that the purposes of that processing are to be clearly stated and, finally, that the purposes of that processing are to guarantee, inter alia, the lawfulness of the processing of those data, within the meaning of Article 6(1) (...)” </w:t>
      </w:r>
      <w:r>
        <w:t xml:space="preserve">[nemndas utheving]. </w:t>
      </w:r>
    </w:p>
    <w:p w14:paraId="09638C4A" w14:textId="11DFDD95" w:rsidR="00FF5CC8" w:rsidRPr="00850BC1" w:rsidRDefault="22AA2F16" w:rsidP="3E04F437">
      <w:r>
        <w:lastRenderedPageBreak/>
        <w:t xml:space="preserve">Etter denne dommen er det klart at </w:t>
      </w:r>
      <w:r w:rsidR="5E07EA59">
        <w:t>formålsbe</w:t>
      </w:r>
      <w:r w:rsidR="7E1A3D1D">
        <w:t>grensnings</w:t>
      </w:r>
      <w:r w:rsidR="5E07EA59">
        <w:t xml:space="preserve">prinsippet </w:t>
      </w:r>
      <w:r w:rsidR="7E1A3D1D">
        <w:t>skal garantere behandlingens lovlighet</w:t>
      </w:r>
      <w:r w:rsidR="4B6AE616">
        <w:t xml:space="preserve"> etter artikkel 6 nr. 1. Nemnda legger dermed til grunn at også behandlingsgrunnlaget må være </w:t>
      </w:r>
      <w:r w:rsidR="5D27F30A">
        <w:t xml:space="preserve">avklart </w:t>
      </w:r>
      <w:r w:rsidR="50E0C29B">
        <w:t xml:space="preserve">før eller senest på tidspunktet for behandlingen. </w:t>
      </w:r>
    </w:p>
    <w:p w14:paraId="312D82DB" w14:textId="4E6B16EE" w:rsidR="00DE68B0" w:rsidRPr="00D74CA2" w:rsidRDefault="0EE9ADE2" w:rsidP="3434C6D6">
      <w:r>
        <w:t>De</w:t>
      </w:r>
      <w:r w:rsidR="2FD6EE2C">
        <w:t xml:space="preserve">nne tolkningen </w:t>
      </w:r>
      <w:r>
        <w:t xml:space="preserve">underbygges av </w:t>
      </w:r>
      <w:r w:rsidR="4813E71A">
        <w:t>forordningen artikkel 5 nr. 2</w:t>
      </w:r>
      <w:r w:rsidR="2DE9977C">
        <w:t>, som fastsetter</w:t>
      </w:r>
      <w:r w:rsidR="4813E71A">
        <w:t xml:space="preserve"> at </w:t>
      </w:r>
      <w:r w:rsidR="08512A35">
        <w:t>«</w:t>
      </w:r>
      <w:r w:rsidR="53297B67">
        <w:t>[d]</w:t>
      </w:r>
      <w:r w:rsidR="4813E71A">
        <w:t xml:space="preserve">en </w:t>
      </w:r>
      <w:r w:rsidR="26B77F8A">
        <w:t xml:space="preserve">behandlingsansvarlige </w:t>
      </w:r>
      <w:r w:rsidR="64C03F2C">
        <w:t>er ansvarlig for og skal kunne påvise at nr. 1</w:t>
      </w:r>
      <w:r w:rsidR="7B574C75">
        <w:t xml:space="preserve"> </w:t>
      </w:r>
      <w:r w:rsidR="64C03F2C">
        <w:t xml:space="preserve">overholdes </w:t>
      </w:r>
      <w:r w:rsidR="383D0073">
        <w:t>[</w:t>
      </w:r>
      <w:r w:rsidR="64C03F2C">
        <w:t>...</w:t>
      </w:r>
      <w:r w:rsidR="17391A3B">
        <w:t>]</w:t>
      </w:r>
      <w:r w:rsidR="57715B59">
        <w:t>»</w:t>
      </w:r>
      <w:r w:rsidR="64C03F2C">
        <w:t>. Artikkel 5 nr. 2 vil dermed også kreve at den</w:t>
      </w:r>
      <w:r w:rsidR="7FD9509C">
        <w:t xml:space="preserve"> behandlingsansvarlige </w:t>
      </w:r>
      <w:r w:rsidR="12FE11DB">
        <w:t xml:space="preserve">sikrer at personopplysningene </w:t>
      </w:r>
      <w:r w:rsidR="1C6CB6B8">
        <w:t>«</w:t>
      </w:r>
      <w:r w:rsidR="12FE11DB">
        <w:t>behandles på en lovlig, rettferdig og åpen måte</w:t>
      </w:r>
      <w:r w:rsidR="0982A6ED">
        <w:t>»</w:t>
      </w:r>
      <w:r w:rsidR="12FE11DB">
        <w:t xml:space="preserve">, jf. forordningen artikkel 5 nr. 1 bokstav a. </w:t>
      </w:r>
      <w:r w:rsidR="5C149DC3">
        <w:t xml:space="preserve">Dette innebærer blant annet at den behandlingsansvarlige må </w:t>
      </w:r>
      <w:r w:rsidR="4F6E540A">
        <w:t>avklare</w:t>
      </w:r>
      <w:r w:rsidR="35C3DBC6">
        <w:t xml:space="preserve"> </w:t>
      </w:r>
      <w:r w:rsidR="7FD9509C">
        <w:t xml:space="preserve">om behandlingen har behandlingsgrunnlag </w:t>
      </w:r>
      <w:r w:rsidR="5BF78C90">
        <w:t xml:space="preserve">etter </w:t>
      </w:r>
      <w:r w:rsidR="7FD9509C">
        <w:t xml:space="preserve">artikkel 6 nr. 1 </w:t>
      </w:r>
      <w:r w:rsidR="7AE79B9B">
        <w:t>senest på tidspunktet for</w:t>
      </w:r>
      <w:r w:rsidR="7FD9509C">
        <w:t xml:space="preserve"> behandlingen.</w:t>
      </w:r>
      <w:r w:rsidR="21E09065">
        <w:t xml:space="preserve"> Dette følger også av forordningen artikkel 24 nr. 1 om den behandlingsansvarliges ansvar</w:t>
      </w:r>
      <w:r w:rsidR="41E3CD30">
        <w:t xml:space="preserve">, og av artikkel 14 nr. 1 bokstav c, som fastsetter at </w:t>
      </w:r>
      <w:r w:rsidR="0B79A3BB">
        <w:t>f</w:t>
      </w:r>
      <w:r w:rsidR="2E5B8116">
        <w:t>ormålet med behandlingen og det rettslige grun</w:t>
      </w:r>
      <w:r w:rsidR="1B1B9A02">
        <w:t xml:space="preserve">nlaget for den </w:t>
      </w:r>
      <w:r w:rsidR="2E5B8116">
        <w:t>skal også kommuniseres til den registrerte</w:t>
      </w:r>
      <w:r w:rsidR="18C2F6D9">
        <w:t xml:space="preserve">. </w:t>
      </w:r>
      <w:r w:rsidR="5A645F7C">
        <w:t>De</w:t>
      </w:r>
      <w:r w:rsidR="7E2774E7">
        <w:t xml:space="preserve">tte </w:t>
      </w:r>
      <w:r w:rsidR="5A645F7C">
        <w:t xml:space="preserve">er </w:t>
      </w:r>
      <w:r w:rsidR="37A6BA47">
        <w:t xml:space="preserve">delvis </w:t>
      </w:r>
      <w:r w:rsidR="5A645F7C">
        <w:t>årsaken til at kredittopplysningsvirksomheter er pålagt å sende ut e</w:t>
      </w:r>
      <w:r w:rsidR="6E26ABCF">
        <w:t>n</w:t>
      </w:r>
      <w:r w:rsidR="5A645F7C">
        <w:t xml:space="preserve"> </w:t>
      </w:r>
      <w:r w:rsidR="15339169">
        <w:t xml:space="preserve">melding om innholdet i kredittopplysningene til den registrerte, jf. </w:t>
      </w:r>
      <w:r w:rsidR="39EE9887">
        <w:t>g</w:t>
      </w:r>
      <w:r w:rsidR="15339169">
        <w:t xml:space="preserve">jenpartsplikten i kredittopplysningsloven § 18 første ledd. </w:t>
      </w:r>
    </w:p>
    <w:p w14:paraId="2D9F23B9" w14:textId="58D28E79" w:rsidR="066C566F" w:rsidRDefault="6DD35ECA" w:rsidP="5F8DFEE7">
      <w:r>
        <w:t>Kravet om at behandlingsgrunnlaget må avklares og dokumenteres senest på behandlingstidspunktet, innebærer at den behandlingsansvarlige må ta standpunkt til hva formålet med behandlingen er. Dette gjelder for all behandling av personopplysninger</w:t>
      </w:r>
      <w:r w:rsidR="6FBC2DE2">
        <w:t>,</w:t>
      </w:r>
      <w:r>
        <w:t xml:space="preserve"> </w:t>
      </w:r>
      <w:r w:rsidR="66478512">
        <w:t>også</w:t>
      </w:r>
      <w:r>
        <w:t xml:space="preserve"> ved innhenting av økonomiske opplysninger og utformingen av kredittscore. Avklaringen av behandlingsgrunnlag er ikke noe den behandlingsansvarlige kan undersøke og finne ut av i ettertid.</w:t>
      </w:r>
    </w:p>
    <w:p w14:paraId="563BE2B2" w14:textId="0F15F2A6" w:rsidR="009669F2" w:rsidRPr="00D74CA2" w:rsidRDefault="138F38EE" w:rsidP="3E04F437">
      <w:pPr>
        <w:spacing w:after="0"/>
      </w:pPr>
      <w:r>
        <w:t>I</w:t>
      </w:r>
      <w:r w:rsidR="52E9DA9C">
        <w:t xml:space="preserve"> e-post </w:t>
      </w:r>
      <w:r w:rsidR="15196E88">
        <w:t xml:space="preserve">22. februar 2023 </w:t>
      </w:r>
      <w:r w:rsidR="52E9DA9C">
        <w:t xml:space="preserve">til </w:t>
      </w:r>
      <w:r w:rsidR="00ED2AD0">
        <w:t>A</w:t>
      </w:r>
      <w:r w:rsidR="5F732A16">
        <w:t xml:space="preserve"> </w:t>
      </w:r>
      <w:r w:rsidR="3FD618E6">
        <w:t>opplyser</w:t>
      </w:r>
      <w:r w:rsidR="2AE7C685">
        <w:t xml:space="preserve"> Best </w:t>
      </w:r>
      <w:proofErr w:type="spellStart"/>
      <w:r w:rsidR="2AE7C685">
        <w:t>Claims</w:t>
      </w:r>
      <w:proofErr w:type="spellEnd"/>
      <w:r w:rsidR="2AE7C685">
        <w:t xml:space="preserve"> AS </w:t>
      </w:r>
      <w:r w:rsidR="3FD618E6">
        <w:t>at</w:t>
      </w:r>
      <w:r w:rsidR="2AE7C685">
        <w:t xml:space="preserve"> </w:t>
      </w:r>
      <w:r w:rsidR="52E9DA9C">
        <w:t>han ble kredittvurdert</w:t>
      </w:r>
      <w:r w:rsidR="3FD618E6">
        <w:t xml:space="preserve"> som følge av</w:t>
      </w:r>
      <w:r w:rsidR="512224B2">
        <w:t xml:space="preserve"> hvitvaskingsloven. </w:t>
      </w:r>
      <w:r w:rsidR="4D9EA355">
        <w:t xml:space="preserve">Dette </w:t>
      </w:r>
      <w:r w:rsidR="0BA40168">
        <w:t xml:space="preserve">stemmer </w:t>
      </w:r>
      <w:r w:rsidR="52E9DA9C">
        <w:t xml:space="preserve">ikke med det selskapet </w:t>
      </w:r>
      <w:r w:rsidR="5FEB7798">
        <w:t xml:space="preserve">senere </w:t>
      </w:r>
      <w:r w:rsidR="52E9DA9C">
        <w:t>oppgir til Datatilsynet</w:t>
      </w:r>
      <w:r w:rsidR="364A0F72">
        <w:t xml:space="preserve">, hvor </w:t>
      </w:r>
      <w:r w:rsidR="67B69E93">
        <w:t xml:space="preserve">Best </w:t>
      </w:r>
      <w:proofErr w:type="spellStart"/>
      <w:r w:rsidR="67B69E93">
        <w:t>Claims</w:t>
      </w:r>
      <w:proofErr w:type="spellEnd"/>
      <w:r w:rsidR="67B69E93">
        <w:t xml:space="preserve"> AS </w:t>
      </w:r>
      <w:r w:rsidR="52E9DA9C">
        <w:t xml:space="preserve">opplyser </w:t>
      </w:r>
      <w:r w:rsidR="364A0F72">
        <w:t>at</w:t>
      </w:r>
      <w:r w:rsidR="02FCA7A6">
        <w:t xml:space="preserve"> også artikkel 6 nr. 1 bokstav f</w:t>
      </w:r>
      <w:r w:rsidR="364A0F72">
        <w:t xml:space="preserve"> </w:t>
      </w:r>
      <w:r w:rsidR="338EA8E7">
        <w:t>(</w:t>
      </w:r>
      <w:r w:rsidR="61B530CF">
        <w:t>berettiget interesse</w:t>
      </w:r>
      <w:r w:rsidR="3591CF30">
        <w:t>) gir behandlingsgrunnlag</w:t>
      </w:r>
      <w:r w:rsidR="52E9DA9C">
        <w:t xml:space="preserve">. </w:t>
      </w:r>
      <w:r w:rsidR="27889C8E">
        <w:t xml:space="preserve">I </w:t>
      </w:r>
      <w:r w:rsidR="52E9DA9C">
        <w:t xml:space="preserve">brev til nemnda 18. mars 2026 har selskapet </w:t>
      </w:r>
      <w:r w:rsidR="3BF5A716">
        <w:t>gått bort fra</w:t>
      </w:r>
      <w:r w:rsidR="52E9DA9C">
        <w:t xml:space="preserve"> at det er artikkel 6 nr. 1 bokstav c (rettslig forpliktelse) som utgjør det rettslige grunnlaget, men fastholder å ha rettslig grunnlag i artikkel 6 nr. 1 bokstav f (</w:t>
      </w:r>
      <w:r w:rsidR="59CF3822">
        <w:t>berettiget</w:t>
      </w:r>
      <w:r w:rsidR="52E9DA9C">
        <w:t xml:space="preserve"> interesse). </w:t>
      </w:r>
      <w:r w:rsidR="695AA534">
        <w:t xml:space="preserve">Nemnda er enig i at hvitvaskingsregelverket ikke </w:t>
      </w:r>
      <w:r w:rsidR="102C862E">
        <w:t>forpliktet selskapet til å foreta en kredittvurdering, og at det derfor ikke er grunnlag for å hevde at artikkel 6 nr. 1 bokstav c (rettslig forpliktelse) gir behandlingsgrunnlag.</w:t>
      </w:r>
    </w:p>
    <w:p w14:paraId="71519ABA" w14:textId="0BB1DE4A" w:rsidR="00DE68B0" w:rsidRPr="00D74CA2" w:rsidRDefault="00DE68B0" w:rsidP="29730F0D">
      <w:pPr>
        <w:spacing w:after="0"/>
      </w:pPr>
    </w:p>
    <w:p w14:paraId="55232F7D" w14:textId="5473ED8A" w:rsidR="00DE68B0" w:rsidRPr="00D74CA2" w:rsidRDefault="11C13C56" w:rsidP="29730F0D">
      <w:pPr>
        <w:spacing w:after="0"/>
      </w:pPr>
      <w:r>
        <w:t xml:space="preserve">Nemnda </w:t>
      </w:r>
      <w:r w:rsidR="24408206">
        <w:t xml:space="preserve">legger </w:t>
      </w:r>
      <w:r>
        <w:t xml:space="preserve">etter dette </w:t>
      </w:r>
      <w:r w:rsidR="24408206">
        <w:t xml:space="preserve">til grunn at </w:t>
      </w:r>
      <w:r>
        <w:t xml:space="preserve">Best Claims AS ikke hadde </w:t>
      </w:r>
      <w:r w:rsidR="49D6C934">
        <w:t xml:space="preserve">avklart </w:t>
      </w:r>
      <w:r w:rsidR="2953D50F">
        <w:t>formålet med</w:t>
      </w:r>
      <w:r w:rsidR="082559D4">
        <w:t xml:space="preserve"> og </w:t>
      </w:r>
      <w:r>
        <w:t xml:space="preserve">behandlingsgrunnlaget for kredittvurderingen av </w:t>
      </w:r>
      <w:r w:rsidR="00ED2AD0">
        <w:t>A</w:t>
      </w:r>
      <w:r>
        <w:t xml:space="preserve"> senest på tidspunktet for innhentingen </w:t>
      </w:r>
      <w:r w:rsidR="37D90A94">
        <w:t>9.</w:t>
      </w:r>
      <w:r w:rsidR="7CC6B5A4">
        <w:t xml:space="preserve"> </w:t>
      </w:r>
      <w:r w:rsidR="37D90A94">
        <w:t>februar 2023</w:t>
      </w:r>
      <w:r>
        <w:t>.</w:t>
      </w:r>
      <w:r w:rsidR="545170D2">
        <w:t xml:space="preserve"> </w:t>
      </w:r>
      <w:r w:rsidR="36A77D07">
        <w:t xml:space="preserve">Best Claims AS </w:t>
      </w:r>
      <w:r w:rsidR="5214530C">
        <w:t xml:space="preserve">har </w:t>
      </w:r>
      <w:r w:rsidR="527CF14F">
        <w:t xml:space="preserve">dermed ikke </w:t>
      </w:r>
      <w:r w:rsidR="5214530C">
        <w:t>oppfylt sin plikt til å dokumentere behandlingens lovlighet, jf. artikkel 5 nr. 2 og artikkel 24</w:t>
      </w:r>
      <w:r w:rsidR="36361902">
        <w:t xml:space="preserve">, </w:t>
      </w:r>
      <w:r w:rsidR="509322A3">
        <w:t xml:space="preserve">og </w:t>
      </w:r>
      <w:r w:rsidR="44906CF4">
        <w:t xml:space="preserve">har </w:t>
      </w:r>
      <w:r w:rsidR="3C4F76CB">
        <w:t xml:space="preserve">heller ikke oppfylt </w:t>
      </w:r>
      <w:r w:rsidR="509322A3">
        <w:t xml:space="preserve">plikten til å gi </w:t>
      </w:r>
      <w:r w:rsidR="716EFDAB">
        <w:t>den registrerte</w:t>
      </w:r>
      <w:r w:rsidR="538CD372">
        <w:t xml:space="preserve"> </w:t>
      </w:r>
      <w:r w:rsidR="716EFDAB">
        <w:t xml:space="preserve">informasjon om formålet med behandlingen og behandlingsgrunnlaget, jf. artikkel 14 nr. 1 bokstav </w:t>
      </w:r>
      <w:r w:rsidR="32103E52">
        <w:t xml:space="preserve">c. </w:t>
      </w:r>
      <w:r w:rsidR="3AC53105">
        <w:t xml:space="preserve">Informasjonen </w:t>
      </w:r>
      <w:r w:rsidR="00ED2AD0">
        <w:t>A</w:t>
      </w:r>
      <w:r w:rsidR="3AC53105">
        <w:t xml:space="preserve"> fikk</w:t>
      </w:r>
      <w:r w:rsidR="49286B41">
        <w:t xml:space="preserve"> </w:t>
      </w:r>
      <w:r w:rsidR="5BCC7B4A">
        <w:t xml:space="preserve">oppfyller </w:t>
      </w:r>
      <w:r w:rsidR="386ADAA9">
        <w:t xml:space="preserve">for øvrig </w:t>
      </w:r>
      <w:r w:rsidR="3AC53105">
        <w:t xml:space="preserve">heller ikke artikkel 12 nr. 1. </w:t>
      </w:r>
      <w:r w:rsidR="40840880">
        <w:t>Informasjon</w:t>
      </w:r>
      <w:r w:rsidR="03835A4D">
        <w:t>en</w:t>
      </w:r>
      <w:r w:rsidR="40840880">
        <w:t xml:space="preserve"> er ikke gitt på en åpen måte når den ikke </w:t>
      </w:r>
      <w:r w:rsidR="0E5E7D6F">
        <w:t xml:space="preserve">stemmer </w:t>
      </w:r>
      <w:r w:rsidR="40840880">
        <w:t xml:space="preserve">med det som </w:t>
      </w:r>
      <w:r w:rsidR="3F08F9C3">
        <w:t xml:space="preserve">Best Claims AS </w:t>
      </w:r>
      <w:r w:rsidR="40840880">
        <w:t xml:space="preserve">senere opplyser er det reelle formålet med behandlingen. </w:t>
      </w:r>
    </w:p>
    <w:p w14:paraId="449CC250" w14:textId="481C794B" w:rsidR="4E1E26ED" w:rsidRDefault="4E1E26ED" w:rsidP="4E1E26ED">
      <w:pPr>
        <w:spacing w:after="0"/>
      </w:pPr>
    </w:p>
    <w:p w14:paraId="4077A1A5" w14:textId="5EDFD76C" w:rsidR="695EC057" w:rsidRPr="00927E97" w:rsidRDefault="32738789" w:rsidP="0CD8DEAA">
      <w:pPr>
        <w:spacing w:after="0"/>
        <w:rPr>
          <w:rFonts w:ascii="Arial" w:eastAsia="Arial" w:hAnsi="Arial" w:cs="Arial"/>
        </w:rPr>
      </w:pPr>
      <w:r>
        <w:t>R</w:t>
      </w:r>
      <w:r w:rsidR="7BDECC53">
        <w:t>ettsvirkningen er av at behandlingsgrunnlaget ikke var avklart senest på behandlingstidspunktet</w:t>
      </w:r>
      <w:r w:rsidR="4CA05043">
        <w:t xml:space="preserve">, er </w:t>
      </w:r>
      <w:r w:rsidR="143DD93A">
        <w:t>at behandlingen var ulovlig.</w:t>
      </w:r>
      <w:r w:rsidR="1986D7C7">
        <w:t xml:space="preserve"> </w:t>
      </w:r>
    </w:p>
    <w:p w14:paraId="5C105A91" w14:textId="05DD671E" w:rsidR="695EC057" w:rsidRDefault="695EC057" w:rsidP="5F8DFEE7">
      <w:pPr>
        <w:spacing w:after="0"/>
      </w:pPr>
    </w:p>
    <w:p w14:paraId="16D231B8" w14:textId="601B02E5" w:rsidR="695EC057" w:rsidRDefault="1986D7C7" w:rsidP="5F8DFEE7">
      <w:pPr>
        <w:spacing w:after="0"/>
        <w:rPr>
          <w:rFonts w:ascii="Arial" w:eastAsia="Arial" w:hAnsi="Arial" w:cs="Arial"/>
          <w:lang w:val="en-GB"/>
        </w:rPr>
      </w:pPr>
      <w:r>
        <w:t xml:space="preserve">De grunnleggende prinsippene for behandling i artikkel 5 er tett knyttet til behandlingsgrunnlaget. Etterfølgende endring av behandlingsgrunnlaget bryter med forordningens system. </w:t>
      </w:r>
      <w:r w:rsidR="263CA43C">
        <w:t xml:space="preserve">Videre skal den </w:t>
      </w:r>
      <w:r w:rsidR="143DD93A">
        <w:t>registrerte kunn</w:t>
      </w:r>
      <w:r w:rsidR="520F889F">
        <w:t>e stole på at informasjonen den behandlingsansvarlige gir</w:t>
      </w:r>
      <w:r w:rsidR="149028F0">
        <w:t>,</w:t>
      </w:r>
      <w:r w:rsidR="520F889F">
        <w:t xml:space="preserve"> er korrekt</w:t>
      </w:r>
      <w:r w:rsidR="4286E6AE">
        <w:t>. A</w:t>
      </w:r>
      <w:r w:rsidR="520F889F">
        <w:t>rtikkel 13 og 14 ville ikke gitt mening hvis den behandlingsansvarlige senere kunne endre behandlingsgrunnlaget</w:t>
      </w:r>
      <w:r w:rsidR="49C6616B">
        <w:t xml:space="preserve"> med reparerende virkning</w:t>
      </w:r>
      <w:r w:rsidR="520F889F">
        <w:t xml:space="preserve">. </w:t>
      </w:r>
      <w:proofErr w:type="spellStart"/>
      <w:r w:rsidR="520F889F" w:rsidRPr="3434C6D6">
        <w:rPr>
          <w:lang w:val="en-GB"/>
        </w:rPr>
        <w:t>Nemnda</w:t>
      </w:r>
      <w:proofErr w:type="spellEnd"/>
      <w:r w:rsidR="520F889F" w:rsidRPr="3434C6D6">
        <w:rPr>
          <w:lang w:val="en-GB"/>
        </w:rPr>
        <w:t xml:space="preserve"> </w:t>
      </w:r>
      <w:proofErr w:type="spellStart"/>
      <w:r w:rsidR="520F889F" w:rsidRPr="3434C6D6">
        <w:rPr>
          <w:lang w:val="en-GB"/>
        </w:rPr>
        <w:t>viser</w:t>
      </w:r>
      <w:proofErr w:type="spellEnd"/>
      <w:r w:rsidR="520F889F" w:rsidRPr="3434C6D6">
        <w:rPr>
          <w:lang w:val="en-GB"/>
        </w:rPr>
        <w:t xml:space="preserve"> </w:t>
      </w:r>
      <w:r w:rsidR="6459E79E" w:rsidRPr="3434C6D6">
        <w:rPr>
          <w:lang w:val="en-GB"/>
        </w:rPr>
        <w:t xml:space="preserve">her </w:t>
      </w:r>
      <w:proofErr w:type="spellStart"/>
      <w:r w:rsidR="12229859" w:rsidRPr="3434C6D6">
        <w:rPr>
          <w:lang w:val="en-GB"/>
        </w:rPr>
        <w:t>også</w:t>
      </w:r>
      <w:proofErr w:type="spellEnd"/>
      <w:r w:rsidR="12229859" w:rsidRPr="3434C6D6">
        <w:rPr>
          <w:lang w:val="en-GB"/>
        </w:rPr>
        <w:t xml:space="preserve"> </w:t>
      </w:r>
      <w:proofErr w:type="spellStart"/>
      <w:r w:rsidR="520F889F" w:rsidRPr="3434C6D6">
        <w:rPr>
          <w:lang w:val="en-GB"/>
        </w:rPr>
        <w:t>til</w:t>
      </w:r>
      <w:proofErr w:type="spellEnd"/>
      <w:r w:rsidR="520F889F" w:rsidRPr="3434C6D6">
        <w:rPr>
          <w:lang w:val="en-GB"/>
        </w:rPr>
        <w:t xml:space="preserve"> </w:t>
      </w:r>
      <w:r w:rsidR="6D8353D3" w:rsidRPr="3434C6D6">
        <w:rPr>
          <w:lang w:val="en-GB"/>
        </w:rPr>
        <w:t>EU-</w:t>
      </w:r>
      <w:proofErr w:type="spellStart"/>
      <w:r w:rsidR="6D8353D3" w:rsidRPr="3434C6D6">
        <w:rPr>
          <w:lang w:val="en-GB"/>
        </w:rPr>
        <w:t>domstolens</w:t>
      </w:r>
      <w:proofErr w:type="spellEnd"/>
      <w:r w:rsidR="6D8353D3" w:rsidRPr="3434C6D6">
        <w:rPr>
          <w:lang w:val="en-GB"/>
        </w:rPr>
        <w:t xml:space="preserve"> </w:t>
      </w:r>
      <w:proofErr w:type="spellStart"/>
      <w:r w:rsidR="6D8353D3" w:rsidRPr="3434C6D6">
        <w:rPr>
          <w:lang w:val="en-GB"/>
        </w:rPr>
        <w:t>dom</w:t>
      </w:r>
      <w:proofErr w:type="spellEnd"/>
      <w:r w:rsidR="6D8353D3" w:rsidRPr="3434C6D6">
        <w:rPr>
          <w:lang w:val="en-GB"/>
        </w:rPr>
        <w:t xml:space="preserve"> </w:t>
      </w:r>
      <w:r w:rsidR="59DB06FB" w:rsidRPr="3434C6D6">
        <w:rPr>
          <w:lang w:val="en-GB"/>
        </w:rPr>
        <w:t xml:space="preserve">4. </w:t>
      </w:r>
      <w:proofErr w:type="spellStart"/>
      <w:r w:rsidR="59DB06FB" w:rsidRPr="3434C6D6">
        <w:rPr>
          <w:lang w:val="en-GB"/>
        </w:rPr>
        <w:t>juli</w:t>
      </w:r>
      <w:proofErr w:type="spellEnd"/>
      <w:r w:rsidR="59DB06FB" w:rsidRPr="3434C6D6">
        <w:rPr>
          <w:lang w:val="en-GB"/>
        </w:rPr>
        <w:t xml:space="preserve"> 2023 </w:t>
      </w:r>
      <w:proofErr w:type="spellStart"/>
      <w:r w:rsidR="778FFB8E" w:rsidRPr="3434C6D6">
        <w:rPr>
          <w:lang w:val="en-GB"/>
        </w:rPr>
        <w:t>i</w:t>
      </w:r>
      <w:proofErr w:type="spellEnd"/>
      <w:r w:rsidR="778FFB8E" w:rsidRPr="3434C6D6">
        <w:rPr>
          <w:lang w:val="en-GB"/>
        </w:rPr>
        <w:t xml:space="preserve"> </w:t>
      </w:r>
      <w:proofErr w:type="spellStart"/>
      <w:r w:rsidR="778FFB8E" w:rsidRPr="3434C6D6">
        <w:rPr>
          <w:lang w:val="en-GB"/>
        </w:rPr>
        <w:t>sak</w:t>
      </w:r>
      <w:proofErr w:type="spellEnd"/>
      <w:r w:rsidR="778FFB8E" w:rsidRPr="3434C6D6">
        <w:rPr>
          <w:lang w:val="en-GB"/>
        </w:rPr>
        <w:t xml:space="preserve"> C-252/21 </w:t>
      </w:r>
      <w:r w:rsidR="59DB06FB" w:rsidRPr="3434C6D6">
        <w:rPr>
          <w:i/>
          <w:iCs/>
          <w:lang w:val="en-GB"/>
        </w:rPr>
        <w:t xml:space="preserve">Meta Platforms Inc and Others mot </w:t>
      </w:r>
      <w:proofErr w:type="spellStart"/>
      <w:r w:rsidR="59DB06FB" w:rsidRPr="3434C6D6">
        <w:rPr>
          <w:i/>
          <w:iCs/>
          <w:lang w:val="en-GB"/>
        </w:rPr>
        <w:t>Bundeskartellamt</w:t>
      </w:r>
      <w:proofErr w:type="spellEnd"/>
      <w:r w:rsidR="59DB06FB" w:rsidRPr="3434C6D6">
        <w:rPr>
          <w:lang w:val="en-GB"/>
        </w:rPr>
        <w:t xml:space="preserve"> </w:t>
      </w:r>
      <w:proofErr w:type="spellStart"/>
      <w:r w:rsidR="59DB06FB" w:rsidRPr="3434C6D6">
        <w:rPr>
          <w:lang w:val="en-GB"/>
        </w:rPr>
        <w:t>avsnitt</w:t>
      </w:r>
      <w:proofErr w:type="spellEnd"/>
      <w:r w:rsidR="59DB06FB" w:rsidRPr="3434C6D6">
        <w:rPr>
          <w:lang w:val="en-GB"/>
        </w:rPr>
        <w:t xml:space="preserve"> 90</w:t>
      </w:r>
      <w:r w:rsidR="778FFB8E" w:rsidRPr="3434C6D6">
        <w:rPr>
          <w:lang w:val="en-GB"/>
        </w:rPr>
        <w:t xml:space="preserve"> </w:t>
      </w:r>
      <w:proofErr w:type="spellStart"/>
      <w:r w:rsidR="778FFB8E" w:rsidRPr="3434C6D6">
        <w:rPr>
          <w:lang w:val="en-GB"/>
        </w:rPr>
        <w:t>og</w:t>
      </w:r>
      <w:proofErr w:type="spellEnd"/>
      <w:r w:rsidR="778FFB8E" w:rsidRPr="3434C6D6">
        <w:rPr>
          <w:lang w:val="en-GB"/>
        </w:rPr>
        <w:t xml:space="preserve"> 95</w:t>
      </w:r>
      <w:r w:rsidR="59DB06FB" w:rsidRPr="3434C6D6">
        <w:rPr>
          <w:lang w:val="en-GB"/>
        </w:rPr>
        <w:t xml:space="preserve">, EDPB, </w:t>
      </w:r>
      <w:r w:rsidR="59DB06FB" w:rsidRPr="3434C6D6">
        <w:rPr>
          <w:rFonts w:ascii="Arial" w:eastAsia="Arial" w:hAnsi="Arial" w:cs="Arial"/>
          <w:lang w:val="en-GB"/>
        </w:rPr>
        <w:t xml:space="preserve">Guidelines 1/2024 on processing of personal data based on Article 6(1)(f) GDPR Version 1.0 </w:t>
      </w:r>
      <w:proofErr w:type="spellStart"/>
      <w:r w:rsidR="59DB06FB" w:rsidRPr="3434C6D6">
        <w:rPr>
          <w:lang w:val="en-GB"/>
        </w:rPr>
        <w:t>avsnitt</w:t>
      </w:r>
      <w:proofErr w:type="spellEnd"/>
      <w:r w:rsidR="59DB06FB" w:rsidRPr="3434C6D6">
        <w:rPr>
          <w:lang w:val="en-GB"/>
        </w:rPr>
        <w:t xml:space="preserve"> 10 </w:t>
      </w:r>
      <w:proofErr w:type="spellStart"/>
      <w:r w:rsidR="59DB06FB" w:rsidRPr="3434C6D6">
        <w:rPr>
          <w:lang w:val="en-GB"/>
        </w:rPr>
        <w:t>og</w:t>
      </w:r>
      <w:proofErr w:type="spellEnd"/>
      <w:r w:rsidR="59DB06FB" w:rsidRPr="3434C6D6">
        <w:rPr>
          <w:lang w:val="en-GB"/>
        </w:rPr>
        <w:t xml:space="preserve"> </w:t>
      </w:r>
      <w:r w:rsidR="520F889F" w:rsidRPr="3434C6D6">
        <w:rPr>
          <w:lang w:val="en-GB"/>
        </w:rPr>
        <w:t xml:space="preserve">EDPB, </w:t>
      </w:r>
      <w:r w:rsidR="28D97068" w:rsidRPr="3434C6D6">
        <w:rPr>
          <w:lang w:val="en-GB"/>
        </w:rPr>
        <w:t xml:space="preserve">Guidelines 2/2019 </w:t>
      </w:r>
      <w:r w:rsidR="28D97068" w:rsidRPr="3434C6D6">
        <w:rPr>
          <w:rFonts w:ascii="Arial" w:eastAsia="Arial" w:hAnsi="Arial" w:cs="Arial"/>
          <w:lang w:val="en-GB"/>
        </w:rPr>
        <w:t xml:space="preserve">on the processing of personal data under Article 6(1)(b) GDPR in the context of the provision of online services to data subjects, Version 2.0 </w:t>
      </w:r>
      <w:proofErr w:type="spellStart"/>
      <w:r w:rsidR="28D97068" w:rsidRPr="3434C6D6">
        <w:rPr>
          <w:rFonts w:ascii="Arial" w:eastAsia="Arial" w:hAnsi="Arial" w:cs="Arial"/>
          <w:lang w:val="en-GB"/>
        </w:rPr>
        <w:t>avsnitt</w:t>
      </w:r>
      <w:proofErr w:type="spellEnd"/>
      <w:r w:rsidR="28D97068" w:rsidRPr="3434C6D6">
        <w:rPr>
          <w:rFonts w:ascii="Arial" w:eastAsia="Arial" w:hAnsi="Arial" w:cs="Arial"/>
          <w:lang w:val="en-GB"/>
        </w:rPr>
        <w:t xml:space="preserve"> 17</w:t>
      </w:r>
      <w:r w:rsidR="2B0134E8" w:rsidRPr="3434C6D6">
        <w:rPr>
          <w:rFonts w:ascii="Arial" w:eastAsia="Arial" w:hAnsi="Arial" w:cs="Arial"/>
          <w:lang w:val="en-GB"/>
        </w:rPr>
        <w:t>.</w:t>
      </w:r>
      <w:r w:rsidR="38B4838A" w:rsidRPr="3434C6D6">
        <w:rPr>
          <w:rFonts w:ascii="Arial" w:eastAsia="Arial" w:hAnsi="Arial" w:cs="Arial"/>
          <w:lang w:val="en-GB"/>
        </w:rPr>
        <w:t xml:space="preserve"> </w:t>
      </w:r>
    </w:p>
    <w:p w14:paraId="67A6CD3E" w14:textId="0B4F9356" w:rsidR="3E04F437" w:rsidRPr="00927E97" w:rsidRDefault="3E04F437" w:rsidP="3E04F437">
      <w:pPr>
        <w:spacing w:after="0"/>
        <w:rPr>
          <w:lang w:val="en-US"/>
        </w:rPr>
      </w:pPr>
    </w:p>
    <w:p w14:paraId="488B4301" w14:textId="21E35755" w:rsidR="5ACB3BFE" w:rsidRPr="00927E97" w:rsidRDefault="19664297" w:rsidP="3E04F437">
      <w:pPr>
        <w:spacing w:after="0"/>
        <w:rPr>
          <w:rFonts w:ascii="Arial" w:eastAsia="Arial" w:hAnsi="Arial" w:cs="Arial"/>
        </w:rPr>
      </w:pPr>
      <w:r>
        <w:lastRenderedPageBreak/>
        <w:t xml:space="preserve">Etter dette har nemnda kommet til at Best </w:t>
      </w:r>
      <w:proofErr w:type="spellStart"/>
      <w:r>
        <w:t>Claims</w:t>
      </w:r>
      <w:proofErr w:type="spellEnd"/>
      <w:r>
        <w:t xml:space="preserve"> AS har brutt forordningen artikkel </w:t>
      </w:r>
      <w:r w:rsidR="1C80D8D2">
        <w:t>6 nr. 1</w:t>
      </w:r>
      <w:r w:rsidR="5EEC85DE">
        <w:t>,</w:t>
      </w:r>
      <w:r w:rsidR="1C80D8D2">
        <w:t xml:space="preserve"> </w:t>
      </w:r>
      <w:r w:rsidR="5600BCAC">
        <w:t xml:space="preserve">artikkel </w:t>
      </w:r>
      <w:r>
        <w:t>5 nr. 2, artikkel 24</w:t>
      </w:r>
      <w:r w:rsidR="5B644F38">
        <w:t xml:space="preserve"> nr. 1</w:t>
      </w:r>
      <w:r>
        <w:t>, artikkel 14 nr. 1 bokstav c, samt artikkel 12</w:t>
      </w:r>
      <w:r w:rsidR="14839AF9">
        <w:t xml:space="preserve"> nr. 1</w:t>
      </w:r>
      <w:r>
        <w:t>.</w:t>
      </w:r>
    </w:p>
    <w:p w14:paraId="11AD4DB4" w14:textId="5AD26F29" w:rsidR="3E04F437" w:rsidRDefault="3E04F437" w:rsidP="3E04F437">
      <w:pPr>
        <w:spacing w:after="0"/>
      </w:pPr>
    </w:p>
    <w:p w14:paraId="391777EB" w14:textId="57014177" w:rsidR="00134E84" w:rsidRDefault="00ED2AD0" w:rsidP="29730F0D">
      <w:pPr>
        <w:spacing w:after="0"/>
      </w:pPr>
      <w:r>
        <w:t>A</w:t>
      </w:r>
      <w:r w:rsidR="100CEB34">
        <w:t xml:space="preserve">s </w:t>
      </w:r>
      <w:r w:rsidR="01327D9A">
        <w:t xml:space="preserve">klage tas etter dette </w:t>
      </w:r>
      <w:r w:rsidR="4266FCAD">
        <w:t>til følge</w:t>
      </w:r>
      <w:r w:rsidR="7C8B83FF">
        <w:t>.</w:t>
      </w:r>
    </w:p>
    <w:p w14:paraId="5100A011" w14:textId="4783E714" w:rsidR="0ADC412A" w:rsidRDefault="0ADC412A" w:rsidP="0ADC412A">
      <w:pPr>
        <w:spacing w:after="0"/>
      </w:pPr>
    </w:p>
    <w:p w14:paraId="11593BED" w14:textId="149D59FF" w:rsidR="703D822D" w:rsidRDefault="703D822D" w:rsidP="0ADC412A">
      <w:pPr>
        <w:spacing w:after="0"/>
      </w:pPr>
      <w:r>
        <w:t>Det er Datatilsynet som har kompetanse til å beslutte eventuelle korrigerende tiltak overfor den behandlingsansvarlige, jf. personvernforordningen artikkel 58 nr. 2. Saken returneres derfor til Datatilsynet for videre oppfølgning.</w:t>
      </w:r>
    </w:p>
    <w:p w14:paraId="09FE557A" w14:textId="37FB6365" w:rsidR="0ADC412A" w:rsidRDefault="0ADC412A" w:rsidP="0ADC412A">
      <w:pPr>
        <w:spacing w:after="0"/>
      </w:pPr>
    </w:p>
    <w:p w14:paraId="0B97EFE4" w14:textId="1269483A" w:rsidR="703D822D" w:rsidRDefault="703D822D" w:rsidP="0ADC412A">
      <w:pPr>
        <w:spacing w:after="0"/>
      </w:pPr>
      <w:r>
        <w:t>Vedtaket er enstemmig.</w:t>
      </w:r>
    </w:p>
    <w:p w14:paraId="107CCB82" w14:textId="4D2125C6" w:rsidR="0ADC412A" w:rsidRDefault="0ADC412A" w:rsidP="0ADC412A">
      <w:pPr>
        <w:spacing w:after="0"/>
      </w:pPr>
    </w:p>
    <w:p w14:paraId="64F69D38" w14:textId="6A8C62F2" w:rsidR="00134E84" w:rsidRPr="009331A8" w:rsidRDefault="00134E84" w:rsidP="0ADC412A">
      <w:pPr>
        <w:spacing w:after="0"/>
      </w:pPr>
    </w:p>
    <w:p w14:paraId="63FA6634" w14:textId="56ED8893" w:rsidR="00134E84" w:rsidRPr="006D641E" w:rsidRDefault="00134E84" w:rsidP="0ADC412A">
      <w:pPr>
        <w:pStyle w:val="Overskrift2"/>
        <w:numPr>
          <w:ilvl w:val="0"/>
          <w:numId w:val="4"/>
        </w:numPr>
        <w:rPr>
          <w:sz w:val="24"/>
          <w:szCs w:val="24"/>
        </w:rPr>
      </w:pPr>
      <w:r w:rsidRPr="0ADC412A">
        <w:rPr>
          <w:sz w:val="24"/>
          <w:szCs w:val="24"/>
        </w:rPr>
        <w:t>Konklusjon</w:t>
      </w:r>
    </w:p>
    <w:p w14:paraId="182FB235" w14:textId="77777777" w:rsidR="00134E84" w:rsidRPr="009331A8" w:rsidRDefault="00134E84" w:rsidP="00134E84">
      <w:pPr>
        <w:spacing w:after="0"/>
      </w:pPr>
    </w:p>
    <w:p w14:paraId="7522F43E" w14:textId="304E4245" w:rsidR="00393A13" w:rsidRDefault="01327D9A" w:rsidP="0ADC412A">
      <w:r>
        <w:t>Datatilsynet</w:t>
      </w:r>
      <w:r w:rsidR="563B87A8">
        <w:t>s</w:t>
      </w:r>
      <w:r>
        <w:t xml:space="preserve"> vedtak </w:t>
      </w:r>
      <w:r w:rsidR="5306F0FF">
        <w:t xml:space="preserve">20. august 2024 </w:t>
      </w:r>
      <w:r w:rsidR="2966F2C2">
        <w:t>oppheves.</w:t>
      </w:r>
    </w:p>
    <w:p w14:paraId="173795A4" w14:textId="1804ABE7" w:rsidR="00F558F8" w:rsidRDefault="00F558F8" w:rsidP="00356B6C">
      <w:pPr>
        <w:spacing w:before="480"/>
      </w:pPr>
      <w:r>
        <w:t xml:space="preserve">Marius </w:t>
      </w:r>
      <w:proofErr w:type="spellStart"/>
      <w:r>
        <w:t>Stub</w:t>
      </w:r>
      <w:proofErr w:type="spellEnd"/>
      <w:r>
        <w:br/>
        <w:t>leder</w:t>
      </w:r>
    </w:p>
    <w:p w14:paraId="3ABAEB43" w14:textId="77777777" w:rsidR="0007396C" w:rsidRPr="00C9207F" w:rsidRDefault="0007396C" w:rsidP="0007396C">
      <w:pPr>
        <w:rPr>
          <w:color w:val="404040"/>
          <w:sz w:val="16"/>
          <w:szCs w:val="16"/>
        </w:rPr>
      </w:pPr>
      <w:r w:rsidRPr="00C9207F">
        <w:rPr>
          <w:color w:val="404040"/>
          <w:sz w:val="16"/>
          <w:szCs w:val="16"/>
        </w:rPr>
        <w:t>Dette brevet er godkjent elektronisk og har derfor ikke håndskrevet underskrift.</w:t>
      </w:r>
    </w:p>
    <w:p w14:paraId="0A996B32" w14:textId="169B67F4" w:rsidR="0007396C" w:rsidRPr="00DF60D4" w:rsidRDefault="0007396C" w:rsidP="00D81836">
      <w:pPr>
        <w:spacing w:line="259" w:lineRule="auto"/>
        <w:rPr>
          <w:szCs w:val="20"/>
        </w:rPr>
      </w:pPr>
    </w:p>
    <w:tbl>
      <w:tblPr>
        <w:tblW w:w="9209" w:type="dxa"/>
        <w:tblInd w:w="-142" w:type="dxa"/>
        <w:tblLook w:val="04A0" w:firstRow="1" w:lastRow="0" w:firstColumn="1" w:lastColumn="0" w:noHBand="0" w:noVBand="1"/>
        <w:tblDescription w:val="Tabell som lister ut kopimottakere av dette dokumentet"/>
      </w:tblPr>
      <w:tblGrid>
        <w:gridCol w:w="9202"/>
        <w:gridCol w:w="7"/>
      </w:tblGrid>
      <w:tr w:rsidR="006666D9" w:rsidRPr="00DF60D4" w14:paraId="5A204027" w14:textId="77777777">
        <w:trPr>
          <w:gridAfter w:val="1"/>
          <w:wAfter w:w="7" w:type="dxa"/>
          <w:tblHeader/>
          <w:hidden/>
        </w:trPr>
        <w:tc>
          <w:tcPr>
            <w:tcW w:w="9202" w:type="dxa"/>
            <w:hideMark/>
          </w:tcPr>
          <w:p w14:paraId="1550DC4D" w14:textId="77777777" w:rsidR="00DF60D4" w:rsidRPr="00DF60D4" w:rsidRDefault="00DF60D4" w:rsidP="00DF60D4">
            <w:pPr>
              <w:spacing w:after="0" w:line="256" w:lineRule="auto"/>
              <w:rPr>
                <w:rFonts w:ascii="Arial" w:eastAsia="Times New Roman" w:hAnsi="Arial" w:cs="Arial"/>
                <w:vanish/>
                <w:szCs w:val="20"/>
              </w:rPr>
            </w:pPr>
            <w:r w:rsidRPr="00DF60D4">
              <w:rPr>
                <w:rFonts w:ascii="Arial" w:eastAsia="Times New Roman" w:hAnsi="Arial" w:cs="Arial"/>
                <w:vanish/>
                <w:szCs w:val="20"/>
              </w:rPr>
              <w:t>Kopi til</w:t>
            </w:r>
          </w:p>
        </w:tc>
      </w:tr>
      <w:tr w:rsidR="00A41FCB" w:rsidRPr="00DF60D4" w14:paraId="08D3540B" w14:textId="77777777" w:rsidTr="00D74CA2">
        <w:trPr>
          <w:hidden/>
        </w:trPr>
        <w:tc>
          <w:tcPr>
            <w:tcW w:w="9209" w:type="dxa"/>
            <w:gridSpan w:val="2"/>
          </w:tcPr>
          <w:p w14:paraId="2249EB44" w14:textId="4D0CED38" w:rsidR="00DF60D4" w:rsidRPr="00DF60D4" w:rsidRDefault="00DF60D4" w:rsidP="00DF60D4">
            <w:pPr>
              <w:spacing w:after="0" w:line="256" w:lineRule="auto"/>
              <w:rPr>
                <w:rFonts w:ascii="Arial" w:eastAsia="Times New Roman" w:hAnsi="Arial" w:cs="Arial"/>
                <w:vanish/>
                <w:szCs w:val="20"/>
              </w:rPr>
            </w:pPr>
          </w:p>
        </w:tc>
      </w:tr>
    </w:tbl>
    <w:p w14:paraId="2E4BD049" w14:textId="77777777" w:rsidR="00DF60D4" w:rsidRPr="00DF60D4" w:rsidRDefault="00DF60D4" w:rsidP="00DF60D4">
      <w:pPr>
        <w:spacing w:after="0" w:line="240" w:lineRule="auto"/>
        <w:rPr>
          <w:rFonts w:ascii="Arial" w:eastAsia="Times New Roman" w:hAnsi="Arial" w:cs="Arial"/>
          <w:szCs w:val="20"/>
          <w:lang w:eastAsia="nb-NO"/>
        </w:rPr>
      </w:pPr>
    </w:p>
    <w:tbl>
      <w:tblPr>
        <w:tblW w:w="0" w:type="auto"/>
        <w:tblInd w:w="-142" w:type="dxa"/>
        <w:tblLook w:val="04A0" w:firstRow="1" w:lastRow="0" w:firstColumn="1" w:lastColumn="0" w:noHBand="0" w:noVBand="1"/>
        <w:tblDescription w:val="Tabell som lister ut vedlegg til dokumentet"/>
      </w:tblPr>
      <w:tblGrid>
        <w:gridCol w:w="9202"/>
      </w:tblGrid>
      <w:tr w:rsidR="003B26A6" w:rsidRPr="00DF60D4" w14:paraId="7BC5F91E" w14:textId="77777777">
        <w:trPr>
          <w:tblHeader/>
        </w:trPr>
        <w:tc>
          <w:tcPr>
            <w:tcW w:w="9202" w:type="dxa"/>
            <w:hideMark/>
          </w:tcPr>
          <w:p w14:paraId="2D825364" w14:textId="77777777" w:rsidR="00DF60D4" w:rsidRPr="00DF60D4" w:rsidRDefault="00DF60D4" w:rsidP="00DF60D4">
            <w:pPr>
              <w:spacing w:after="0" w:line="256" w:lineRule="auto"/>
              <w:rPr>
                <w:rFonts w:ascii="Arial" w:eastAsia="Times New Roman" w:hAnsi="Arial" w:cs="Arial"/>
                <w:szCs w:val="20"/>
              </w:rPr>
            </w:pPr>
            <w:r w:rsidRPr="00DF60D4">
              <w:rPr>
                <w:rFonts w:ascii="Arial" w:eastAsia="Times New Roman" w:hAnsi="Arial" w:cs="Arial"/>
                <w:szCs w:val="20"/>
              </w:rPr>
              <w:t>Vedlegg</w:t>
            </w:r>
          </w:p>
        </w:tc>
      </w:tr>
      <w:tr w:rsidR="003B26A6" w:rsidRPr="00DF60D4" w14:paraId="276BBC8B" w14:textId="77777777" w:rsidTr="00D74CA2">
        <w:tc>
          <w:tcPr>
            <w:tcW w:w="9202" w:type="dxa"/>
          </w:tcPr>
          <w:p w14:paraId="74F2F346" w14:textId="4492A1D0" w:rsidR="00DF60D4" w:rsidRPr="00DF60D4" w:rsidRDefault="00DF60D4" w:rsidP="00DF60D4">
            <w:pPr>
              <w:spacing w:after="0" w:line="256" w:lineRule="auto"/>
              <w:rPr>
                <w:rFonts w:ascii="Arial" w:eastAsia="Times New Roman" w:hAnsi="Arial" w:cs="Arial"/>
                <w:szCs w:val="20"/>
              </w:rPr>
            </w:pPr>
          </w:p>
        </w:tc>
      </w:tr>
    </w:tbl>
    <w:p w14:paraId="6B2CDA90" w14:textId="77777777" w:rsidR="00DF60D4" w:rsidRPr="00DF60D4" w:rsidRDefault="00DF60D4" w:rsidP="00DF60D4">
      <w:pPr>
        <w:spacing w:after="0" w:line="240" w:lineRule="auto"/>
        <w:rPr>
          <w:rFonts w:ascii="Arial" w:eastAsia="Times New Roman" w:hAnsi="Arial" w:cs="Arial"/>
          <w:szCs w:val="20"/>
          <w:lang w:eastAsia="nb-NO"/>
        </w:rPr>
      </w:pPr>
    </w:p>
    <w:tbl>
      <w:tblPr>
        <w:tblW w:w="9209" w:type="dxa"/>
        <w:tblInd w:w="-142" w:type="dxa"/>
        <w:tblLook w:val="04A0" w:firstRow="1" w:lastRow="0" w:firstColumn="1" w:lastColumn="0" w:noHBand="0" w:noVBand="1"/>
        <w:tblDescription w:val="Tabell som lister ut mottaker av dette dokumentet"/>
      </w:tblPr>
      <w:tblGrid>
        <w:gridCol w:w="9202"/>
        <w:gridCol w:w="7"/>
      </w:tblGrid>
      <w:tr w:rsidR="00064B05" w:rsidRPr="00DF60D4" w14:paraId="008136E9" w14:textId="77777777">
        <w:trPr>
          <w:gridAfter w:val="1"/>
          <w:wAfter w:w="7" w:type="dxa"/>
          <w:tblHeader/>
          <w:hidden/>
        </w:trPr>
        <w:tc>
          <w:tcPr>
            <w:tcW w:w="9202" w:type="dxa"/>
            <w:hideMark/>
          </w:tcPr>
          <w:p w14:paraId="32C9BDC0" w14:textId="77777777" w:rsidR="00DF60D4" w:rsidRPr="00DF60D4" w:rsidRDefault="00DF60D4" w:rsidP="00DF60D4">
            <w:pPr>
              <w:spacing w:after="0" w:line="256" w:lineRule="auto"/>
              <w:rPr>
                <w:rFonts w:ascii="Arial" w:eastAsia="Times New Roman" w:hAnsi="Arial" w:cs="Arial"/>
                <w:vanish/>
                <w:szCs w:val="20"/>
              </w:rPr>
            </w:pPr>
            <w:r w:rsidRPr="00DF60D4">
              <w:rPr>
                <w:rFonts w:ascii="Arial" w:eastAsia="Times New Roman" w:hAnsi="Arial" w:cs="Arial"/>
                <w:vanish/>
                <w:szCs w:val="20"/>
              </w:rPr>
              <w:t>Mottakere</w:t>
            </w:r>
          </w:p>
        </w:tc>
      </w:tr>
      <w:tr w:rsidR="00064B05" w:rsidRPr="00DF60D4" w14:paraId="20AD683D" w14:textId="77777777">
        <w:trPr>
          <w:hidden/>
        </w:trPr>
        <w:tc>
          <w:tcPr>
            <w:tcW w:w="9209" w:type="dxa"/>
            <w:gridSpan w:val="2"/>
            <w:hideMark/>
          </w:tcPr>
          <w:p w14:paraId="7824390C" w14:textId="25A564F1" w:rsidR="00DF60D4" w:rsidRPr="00DF60D4" w:rsidRDefault="00000000" w:rsidP="00DF60D4">
            <w:pPr>
              <w:spacing w:after="0" w:line="256" w:lineRule="auto"/>
              <w:rPr>
                <w:rFonts w:ascii="Arial" w:eastAsia="Times New Roman" w:hAnsi="Arial" w:cs="Arial"/>
                <w:vanish/>
                <w:szCs w:val="20"/>
              </w:rPr>
            </w:pPr>
            <w:sdt>
              <w:sdtPr>
                <w:rPr>
                  <w:rFonts w:ascii="Arial" w:eastAsia="Times New Roman" w:hAnsi="Arial" w:cs="Arial"/>
                  <w:vanish/>
                  <w:szCs w:val="20"/>
                </w:rPr>
                <w:alias w:val="Sdm_TblAvsmot__Sdm_Amnavn___1___1"/>
                <w:tag w:val="Sdm_TblAvsmot__Sdm_Amnavn___1___1"/>
                <w:id w:val="98425685"/>
                <w:placeholder>
                  <w:docPart w:val="19D1749FBAD84DC4ABBAB42F36C2421F"/>
                </w:placeholder>
                <w:dataBinding w:xpath="/document/body/Sdm_TblAvsmot/table/row[1]/cell[1]" w:storeItemID="{5D7412D2-C682-4C7B-9777-92042731F4BF}"/>
                <w:text/>
              </w:sdtPr>
              <w:sdtContent>
                <w:bookmarkStart w:id="6" w:name="Sdm_TblAvsmot__Sdm_Amnavn___1___1"/>
                <w:r w:rsidR="00EE3E0B">
                  <w:rPr>
                    <w:rFonts w:ascii="Arial" w:eastAsia="Times New Roman" w:hAnsi="Arial" w:cs="Arial"/>
                    <w:vanish/>
                    <w:szCs w:val="20"/>
                  </w:rPr>
                  <w:t>M</w:t>
                </w:r>
              </w:sdtContent>
            </w:sdt>
            <w:bookmarkEnd w:id="6"/>
          </w:p>
        </w:tc>
      </w:tr>
    </w:tbl>
    <w:p w14:paraId="4FE32467" w14:textId="561CAC69" w:rsidR="0ADC412A" w:rsidRDefault="0ADC412A" w:rsidP="0ADC412A">
      <w:pPr>
        <w:spacing w:line="259" w:lineRule="auto"/>
      </w:pPr>
    </w:p>
    <w:p w14:paraId="5D2B1870" w14:textId="3BC00E7E" w:rsidR="0ADC412A" w:rsidRDefault="0ADC412A" w:rsidP="0ADC412A">
      <w:pPr>
        <w:spacing w:line="259" w:lineRule="auto"/>
      </w:pPr>
    </w:p>
    <w:p w14:paraId="4A7D52C9" w14:textId="52710074" w:rsidR="00217B1E" w:rsidRDefault="00217B1E" w:rsidP="0CD8DEAA">
      <w:pPr>
        <w:spacing w:after="0"/>
      </w:pPr>
    </w:p>
    <w:p w14:paraId="44DDBA77" w14:textId="16B36E9C" w:rsidR="00217B1E" w:rsidRDefault="00217B1E" w:rsidP="00217B1E">
      <w:pPr>
        <w:spacing w:after="0"/>
      </w:pPr>
    </w:p>
    <w:p w14:paraId="28FF28F0" w14:textId="77777777" w:rsidR="0ADC412A" w:rsidRDefault="0ADC412A" w:rsidP="0ADC412A">
      <w:pPr>
        <w:spacing w:line="259" w:lineRule="auto"/>
      </w:pPr>
    </w:p>
    <w:sectPr w:rsidR="0ADC412A" w:rsidSect="00D81836">
      <w:footerReference w:type="default" r:id="rId14"/>
      <w:headerReference w:type="first" r:id="rId15"/>
      <w:footerReference w:type="first" r:id="rId16"/>
      <w:pgSz w:w="11906" w:h="16838"/>
      <w:pgMar w:top="2268" w:right="1417" w:bottom="185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CBA42" w14:textId="77777777" w:rsidR="000B4057" w:rsidRDefault="000B4057" w:rsidP="00392AA2">
      <w:pPr>
        <w:spacing w:after="0" w:line="240" w:lineRule="auto"/>
      </w:pPr>
      <w:r>
        <w:separator/>
      </w:r>
    </w:p>
  </w:endnote>
  <w:endnote w:type="continuationSeparator" w:id="0">
    <w:p w14:paraId="721AF9E2" w14:textId="77777777" w:rsidR="000B4057" w:rsidRDefault="000B4057" w:rsidP="00392AA2">
      <w:pPr>
        <w:spacing w:after="0" w:line="240" w:lineRule="auto"/>
      </w:pPr>
      <w:r>
        <w:continuationSeparator/>
      </w:r>
    </w:p>
  </w:endnote>
  <w:endnote w:type="continuationNotice" w:id="1">
    <w:p w14:paraId="38E49FC6" w14:textId="77777777" w:rsidR="000B4057" w:rsidRDefault="000B40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F591" w14:textId="77777777" w:rsidR="00392AA2" w:rsidRPr="00356B6C" w:rsidRDefault="00356B6C" w:rsidP="00356B6C">
    <w:pPr>
      <w:pStyle w:val="Bunntekst"/>
      <w:jc w:val="right"/>
      <w:rPr>
        <w:sz w:val="16"/>
        <w:szCs w:val="16"/>
      </w:rPr>
    </w:pPr>
    <w:r w:rsidRPr="00356B6C">
      <w:rPr>
        <w:noProof/>
        <w:sz w:val="16"/>
        <w:szCs w:val="16"/>
      </w:rPr>
      <mc:AlternateContent>
        <mc:Choice Requires="wps">
          <w:drawing>
            <wp:anchor distT="0" distB="0" distL="114300" distR="114300" simplePos="0" relativeHeight="251658240" behindDoc="0" locked="0" layoutInCell="1" allowOverlap="1" wp14:anchorId="70676E77" wp14:editId="4B05CF41">
              <wp:simplePos x="0" y="0"/>
              <wp:positionH relativeFrom="column">
                <wp:posOffset>-112395</wp:posOffset>
              </wp:positionH>
              <wp:positionV relativeFrom="paragraph">
                <wp:posOffset>-603250</wp:posOffset>
              </wp:positionV>
              <wp:extent cx="5505450" cy="304800"/>
              <wp:effectExtent l="0" t="0" r="0" b="0"/>
              <wp:wrapNone/>
              <wp:docPr id="77" name="Rectangle 77"/>
              <wp:cNvGraphicFramePr/>
              <a:graphic xmlns:a="http://schemas.openxmlformats.org/drawingml/2006/main">
                <a:graphicData uri="http://schemas.microsoft.com/office/word/2010/wordprocessingShape">
                  <wps:wsp>
                    <wps:cNvSpPr/>
                    <wps:spPr>
                      <a:xfrm>
                        <a:off x="0" y="0"/>
                        <a:ext cx="550545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34B19C" w14:textId="6E75BA45" w:rsidR="00356B6C" w:rsidRPr="00C9207F" w:rsidRDefault="00356B6C" w:rsidP="00356B6C">
                          <w:pPr>
                            <w:rPr>
                              <w:color w:val="40404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6EEC84BD">
            <v:rect id="Rectangle 77" style="position:absolute;left:0;text-align:left;margin-left:-8.85pt;margin-top:-47.5pt;width:433.5pt;height:24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stroked="f" strokeweight="1pt" w14:anchorId="70676E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">
              <v:textbox>
                <w:txbxContent>
                  <w:p w:rsidRPr="00C9207F" w:rsidR="00356B6C" w:rsidP="00356B6C" w:rsidRDefault="00356B6C" w14:paraId="672A6659" w14:textId="6E75BA45">
                    <w:pPr>
                      <w:rPr>
                        <w:color w:val="404040"/>
                        <w:sz w:val="16"/>
                        <w:szCs w:val="16"/>
                      </w:rPr>
                    </w:pPr>
                  </w:p>
                </w:txbxContent>
              </v:textbox>
            </v:rect>
          </w:pict>
        </mc:Fallback>
      </mc:AlternateContent>
    </w:r>
    <w:r w:rsidRPr="00356B6C">
      <w:rPr>
        <w:sz w:val="16"/>
        <w:szCs w:val="16"/>
      </w:rPr>
      <w:t xml:space="preserve">Side </w:t>
    </w:r>
    <w:r w:rsidRPr="00356B6C">
      <w:rPr>
        <w:sz w:val="16"/>
        <w:szCs w:val="16"/>
      </w:rPr>
      <w:fldChar w:fldCharType="begin"/>
    </w:r>
    <w:r w:rsidRPr="00356B6C">
      <w:rPr>
        <w:sz w:val="16"/>
        <w:szCs w:val="16"/>
      </w:rPr>
      <w:instrText xml:space="preserve"> PAGE  \* Arabic  \* MERGEFORMAT </w:instrText>
    </w:r>
    <w:r w:rsidRPr="00356B6C">
      <w:rPr>
        <w:sz w:val="16"/>
        <w:szCs w:val="16"/>
      </w:rPr>
      <w:fldChar w:fldCharType="separate"/>
    </w:r>
    <w:r w:rsidRPr="00356B6C">
      <w:rPr>
        <w:noProof/>
        <w:sz w:val="16"/>
        <w:szCs w:val="16"/>
      </w:rPr>
      <w:t>1</w:t>
    </w:r>
    <w:r w:rsidRPr="00356B6C">
      <w:rPr>
        <w:sz w:val="16"/>
        <w:szCs w:val="16"/>
      </w:rPr>
      <w:fldChar w:fldCharType="end"/>
    </w:r>
    <w:r w:rsidRPr="00356B6C">
      <w:rPr>
        <w:sz w:val="16"/>
        <w:szCs w:val="16"/>
      </w:rPr>
      <w:t xml:space="preserve"> av </w:t>
    </w:r>
    <w:r w:rsidRPr="00356B6C">
      <w:rPr>
        <w:sz w:val="16"/>
        <w:szCs w:val="16"/>
      </w:rPr>
      <w:fldChar w:fldCharType="begin"/>
    </w:r>
    <w:r w:rsidRPr="00356B6C">
      <w:rPr>
        <w:sz w:val="16"/>
        <w:szCs w:val="16"/>
      </w:rPr>
      <w:instrText xml:space="preserve"> NUMPAGES  \* Arabic  \* MERGEFORMAT </w:instrText>
    </w:r>
    <w:r w:rsidRPr="00356B6C">
      <w:rPr>
        <w:sz w:val="16"/>
        <w:szCs w:val="16"/>
      </w:rPr>
      <w:fldChar w:fldCharType="separate"/>
    </w:r>
    <w:r w:rsidRPr="00356B6C">
      <w:rPr>
        <w:noProof/>
        <w:sz w:val="16"/>
        <w:szCs w:val="16"/>
      </w:rPr>
      <w:t>1</w:t>
    </w:r>
    <w:r w:rsidRPr="00356B6C">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4F99" w14:textId="450CC82C" w:rsidR="00D81836" w:rsidRDefault="00D81836">
    <w:pPr>
      <w:pStyle w:val="Bunntekst"/>
      <w:jc w:val="right"/>
    </w:pPr>
    <w:r w:rsidRPr="00356B6C">
      <w:rPr>
        <w:sz w:val="16"/>
        <w:szCs w:val="16"/>
      </w:rPr>
      <w:t xml:space="preserve">Side </w:t>
    </w:r>
    <w:r w:rsidRPr="00356B6C">
      <w:rPr>
        <w:sz w:val="16"/>
        <w:szCs w:val="16"/>
      </w:rPr>
      <w:fldChar w:fldCharType="begin"/>
    </w:r>
    <w:r w:rsidRPr="00356B6C">
      <w:rPr>
        <w:sz w:val="16"/>
        <w:szCs w:val="16"/>
      </w:rPr>
      <w:instrText xml:space="preserve"> PAGE  \* Arabic  \* MERGEFORMAT </w:instrText>
    </w:r>
    <w:r w:rsidRPr="00356B6C">
      <w:rPr>
        <w:sz w:val="16"/>
        <w:szCs w:val="16"/>
      </w:rPr>
      <w:fldChar w:fldCharType="separate"/>
    </w:r>
    <w:r>
      <w:rPr>
        <w:sz w:val="16"/>
        <w:szCs w:val="16"/>
      </w:rPr>
      <w:t>2</w:t>
    </w:r>
    <w:r w:rsidRPr="00356B6C">
      <w:rPr>
        <w:sz w:val="16"/>
        <w:szCs w:val="16"/>
      </w:rPr>
      <w:fldChar w:fldCharType="end"/>
    </w:r>
    <w:r w:rsidRPr="00356B6C">
      <w:rPr>
        <w:sz w:val="16"/>
        <w:szCs w:val="16"/>
      </w:rPr>
      <w:t xml:space="preserve"> av </w:t>
    </w:r>
    <w:r w:rsidRPr="00356B6C">
      <w:rPr>
        <w:sz w:val="16"/>
        <w:szCs w:val="16"/>
      </w:rPr>
      <w:fldChar w:fldCharType="begin"/>
    </w:r>
    <w:r w:rsidRPr="00356B6C">
      <w:rPr>
        <w:sz w:val="16"/>
        <w:szCs w:val="16"/>
      </w:rPr>
      <w:instrText xml:space="preserve"> NUMPAGES  \* Arabic  \* MERGEFORMAT </w:instrText>
    </w:r>
    <w:r w:rsidRPr="00356B6C">
      <w:rPr>
        <w:sz w:val="16"/>
        <w:szCs w:val="16"/>
      </w:rPr>
      <w:fldChar w:fldCharType="separate"/>
    </w:r>
    <w:r>
      <w:rPr>
        <w:sz w:val="16"/>
        <w:szCs w:val="16"/>
      </w:rPr>
      <w:t>2</w:t>
    </w:r>
    <w:r w:rsidRPr="00356B6C">
      <w:rPr>
        <w:sz w:val="16"/>
        <w:szCs w:val="16"/>
      </w:rPr>
      <w:fldChar w:fldCharType="end"/>
    </w:r>
  </w:p>
  <w:p w14:paraId="6EC06D0A" w14:textId="6CEE1187" w:rsidR="00D81836" w:rsidRDefault="00D8183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59FEA" w14:textId="77777777" w:rsidR="000B4057" w:rsidRDefault="000B4057" w:rsidP="00392AA2">
      <w:pPr>
        <w:spacing w:after="0" w:line="240" w:lineRule="auto"/>
      </w:pPr>
      <w:r>
        <w:separator/>
      </w:r>
    </w:p>
  </w:footnote>
  <w:footnote w:type="continuationSeparator" w:id="0">
    <w:p w14:paraId="2DD8DD7D" w14:textId="77777777" w:rsidR="000B4057" w:rsidRDefault="000B4057" w:rsidP="00392AA2">
      <w:pPr>
        <w:spacing w:after="0" w:line="240" w:lineRule="auto"/>
      </w:pPr>
      <w:r>
        <w:continuationSeparator/>
      </w:r>
    </w:p>
  </w:footnote>
  <w:footnote w:type="continuationNotice" w:id="1">
    <w:p w14:paraId="21C31E71" w14:textId="77777777" w:rsidR="000B4057" w:rsidRDefault="000B40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D5C6" w14:textId="57E87CD8" w:rsidR="00D81836" w:rsidRDefault="00645372" w:rsidP="00D81836">
    <w:pPr>
      <w:pStyle w:val="Topptekst"/>
    </w:pPr>
    <w:r>
      <w:rPr>
        <w:noProof/>
      </w:rPr>
      <mc:AlternateContent>
        <mc:Choice Requires="wps">
          <w:drawing>
            <wp:anchor distT="0" distB="0" distL="114300" distR="114300" simplePos="0" relativeHeight="251658241" behindDoc="0" locked="0" layoutInCell="1" allowOverlap="1" wp14:anchorId="4A6271B9" wp14:editId="33055BFF">
              <wp:simplePos x="0" y="0"/>
              <wp:positionH relativeFrom="column">
                <wp:posOffset>2853221</wp:posOffset>
              </wp:positionH>
              <wp:positionV relativeFrom="paragraph">
                <wp:posOffset>-234895</wp:posOffset>
              </wp:positionV>
              <wp:extent cx="1574358" cy="624205"/>
              <wp:effectExtent l="0" t="0" r="0" b="4445"/>
              <wp:wrapNone/>
              <wp:docPr id="3" name="Rectangle 27"/>
              <wp:cNvGraphicFramePr/>
              <a:graphic xmlns:a="http://schemas.openxmlformats.org/drawingml/2006/main">
                <a:graphicData uri="http://schemas.microsoft.com/office/word/2010/wordprocessingShape">
                  <wps:wsp>
                    <wps:cNvSpPr/>
                    <wps:spPr>
                      <a:xfrm>
                        <a:off x="0" y="0"/>
                        <a:ext cx="1574358" cy="6242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0988A9" w14:textId="5DB7AC3B" w:rsidR="00D81836" w:rsidRPr="00C9207F" w:rsidRDefault="00D81836" w:rsidP="00D81836">
                          <w:pPr>
                            <w:spacing w:line="240" w:lineRule="auto"/>
                            <w:rPr>
                              <w:color w:val="000000"/>
                              <w:sz w:val="16"/>
                              <w:szCs w:val="16"/>
                              <w:lang w:val="nn-NO"/>
                            </w:rPr>
                          </w:pPr>
                          <w:r w:rsidRPr="00C9207F">
                            <w:rPr>
                              <w:color w:val="000000"/>
                              <w:sz w:val="16"/>
                              <w:szCs w:val="16"/>
                              <w:lang w:val="nn-NO"/>
                            </w:rPr>
                            <w:t xml:space="preserve">Org.nr: 986 186 999 </w:t>
                          </w:r>
                          <w:r w:rsidRPr="00C9207F">
                            <w:rPr>
                              <w:color w:val="000000"/>
                              <w:sz w:val="16"/>
                              <w:szCs w:val="16"/>
                              <w:lang w:val="nn-NO"/>
                            </w:rPr>
                            <w:br/>
                            <w:t xml:space="preserve">E-post: </w:t>
                          </w:r>
                          <w:r>
                            <w:rPr>
                              <w:color w:val="000000"/>
                              <w:sz w:val="16"/>
                              <w:szCs w:val="16"/>
                              <w:lang w:val="nn-NO"/>
                            </w:rPr>
                            <w:t>p</w:t>
                          </w:r>
                          <w:r w:rsidR="00206631">
                            <w:rPr>
                              <w:color w:val="000000"/>
                              <w:sz w:val="16"/>
                              <w:szCs w:val="16"/>
                              <w:lang w:val="nn-NO"/>
                            </w:rPr>
                            <w:t>vn</w:t>
                          </w:r>
                          <w:r w:rsidRPr="00C9207F">
                            <w:rPr>
                              <w:color w:val="000000"/>
                              <w:sz w:val="16"/>
                              <w:szCs w:val="16"/>
                              <w:lang w:val="nn-NO"/>
                            </w:rPr>
                            <w:t xml:space="preserve">@sivilrett.no </w:t>
                          </w:r>
                          <w:r w:rsidRPr="00C9207F">
                            <w:rPr>
                              <w:color w:val="000000"/>
                              <w:sz w:val="16"/>
                              <w:szCs w:val="16"/>
                              <w:lang w:val="nn-NO"/>
                            </w:rPr>
                            <w:br/>
                            <w:t xml:space="preserve">Telefon: 22 99 13 25 </w:t>
                          </w:r>
                          <w:r w:rsidRPr="00C9207F">
                            <w:rPr>
                              <w:color w:val="000000"/>
                              <w:sz w:val="16"/>
                              <w:szCs w:val="16"/>
                              <w:lang w:val="nn-NO"/>
                            </w:rPr>
                            <w:br/>
                            <w:t>sivilrett.no</w:t>
                          </w:r>
                          <w:r w:rsidR="00645372">
                            <w:rPr>
                              <w:color w:val="000000"/>
                              <w:sz w:val="16"/>
                              <w:szCs w:val="16"/>
                              <w:lang w:val="nn-NO"/>
                            </w:rPr>
                            <w:t>/personvernnemnda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svg="http://schemas.microsoft.com/office/drawing/2016/SVG/main">
          <w:pict w14:anchorId="1A1137A2">
            <v:rect id="Rectangle 27" style="position:absolute;margin-left:224.65pt;margin-top:-18.5pt;width:123.95pt;height:49.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1pt" w14:anchorId="4A6271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">
              <v:textbox>
                <w:txbxContent>
                  <w:p w:rsidRPr="00C9207F" w:rsidR="00D81836" w:rsidP="00D81836" w:rsidRDefault="00D81836" w14:paraId="14C61B67" w14:textId="5DB7AC3B">
                    <w:pPr>
                      <w:spacing w:line="240" w:lineRule="auto"/>
                      <w:rPr>
                        <w:color w:val="000000"/>
                        <w:sz w:val="16"/>
                        <w:szCs w:val="16"/>
                        <w:lang w:val="nn-NO"/>
                      </w:rPr>
                    </w:pPr>
                    <w:r w:rsidRPr="00C9207F">
                      <w:rPr>
                        <w:color w:val="000000"/>
                        <w:sz w:val="16"/>
                        <w:szCs w:val="16"/>
                        <w:lang w:val="nn-NO"/>
                      </w:rPr>
                      <w:t xml:space="preserve">Org.nr: 986 186 999 </w:t>
                    </w:r>
                    <w:r w:rsidRPr="00C9207F">
                      <w:rPr>
                        <w:color w:val="000000"/>
                        <w:sz w:val="16"/>
                        <w:szCs w:val="16"/>
                        <w:lang w:val="nn-NO"/>
                      </w:rPr>
                      <w:br/>
                    </w:r>
                    <w:r w:rsidRPr="00C9207F">
                      <w:rPr>
                        <w:color w:val="000000"/>
                        <w:sz w:val="16"/>
                        <w:szCs w:val="16"/>
                        <w:lang w:val="nn-NO"/>
                      </w:rPr>
                      <w:t xml:space="preserve">E-post: </w:t>
                    </w:r>
                    <w:r>
                      <w:rPr>
                        <w:color w:val="000000"/>
                        <w:sz w:val="16"/>
                        <w:szCs w:val="16"/>
                        <w:lang w:val="nn-NO"/>
                      </w:rPr>
                      <w:t>p</w:t>
                    </w:r>
                    <w:r w:rsidR="00206631">
                      <w:rPr>
                        <w:color w:val="000000"/>
                        <w:sz w:val="16"/>
                        <w:szCs w:val="16"/>
                        <w:lang w:val="nn-NO"/>
                      </w:rPr>
                      <w:t>vn</w:t>
                    </w:r>
                    <w:r w:rsidRPr="00C9207F">
                      <w:rPr>
                        <w:color w:val="000000"/>
                        <w:sz w:val="16"/>
                        <w:szCs w:val="16"/>
                        <w:lang w:val="nn-NO"/>
                      </w:rPr>
                      <w:t xml:space="preserve">@sivilrett.no </w:t>
                    </w:r>
                    <w:r w:rsidRPr="00C9207F">
                      <w:rPr>
                        <w:color w:val="000000"/>
                        <w:sz w:val="16"/>
                        <w:szCs w:val="16"/>
                        <w:lang w:val="nn-NO"/>
                      </w:rPr>
                      <w:br/>
                    </w:r>
                    <w:r w:rsidRPr="00C9207F">
                      <w:rPr>
                        <w:color w:val="000000"/>
                        <w:sz w:val="16"/>
                        <w:szCs w:val="16"/>
                        <w:lang w:val="nn-NO"/>
                      </w:rPr>
                      <w:t xml:space="preserve">Telefon: 22 99 13 25 </w:t>
                    </w:r>
                    <w:r w:rsidRPr="00C9207F">
                      <w:rPr>
                        <w:color w:val="000000"/>
                        <w:sz w:val="16"/>
                        <w:szCs w:val="16"/>
                        <w:lang w:val="nn-NO"/>
                      </w:rPr>
                      <w:br/>
                    </w:r>
                    <w:r w:rsidRPr="00C9207F">
                      <w:rPr>
                        <w:color w:val="000000"/>
                        <w:sz w:val="16"/>
                        <w:szCs w:val="16"/>
                        <w:lang w:val="nn-NO"/>
                      </w:rPr>
                      <w:t>sivilrett.no</w:t>
                    </w:r>
                    <w:r w:rsidR="00645372">
                      <w:rPr>
                        <w:color w:val="000000"/>
                        <w:sz w:val="16"/>
                        <w:szCs w:val="16"/>
                        <w:lang w:val="nn-NO"/>
                      </w:rPr>
                      <w:t>/personvernnemnda</w:t>
                    </w:r>
                  </w:p>
                </w:txbxContent>
              </v:textbox>
            </v:rect>
          </w:pict>
        </mc:Fallback>
      </mc:AlternateContent>
    </w:r>
    <w:r w:rsidR="00546E8C">
      <w:rPr>
        <w:noProof/>
      </w:rPr>
      <w:drawing>
        <wp:anchor distT="0" distB="0" distL="114300" distR="114300" simplePos="0" relativeHeight="251658243" behindDoc="0" locked="0" layoutInCell="1" allowOverlap="1" wp14:anchorId="55C5F223" wp14:editId="213212B8">
          <wp:simplePos x="0" y="0"/>
          <wp:positionH relativeFrom="column">
            <wp:posOffset>-633095</wp:posOffset>
          </wp:positionH>
          <wp:positionV relativeFrom="paragraph">
            <wp:posOffset>-154305</wp:posOffset>
          </wp:positionV>
          <wp:extent cx="3312795" cy="238125"/>
          <wp:effectExtent l="0" t="0" r="1905" b="9525"/>
          <wp:wrapThrough wrapText="bothSides">
            <wp:wrapPolygon edited="0">
              <wp:start x="0" y="0"/>
              <wp:lineTo x="0" y="20736"/>
              <wp:lineTo x="21488" y="20736"/>
              <wp:lineTo x="21488" y="17280"/>
              <wp:lineTo x="21240" y="0"/>
              <wp:lineTo x="0" y="0"/>
            </wp:wrapPolygon>
          </wp:wrapThrough>
          <wp:docPr id="2004464676" name="Grafik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464676" name="Grafikk 2004464676"/>
                  <pic:cNvPicPr/>
                </pic:nvPicPr>
                <pic:blipFill>
                  <a:blip r:embed="rId1">
                    <a:extLst>
                      <a:ext uri="{96DAC541-7B7A-43D3-8B79-37D633B846F1}">
                        <asvg:svgBlip xmlns:asvg="http://schemas.microsoft.com/office/drawing/2016/SVG/main" r:embed="rId2"/>
                      </a:ext>
                    </a:extLst>
                  </a:blip>
                  <a:stretch>
                    <a:fillRect/>
                  </a:stretch>
                </pic:blipFill>
                <pic:spPr>
                  <a:xfrm>
                    <a:off x="0" y="0"/>
                    <a:ext cx="3312795" cy="238125"/>
                  </a:xfrm>
                  <a:prstGeom prst="rect">
                    <a:avLst/>
                  </a:prstGeom>
                </pic:spPr>
              </pic:pic>
            </a:graphicData>
          </a:graphic>
          <wp14:sizeRelH relativeFrom="margin">
            <wp14:pctWidth>0</wp14:pctWidth>
          </wp14:sizeRelH>
          <wp14:sizeRelV relativeFrom="margin">
            <wp14:pctHeight>0</wp14:pctHeight>
          </wp14:sizeRelV>
        </wp:anchor>
      </w:drawing>
    </w:r>
    <w:r w:rsidR="00D81836">
      <w:rPr>
        <w:noProof/>
      </w:rPr>
      <mc:AlternateContent>
        <mc:Choice Requires="wps">
          <w:drawing>
            <wp:anchor distT="0" distB="0" distL="114300" distR="114300" simplePos="0" relativeHeight="251658242" behindDoc="0" locked="0" layoutInCell="1" allowOverlap="1" wp14:anchorId="0A92F8FB" wp14:editId="71D7088E">
              <wp:simplePos x="0" y="0"/>
              <wp:positionH relativeFrom="column">
                <wp:posOffset>4635017</wp:posOffset>
              </wp:positionH>
              <wp:positionV relativeFrom="paragraph">
                <wp:posOffset>-238815</wp:posOffset>
              </wp:positionV>
              <wp:extent cx="1324018" cy="624771"/>
              <wp:effectExtent l="0" t="0" r="0" b="4445"/>
              <wp:wrapNone/>
              <wp:docPr id="2" name="Rectangle 28"/>
              <wp:cNvGraphicFramePr/>
              <a:graphic xmlns:a="http://schemas.openxmlformats.org/drawingml/2006/main">
                <a:graphicData uri="http://schemas.microsoft.com/office/word/2010/wordprocessingShape">
                  <wps:wsp>
                    <wps:cNvSpPr/>
                    <wps:spPr>
                      <a:xfrm>
                        <a:off x="0" y="0"/>
                        <a:ext cx="1324018" cy="62477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C961BE" w14:textId="77777777" w:rsidR="00D81836" w:rsidRPr="00C9207F" w:rsidRDefault="00D81836" w:rsidP="00D81836">
                          <w:pPr>
                            <w:spacing w:line="240" w:lineRule="auto"/>
                            <w:rPr>
                              <w:color w:val="000000"/>
                              <w:sz w:val="16"/>
                              <w:szCs w:val="16"/>
                              <w:lang w:val="nn-NO"/>
                            </w:rPr>
                          </w:pPr>
                          <w:r w:rsidRPr="00C9207F">
                            <w:rPr>
                              <w:color w:val="000000"/>
                              <w:sz w:val="16"/>
                              <w:szCs w:val="16"/>
                              <w:lang w:val="nn-NO"/>
                            </w:rPr>
                            <w:t xml:space="preserve">Postadresse: </w:t>
                          </w:r>
                          <w:r w:rsidRPr="00C9207F">
                            <w:rPr>
                              <w:color w:val="000000"/>
                              <w:sz w:val="16"/>
                              <w:szCs w:val="16"/>
                              <w:lang w:val="nn-NO"/>
                            </w:rPr>
                            <w:br/>
                            <w:t xml:space="preserve">Postboks 2105 Vika </w:t>
                          </w:r>
                          <w:r w:rsidRPr="00C9207F">
                            <w:rPr>
                              <w:color w:val="000000"/>
                              <w:sz w:val="16"/>
                              <w:szCs w:val="16"/>
                              <w:lang w:val="nn-NO"/>
                            </w:rPr>
                            <w:br/>
                            <w:t>0125 Oslo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svg="http://schemas.microsoft.com/office/drawing/2016/SVG/main">
          <w:pict w14:anchorId="4B52C83A">
            <v:rect id="Rectangle 28" style="position:absolute;margin-left:364.95pt;margin-top:-18.8pt;width:104.25pt;height:49.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strokeweight="1pt" w14:anchorId="0A92F8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">
              <v:textbox>
                <w:txbxContent>
                  <w:p w:rsidRPr="00C9207F" w:rsidR="00D81836" w:rsidP="00D81836" w:rsidRDefault="00D81836" w14:paraId="3700678A" w14:textId="77777777">
                    <w:pPr>
                      <w:spacing w:line="240" w:lineRule="auto"/>
                      <w:rPr>
                        <w:color w:val="000000"/>
                        <w:sz w:val="16"/>
                        <w:szCs w:val="16"/>
                        <w:lang w:val="nn-NO"/>
                      </w:rPr>
                    </w:pPr>
                    <w:r w:rsidRPr="00C9207F">
                      <w:rPr>
                        <w:color w:val="000000"/>
                        <w:sz w:val="16"/>
                        <w:szCs w:val="16"/>
                        <w:lang w:val="nn-NO"/>
                      </w:rPr>
                      <w:t xml:space="preserve">Postadresse: </w:t>
                    </w:r>
                    <w:r w:rsidRPr="00C9207F">
                      <w:rPr>
                        <w:color w:val="000000"/>
                        <w:sz w:val="16"/>
                        <w:szCs w:val="16"/>
                        <w:lang w:val="nn-NO"/>
                      </w:rPr>
                      <w:br/>
                    </w:r>
                    <w:r w:rsidRPr="00C9207F">
                      <w:rPr>
                        <w:color w:val="000000"/>
                        <w:sz w:val="16"/>
                        <w:szCs w:val="16"/>
                        <w:lang w:val="nn-NO"/>
                      </w:rPr>
                      <w:t xml:space="preserve">Postboks 2105 Vika </w:t>
                    </w:r>
                    <w:r w:rsidRPr="00C9207F">
                      <w:rPr>
                        <w:color w:val="000000"/>
                        <w:sz w:val="16"/>
                        <w:szCs w:val="16"/>
                        <w:lang w:val="nn-NO"/>
                      </w:rPr>
                      <w:br/>
                    </w:r>
                    <w:r w:rsidRPr="00C9207F">
                      <w:rPr>
                        <w:color w:val="000000"/>
                        <w:sz w:val="16"/>
                        <w:szCs w:val="16"/>
                        <w:lang w:val="nn-NO"/>
                      </w:rPr>
                      <w:t>0125 Oslo</w:t>
                    </w:r>
                  </w:p>
                </w:txbxContent>
              </v:textbox>
            </v:rect>
          </w:pict>
        </mc:Fallback>
      </mc:AlternateContent>
    </w:r>
  </w:p>
  <w:p w14:paraId="044D39CF" w14:textId="77777777" w:rsidR="00D81836" w:rsidRDefault="00D81836">
    <w:pPr>
      <w:pStyle w:val="Topptekst"/>
    </w:pPr>
  </w:p>
</w:hdr>
</file>

<file path=word/intelligence2.xml><?xml version="1.0" encoding="utf-8"?>
<int2:intelligence xmlns:int2="http://schemas.microsoft.com/office/intelligence/2020/intelligence" xmlns:oel="http://schemas.microsoft.com/office/2019/extlst">
  <int2:observations>
    <int2:textHash int2:hashCode="FxZdJFOrYkk/+I" int2:id="y7HKKwWT">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B53"/>
    <w:multiLevelType w:val="hybridMultilevel"/>
    <w:tmpl w:val="8BAE3C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53BB2B9"/>
    <w:multiLevelType w:val="hybridMultilevel"/>
    <w:tmpl w:val="DA6ACD08"/>
    <w:lvl w:ilvl="0" w:tplc="2C982310">
      <w:start w:val="1"/>
      <w:numFmt w:val="decimal"/>
      <w:lvlText w:val="(%1)"/>
      <w:lvlJc w:val="left"/>
      <w:pPr>
        <w:ind w:left="1070" w:hanging="360"/>
      </w:pPr>
    </w:lvl>
    <w:lvl w:ilvl="1" w:tplc="A708556A">
      <w:start w:val="1"/>
      <w:numFmt w:val="lowerLetter"/>
      <w:lvlText w:val="%2."/>
      <w:lvlJc w:val="left"/>
      <w:pPr>
        <w:ind w:left="1790" w:hanging="360"/>
      </w:pPr>
    </w:lvl>
    <w:lvl w:ilvl="2" w:tplc="27A2C826">
      <w:start w:val="1"/>
      <w:numFmt w:val="lowerRoman"/>
      <w:lvlText w:val="%3."/>
      <w:lvlJc w:val="right"/>
      <w:pPr>
        <w:ind w:left="2510" w:hanging="180"/>
      </w:pPr>
    </w:lvl>
    <w:lvl w:ilvl="3" w:tplc="E076BFA2">
      <w:start w:val="1"/>
      <w:numFmt w:val="decimal"/>
      <w:lvlText w:val="%4."/>
      <w:lvlJc w:val="left"/>
      <w:pPr>
        <w:ind w:left="3230" w:hanging="360"/>
      </w:pPr>
    </w:lvl>
    <w:lvl w:ilvl="4" w:tplc="225ED772">
      <w:start w:val="1"/>
      <w:numFmt w:val="lowerLetter"/>
      <w:lvlText w:val="%5."/>
      <w:lvlJc w:val="left"/>
      <w:pPr>
        <w:ind w:left="3950" w:hanging="360"/>
      </w:pPr>
    </w:lvl>
    <w:lvl w:ilvl="5" w:tplc="CBC6E392">
      <w:start w:val="1"/>
      <w:numFmt w:val="lowerRoman"/>
      <w:lvlText w:val="%6."/>
      <w:lvlJc w:val="right"/>
      <w:pPr>
        <w:ind w:left="4670" w:hanging="180"/>
      </w:pPr>
    </w:lvl>
    <w:lvl w:ilvl="6" w:tplc="13B21ACE">
      <w:start w:val="1"/>
      <w:numFmt w:val="decimal"/>
      <w:lvlText w:val="%7."/>
      <w:lvlJc w:val="left"/>
      <w:pPr>
        <w:ind w:left="5390" w:hanging="360"/>
      </w:pPr>
    </w:lvl>
    <w:lvl w:ilvl="7" w:tplc="9C060C7C">
      <w:start w:val="1"/>
      <w:numFmt w:val="lowerLetter"/>
      <w:lvlText w:val="%8."/>
      <w:lvlJc w:val="left"/>
      <w:pPr>
        <w:ind w:left="6110" w:hanging="360"/>
      </w:pPr>
    </w:lvl>
    <w:lvl w:ilvl="8" w:tplc="60169368">
      <w:start w:val="1"/>
      <w:numFmt w:val="lowerRoman"/>
      <w:lvlText w:val="%9."/>
      <w:lvlJc w:val="right"/>
      <w:pPr>
        <w:ind w:left="6830" w:hanging="180"/>
      </w:pPr>
    </w:lvl>
  </w:abstractNum>
  <w:abstractNum w:abstractNumId="2" w15:restartNumberingAfterBreak="0">
    <w:nsid w:val="05845AE6"/>
    <w:multiLevelType w:val="hybridMultilevel"/>
    <w:tmpl w:val="BAFCECB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9D3032C"/>
    <w:multiLevelType w:val="hybridMultilevel"/>
    <w:tmpl w:val="D1AE91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E61243B"/>
    <w:multiLevelType w:val="multilevel"/>
    <w:tmpl w:val="79BA582C"/>
    <w:lvl w:ilvl="0">
      <w:start w:val="1"/>
      <w:numFmt w:val="decimal"/>
      <w:lvlText w:val="%1."/>
      <w:lvlJc w:val="left"/>
      <w:pPr>
        <w:ind w:left="-360" w:hanging="360"/>
      </w:pPr>
    </w:lvl>
    <w:lvl w:ilvl="1">
      <w:start w:val="1"/>
      <w:numFmt w:val="decimal"/>
      <w:isLgl/>
      <w:lvlText w:val="%1.%2"/>
      <w:lvlJc w:val="left"/>
      <w:pPr>
        <w:ind w:left="-350" w:hanging="370"/>
      </w:pPr>
      <w:rPr>
        <w:rFonts w:hint="default"/>
        <w:sz w:val="22"/>
      </w:rPr>
    </w:lvl>
    <w:lvl w:ilvl="2">
      <w:start w:val="1"/>
      <w:numFmt w:val="decimal"/>
      <w:isLgl/>
      <w:lvlText w:val="%1.%2.%3"/>
      <w:lvlJc w:val="left"/>
      <w:pPr>
        <w:ind w:left="0" w:hanging="720"/>
      </w:pPr>
      <w:rPr>
        <w:rFonts w:hint="default"/>
        <w:sz w:val="22"/>
      </w:rPr>
    </w:lvl>
    <w:lvl w:ilvl="3">
      <w:start w:val="1"/>
      <w:numFmt w:val="decimal"/>
      <w:isLgl/>
      <w:lvlText w:val="%1.%2.%3.%4"/>
      <w:lvlJc w:val="left"/>
      <w:pPr>
        <w:ind w:left="0" w:hanging="720"/>
      </w:pPr>
      <w:rPr>
        <w:rFonts w:hint="default"/>
        <w:sz w:val="22"/>
      </w:rPr>
    </w:lvl>
    <w:lvl w:ilvl="4">
      <w:start w:val="1"/>
      <w:numFmt w:val="decimal"/>
      <w:isLgl/>
      <w:lvlText w:val="%1.%2.%3.%4.%5"/>
      <w:lvlJc w:val="left"/>
      <w:pPr>
        <w:ind w:left="360" w:hanging="1080"/>
      </w:pPr>
      <w:rPr>
        <w:rFonts w:hint="default"/>
        <w:sz w:val="22"/>
      </w:rPr>
    </w:lvl>
    <w:lvl w:ilvl="5">
      <w:start w:val="1"/>
      <w:numFmt w:val="decimal"/>
      <w:isLgl/>
      <w:lvlText w:val="%1.%2.%3.%4.%5.%6"/>
      <w:lvlJc w:val="left"/>
      <w:pPr>
        <w:ind w:left="360" w:hanging="1080"/>
      </w:pPr>
      <w:rPr>
        <w:rFonts w:hint="default"/>
        <w:sz w:val="22"/>
      </w:rPr>
    </w:lvl>
    <w:lvl w:ilvl="6">
      <w:start w:val="1"/>
      <w:numFmt w:val="decimal"/>
      <w:isLgl/>
      <w:lvlText w:val="%1.%2.%3.%4.%5.%6.%7"/>
      <w:lvlJc w:val="left"/>
      <w:pPr>
        <w:ind w:left="720" w:hanging="1440"/>
      </w:pPr>
      <w:rPr>
        <w:rFonts w:hint="default"/>
        <w:sz w:val="22"/>
      </w:rPr>
    </w:lvl>
    <w:lvl w:ilvl="7">
      <w:start w:val="1"/>
      <w:numFmt w:val="decimal"/>
      <w:isLgl/>
      <w:lvlText w:val="%1.%2.%3.%4.%5.%6.%7.%8"/>
      <w:lvlJc w:val="left"/>
      <w:pPr>
        <w:ind w:left="720" w:hanging="1440"/>
      </w:pPr>
      <w:rPr>
        <w:rFonts w:hint="default"/>
        <w:sz w:val="22"/>
      </w:rPr>
    </w:lvl>
    <w:lvl w:ilvl="8">
      <w:start w:val="1"/>
      <w:numFmt w:val="decimal"/>
      <w:isLgl/>
      <w:lvlText w:val="%1.%2.%3.%4.%5.%6.%7.%8.%9"/>
      <w:lvlJc w:val="left"/>
      <w:pPr>
        <w:ind w:left="1080" w:hanging="1800"/>
      </w:pPr>
      <w:rPr>
        <w:rFonts w:hint="default"/>
        <w:sz w:val="22"/>
      </w:rPr>
    </w:lvl>
  </w:abstractNum>
  <w:abstractNum w:abstractNumId="5" w15:restartNumberingAfterBreak="0">
    <w:nsid w:val="2C3F19D0"/>
    <w:multiLevelType w:val="hybridMultilevel"/>
    <w:tmpl w:val="3E5CCE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EE47C1C"/>
    <w:multiLevelType w:val="multilevel"/>
    <w:tmpl w:val="3E6034B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F511DC3"/>
    <w:multiLevelType w:val="hybridMultilevel"/>
    <w:tmpl w:val="1EB0C212"/>
    <w:lvl w:ilvl="0" w:tplc="0414000F">
      <w:start w:val="4"/>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7A2B1779"/>
    <w:multiLevelType w:val="hybridMultilevel"/>
    <w:tmpl w:val="D2FE1C4C"/>
    <w:lvl w:ilvl="0" w:tplc="09DA4CF2">
      <w:start w:val="1"/>
      <w:numFmt w:val="bullet"/>
      <w:pStyle w:val="Punktliste1"/>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484589504">
    <w:abstractNumId w:val="1"/>
  </w:num>
  <w:num w:numId="2" w16cid:durableId="1661083355">
    <w:abstractNumId w:val="8"/>
  </w:num>
  <w:num w:numId="3" w16cid:durableId="1444568988">
    <w:abstractNumId w:val="4"/>
  </w:num>
  <w:num w:numId="4" w16cid:durableId="185608372">
    <w:abstractNumId w:val="6"/>
  </w:num>
  <w:num w:numId="5" w16cid:durableId="1826706467">
    <w:abstractNumId w:val="7"/>
  </w:num>
  <w:num w:numId="6" w16cid:durableId="432751806">
    <w:abstractNumId w:val="0"/>
  </w:num>
  <w:num w:numId="7" w16cid:durableId="640959502">
    <w:abstractNumId w:val="3"/>
  </w:num>
  <w:num w:numId="8" w16cid:durableId="1622568561">
    <w:abstractNumId w:val="5"/>
  </w:num>
  <w:num w:numId="9" w16cid:durableId="608708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7F"/>
    <w:rsid w:val="00001EA3"/>
    <w:rsid w:val="00002579"/>
    <w:rsid w:val="000031C9"/>
    <w:rsid w:val="000037FE"/>
    <w:rsid w:val="00005000"/>
    <w:rsid w:val="000058E1"/>
    <w:rsid w:val="000073D4"/>
    <w:rsid w:val="00007405"/>
    <w:rsid w:val="000078F5"/>
    <w:rsid w:val="00013737"/>
    <w:rsid w:val="00013E31"/>
    <w:rsid w:val="0001567D"/>
    <w:rsid w:val="000159DF"/>
    <w:rsid w:val="00015AF0"/>
    <w:rsid w:val="00015CF2"/>
    <w:rsid w:val="00015FF1"/>
    <w:rsid w:val="00017557"/>
    <w:rsid w:val="00017E06"/>
    <w:rsid w:val="00017E71"/>
    <w:rsid w:val="00023D0E"/>
    <w:rsid w:val="00023F30"/>
    <w:rsid w:val="00024C68"/>
    <w:rsid w:val="00025B81"/>
    <w:rsid w:val="00026C31"/>
    <w:rsid w:val="00026D92"/>
    <w:rsid w:val="00027A52"/>
    <w:rsid w:val="00027BB0"/>
    <w:rsid w:val="00030231"/>
    <w:rsid w:val="000317F8"/>
    <w:rsid w:val="00032C38"/>
    <w:rsid w:val="000331AA"/>
    <w:rsid w:val="000350BD"/>
    <w:rsid w:val="000357B9"/>
    <w:rsid w:val="00041A3E"/>
    <w:rsid w:val="00042853"/>
    <w:rsid w:val="00042EED"/>
    <w:rsid w:val="00043C75"/>
    <w:rsid w:val="00044962"/>
    <w:rsid w:val="00044AAC"/>
    <w:rsid w:val="000467CB"/>
    <w:rsid w:val="00047246"/>
    <w:rsid w:val="00050402"/>
    <w:rsid w:val="000518ED"/>
    <w:rsid w:val="00052172"/>
    <w:rsid w:val="00053DB9"/>
    <w:rsid w:val="000546CC"/>
    <w:rsid w:val="000548DF"/>
    <w:rsid w:val="000550F9"/>
    <w:rsid w:val="0005576A"/>
    <w:rsid w:val="00055997"/>
    <w:rsid w:val="00055EDD"/>
    <w:rsid w:val="000572C4"/>
    <w:rsid w:val="000618C2"/>
    <w:rsid w:val="00064913"/>
    <w:rsid w:val="00064B05"/>
    <w:rsid w:val="00065257"/>
    <w:rsid w:val="000657FC"/>
    <w:rsid w:val="00066371"/>
    <w:rsid w:val="00066D76"/>
    <w:rsid w:val="00066D89"/>
    <w:rsid w:val="00067011"/>
    <w:rsid w:val="000671E5"/>
    <w:rsid w:val="00072C5A"/>
    <w:rsid w:val="000736B6"/>
    <w:rsid w:val="0007396C"/>
    <w:rsid w:val="00073F2B"/>
    <w:rsid w:val="00074BFF"/>
    <w:rsid w:val="000753A9"/>
    <w:rsid w:val="00075E93"/>
    <w:rsid w:val="0007662A"/>
    <w:rsid w:val="00076DA4"/>
    <w:rsid w:val="00081885"/>
    <w:rsid w:val="00084A91"/>
    <w:rsid w:val="00084E57"/>
    <w:rsid w:val="00085031"/>
    <w:rsid w:val="0008568C"/>
    <w:rsid w:val="00085DED"/>
    <w:rsid w:val="00086DBB"/>
    <w:rsid w:val="00087156"/>
    <w:rsid w:val="00090EDC"/>
    <w:rsid w:val="00091EC0"/>
    <w:rsid w:val="00095548"/>
    <w:rsid w:val="0009585D"/>
    <w:rsid w:val="00095B70"/>
    <w:rsid w:val="00096759"/>
    <w:rsid w:val="00096BD2"/>
    <w:rsid w:val="00096DAB"/>
    <w:rsid w:val="000A03B3"/>
    <w:rsid w:val="000A1FCB"/>
    <w:rsid w:val="000A20CB"/>
    <w:rsid w:val="000A278F"/>
    <w:rsid w:val="000A30B0"/>
    <w:rsid w:val="000A45FD"/>
    <w:rsid w:val="000A4FA2"/>
    <w:rsid w:val="000A6B96"/>
    <w:rsid w:val="000A70C4"/>
    <w:rsid w:val="000A7E89"/>
    <w:rsid w:val="000B1A9C"/>
    <w:rsid w:val="000B23BF"/>
    <w:rsid w:val="000B30FC"/>
    <w:rsid w:val="000B33B4"/>
    <w:rsid w:val="000B3D97"/>
    <w:rsid w:val="000B4057"/>
    <w:rsid w:val="000B4170"/>
    <w:rsid w:val="000B5819"/>
    <w:rsid w:val="000C096D"/>
    <w:rsid w:val="000C175D"/>
    <w:rsid w:val="000C2057"/>
    <w:rsid w:val="000C2216"/>
    <w:rsid w:val="000C3D31"/>
    <w:rsid w:val="000C4360"/>
    <w:rsid w:val="000C55B0"/>
    <w:rsid w:val="000C5CC8"/>
    <w:rsid w:val="000C6E32"/>
    <w:rsid w:val="000C7124"/>
    <w:rsid w:val="000C73E4"/>
    <w:rsid w:val="000D3179"/>
    <w:rsid w:val="000D369E"/>
    <w:rsid w:val="000D37E5"/>
    <w:rsid w:val="000D3E16"/>
    <w:rsid w:val="000D44E4"/>
    <w:rsid w:val="000D4583"/>
    <w:rsid w:val="000D551B"/>
    <w:rsid w:val="000D63EB"/>
    <w:rsid w:val="000E10F4"/>
    <w:rsid w:val="000E3669"/>
    <w:rsid w:val="000E578C"/>
    <w:rsid w:val="000E57C2"/>
    <w:rsid w:val="000E5AC5"/>
    <w:rsid w:val="000F0BA7"/>
    <w:rsid w:val="000F0EC9"/>
    <w:rsid w:val="000F1D12"/>
    <w:rsid w:val="000F3565"/>
    <w:rsid w:val="000F3941"/>
    <w:rsid w:val="000F4D16"/>
    <w:rsid w:val="000F5FBE"/>
    <w:rsid w:val="000F60AE"/>
    <w:rsid w:val="000F6733"/>
    <w:rsid w:val="000F6D0C"/>
    <w:rsid w:val="000F6D24"/>
    <w:rsid w:val="00100E7D"/>
    <w:rsid w:val="001046F5"/>
    <w:rsid w:val="00106B6C"/>
    <w:rsid w:val="0010726A"/>
    <w:rsid w:val="001079C6"/>
    <w:rsid w:val="00110233"/>
    <w:rsid w:val="00110BD7"/>
    <w:rsid w:val="001114F8"/>
    <w:rsid w:val="00111807"/>
    <w:rsid w:val="00112E35"/>
    <w:rsid w:val="00113AB3"/>
    <w:rsid w:val="0011575C"/>
    <w:rsid w:val="00121BA6"/>
    <w:rsid w:val="00121C76"/>
    <w:rsid w:val="001233EE"/>
    <w:rsid w:val="00126269"/>
    <w:rsid w:val="00126846"/>
    <w:rsid w:val="00126C64"/>
    <w:rsid w:val="001303EC"/>
    <w:rsid w:val="001318C3"/>
    <w:rsid w:val="001326DC"/>
    <w:rsid w:val="00134E84"/>
    <w:rsid w:val="00135108"/>
    <w:rsid w:val="00136B42"/>
    <w:rsid w:val="00136CBD"/>
    <w:rsid w:val="0013A53C"/>
    <w:rsid w:val="0014007F"/>
    <w:rsid w:val="001412D6"/>
    <w:rsid w:val="001423D9"/>
    <w:rsid w:val="001435ED"/>
    <w:rsid w:val="00143798"/>
    <w:rsid w:val="00143D0B"/>
    <w:rsid w:val="00144B1C"/>
    <w:rsid w:val="001453D9"/>
    <w:rsid w:val="00147A40"/>
    <w:rsid w:val="00150432"/>
    <w:rsid w:val="0015137B"/>
    <w:rsid w:val="0015168C"/>
    <w:rsid w:val="00153050"/>
    <w:rsid w:val="001540CD"/>
    <w:rsid w:val="00155473"/>
    <w:rsid w:val="001556FB"/>
    <w:rsid w:val="00155B27"/>
    <w:rsid w:val="00156074"/>
    <w:rsid w:val="001561F9"/>
    <w:rsid w:val="0015680C"/>
    <w:rsid w:val="001608A4"/>
    <w:rsid w:val="001630BC"/>
    <w:rsid w:val="001637B1"/>
    <w:rsid w:val="001639EC"/>
    <w:rsid w:val="00164413"/>
    <w:rsid w:val="00164CCF"/>
    <w:rsid w:val="0016506C"/>
    <w:rsid w:val="0016589C"/>
    <w:rsid w:val="001669C8"/>
    <w:rsid w:val="00166FA0"/>
    <w:rsid w:val="00167E21"/>
    <w:rsid w:val="00173379"/>
    <w:rsid w:val="00174922"/>
    <w:rsid w:val="00174A82"/>
    <w:rsid w:val="00175D4C"/>
    <w:rsid w:val="00175F76"/>
    <w:rsid w:val="00176D04"/>
    <w:rsid w:val="00177982"/>
    <w:rsid w:val="00181083"/>
    <w:rsid w:val="00182419"/>
    <w:rsid w:val="00182996"/>
    <w:rsid w:val="00182AC6"/>
    <w:rsid w:val="00183004"/>
    <w:rsid w:val="001833BC"/>
    <w:rsid w:val="001834E4"/>
    <w:rsid w:val="00183D85"/>
    <w:rsid w:val="00184356"/>
    <w:rsid w:val="00184792"/>
    <w:rsid w:val="001852CD"/>
    <w:rsid w:val="001854BF"/>
    <w:rsid w:val="0018688A"/>
    <w:rsid w:val="00186FC0"/>
    <w:rsid w:val="0018714D"/>
    <w:rsid w:val="00187665"/>
    <w:rsid w:val="00191225"/>
    <w:rsid w:val="001913CF"/>
    <w:rsid w:val="00194072"/>
    <w:rsid w:val="00194E43"/>
    <w:rsid w:val="001950E8"/>
    <w:rsid w:val="001966B3"/>
    <w:rsid w:val="00197624"/>
    <w:rsid w:val="001A1284"/>
    <w:rsid w:val="001A145A"/>
    <w:rsid w:val="001A18B6"/>
    <w:rsid w:val="001A29C8"/>
    <w:rsid w:val="001A2F8F"/>
    <w:rsid w:val="001A3098"/>
    <w:rsid w:val="001A68F5"/>
    <w:rsid w:val="001B0AB7"/>
    <w:rsid w:val="001B2CC1"/>
    <w:rsid w:val="001B3B55"/>
    <w:rsid w:val="001B409F"/>
    <w:rsid w:val="001B4DFE"/>
    <w:rsid w:val="001B7A56"/>
    <w:rsid w:val="001C0F2D"/>
    <w:rsid w:val="001C26E7"/>
    <w:rsid w:val="001C30E5"/>
    <w:rsid w:val="001C374B"/>
    <w:rsid w:val="001C3B73"/>
    <w:rsid w:val="001C3D53"/>
    <w:rsid w:val="001C66B4"/>
    <w:rsid w:val="001C74C5"/>
    <w:rsid w:val="001D06EE"/>
    <w:rsid w:val="001D113F"/>
    <w:rsid w:val="001D2CBD"/>
    <w:rsid w:val="001D5B56"/>
    <w:rsid w:val="001D60AF"/>
    <w:rsid w:val="001D6F40"/>
    <w:rsid w:val="001D7BD0"/>
    <w:rsid w:val="001E03F0"/>
    <w:rsid w:val="001E0E84"/>
    <w:rsid w:val="001E25C9"/>
    <w:rsid w:val="001E37BA"/>
    <w:rsid w:val="001E4E37"/>
    <w:rsid w:val="001E5C82"/>
    <w:rsid w:val="001E5E6C"/>
    <w:rsid w:val="001E69C7"/>
    <w:rsid w:val="001E6AFC"/>
    <w:rsid w:val="001F0524"/>
    <w:rsid w:val="001F0D1A"/>
    <w:rsid w:val="001F11A1"/>
    <w:rsid w:val="001F13C4"/>
    <w:rsid w:val="001F1E90"/>
    <w:rsid w:val="001F3132"/>
    <w:rsid w:val="001F33C8"/>
    <w:rsid w:val="001F4E49"/>
    <w:rsid w:val="001F57A1"/>
    <w:rsid w:val="001F5D71"/>
    <w:rsid w:val="0020001D"/>
    <w:rsid w:val="00200477"/>
    <w:rsid w:val="00200B59"/>
    <w:rsid w:val="00200E3B"/>
    <w:rsid w:val="0020111E"/>
    <w:rsid w:val="00203DC4"/>
    <w:rsid w:val="00204C8F"/>
    <w:rsid w:val="00206631"/>
    <w:rsid w:val="0020693E"/>
    <w:rsid w:val="00206D27"/>
    <w:rsid w:val="002071FF"/>
    <w:rsid w:val="00211445"/>
    <w:rsid w:val="00211D71"/>
    <w:rsid w:val="0021274F"/>
    <w:rsid w:val="0021318E"/>
    <w:rsid w:val="002132E9"/>
    <w:rsid w:val="002152B6"/>
    <w:rsid w:val="002157E4"/>
    <w:rsid w:val="00216C12"/>
    <w:rsid w:val="002175B2"/>
    <w:rsid w:val="002175C9"/>
    <w:rsid w:val="00217B1E"/>
    <w:rsid w:val="00220FBB"/>
    <w:rsid w:val="0022113A"/>
    <w:rsid w:val="00221B20"/>
    <w:rsid w:val="00221F1A"/>
    <w:rsid w:val="002237A8"/>
    <w:rsid w:val="00224221"/>
    <w:rsid w:val="002247D0"/>
    <w:rsid w:val="00224EDA"/>
    <w:rsid w:val="00225562"/>
    <w:rsid w:val="00226BC4"/>
    <w:rsid w:val="00232191"/>
    <w:rsid w:val="002324A9"/>
    <w:rsid w:val="0023336A"/>
    <w:rsid w:val="00233FC2"/>
    <w:rsid w:val="00234672"/>
    <w:rsid w:val="00235779"/>
    <w:rsid w:val="00236DA2"/>
    <w:rsid w:val="002402D9"/>
    <w:rsid w:val="0024094A"/>
    <w:rsid w:val="00241D2A"/>
    <w:rsid w:val="002426B9"/>
    <w:rsid w:val="002440F8"/>
    <w:rsid w:val="0024480E"/>
    <w:rsid w:val="00244BE4"/>
    <w:rsid w:val="002458B2"/>
    <w:rsid w:val="002464DA"/>
    <w:rsid w:val="00250831"/>
    <w:rsid w:val="00251990"/>
    <w:rsid w:val="00252213"/>
    <w:rsid w:val="002523A2"/>
    <w:rsid w:val="002525AE"/>
    <w:rsid w:val="00252E55"/>
    <w:rsid w:val="002546AE"/>
    <w:rsid w:val="00254E8D"/>
    <w:rsid w:val="0025734A"/>
    <w:rsid w:val="0026132E"/>
    <w:rsid w:val="0026144E"/>
    <w:rsid w:val="00262236"/>
    <w:rsid w:val="0026233B"/>
    <w:rsid w:val="00262DA1"/>
    <w:rsid w:val="00263AF9"/>
    <w:rsid w:val="00264914"/>
    <w:rsid w:val="00265B6B"/>
    <w:rsid w:val="00265F81"/>
    <w:rsid w:val="00265FE6"/>
    <w:rsid w:val="002704AA"/>
    <w:rsid w:val="00271413"/>
    <w:rsid w:val="002718EE"/>
    <w:rsid w:val="00271DAB"/>
    <w:rsid w:val="0027320F"/>
    <w:rsid w:val="0027376B"/>
    <w:rsid w:val="00273C95"/>
    <w:rsid w:val="00273F53"/>
    <w:rsid w:val="002741F7"/>
    <w:rsid w:val="00274367"/>
    <w:rsid w:val="00274731"/>
    <w:rsid w:val="00274A89"/>
    <w:rsid w:val="002753C9"/>
    <w:rsid w:val="00281886"/>
    <w:rsid w:val="00286752"/>
    <w:rsid w:val="002871C2"/>
    <w:rsid w:val="00290CF2"/>
    <w:rsid w:val="00290EAF"/>
    <w:rsid w:val="00291A7F"/>
    <w:rsid w:val="00292567"/>
    <w:rsid w:val="00293912"/>
    <w:rsid w:val="002939CB"/>
    <w:rsid w:val="002A1910"/>
    <w:rsid w:val="002A2EE6"/>
    <w:rsid w:val="002A2FE6"/>
    <w:rsid w:val="002A4566"/>
    <w:rsid w:val="002A4BC6"/>
    <w:rsid w:val="002A5DC6"/>
    <w:rsid w:val="002B01F1"/>
    <w:rsid w:val="002B2624"/>
    <w:rsid w:val="002B2660"/>
    <w:rsid w:val="002B29A4"/>
    <w:rsid w:val="002B2E5E"/>
    <w:rsid w:val="002B317F"/>
    <w:rsid w:val="002B47EF"/>
    <w:rsid w:val="002B48B3"/>
    <w:rsid w:val="002B6F46"/>
    <w:rsid w:val="002B75D2"/>
    <w:rsid w:val="002B7E45"/>
    <w:rsid w:val="002C043B"/>
    <w:rsid w:val="002C06DE"/>
    <w:rsid w:val="002C11AC"/>
    <w:rsid w:val="002C2A09"/>
    <w:rsid w:val="002C2C29"/>
    <w:rsid w:val="002C4BA1"/>
    <w:rsid w:val="002C532A"/>
    <w:rsid w:val="002C594A"/>
    <w:rsid w:val="002C5B6F"/>
    <w:rsid w:val="002C63D4"/>
    <w:rsid w:val="002D12AB"/>
    <w:rsid w:val="002D1954"/>
    <w:rsid w:val="002D2B97"/>
    <w:rsid w:val="002D3524"/>
    <w:rsid w:val="002D40F7"/>
    <w:rsid w:val="002D41FE"/>
    <w:rsid w:val="002D5202"/>
    <w:rsid w:val="002D5591"/>
    <w:rsid w:val="002E2868"/>
    <w:rsid w:val="002E3640"/>
    <w:rsid w:val="002E4D65"/>
    <w:rsid w:val="002E5426"/>
    <w:rsid w:val="002E6AF4"/>
    <w:rsid w:val="002F0032"/>
    <w:rsid w:val="002F06B3"/>
    <w:rsid w:val="002F0E6A"/>
    <w:rsid w:val="002F15D3"/>
    <w:rsid w:val="002F47A2"/>
    <w:rsid w:val="002F47A5"/>
    <w:rsid w:val="002F4AB7"/>
    <w:rsid w:val="002F6288"/>
    <w:rsid w:val="002F6BAC"/>
    <w:rsid w:val="002F6FB8"/>
    <w:rsid w:val="00300033"/>
    <w:rsid w:val="0030022C"/>
    <w:rsid w:val="00300760"/>
    <w:rsid w:val="003011E0"/>
    <w:rsid w:val="0030155E"/>
    <w:rsid w:val="00301AFB"/>
    <w:rsid w:val="00302B64"/>
    <w:rsid w:val="00304FDA"/>
    <w:rsid w:val="00305BF9"/>
    <w:rsid w:val="00305C91"/>
    <w:rsid w:val="00306212"/>
    <w:rsid w:val="00306881"/>
    <w:rsid w:val="0030764E"/>
    <w:rsid w:val="003079AE"/>
    <w:rsid w:val="00307F67"/>
    <w:rsid w:val="003110D7"/>
    <w:rsid w:val="00311FDB"/>
    <w:rsid w:val="00311FE6"/>
    <w:rsid w:val="00312EEA"/>
    <w:rsid w:val="003131F9"/>
    <w:rsid w:val="003161A9"/>
    <w:rsid w:val="00317846"/>
    <w:rsid w:val="0032010B"/>
    <w:rsid w:val="003216FF"/>
    <w:rsid w:val="00321D3A"/>
    <w:rsid w:val="003229DE"/>
    <w:rsid w:val="003236E4"/>
    <w:rsid w:val="00323F68"/>
    <w:rsid w:val="003241C1"/>
    <w:rsid w:val="00326BC5"/>
    <w:rsid w:val="00326DAD"/>
    <w:rsid w:val="00330E79"/>
    <w:rsid w:val="0033252E"/>
    <w:rsid w:val="00334975"/>
    <w:rsid w:val="0033665D"/>
    <w:rsid w:val="00337275"/>
    <w:rsid w:val="00340159"/>
    <w:rsid w:val="00340282"/>
    <w:rsid w:val="00340A67"/>
    <w:rsid w:val="0034157B"/>
    <w:rsid w:val="0034215D"/>
    <w:rsid w:val="00342924"/>
    <w:rsid w:val="00342A0C"/>
    <w:rsid w:val="003434FE"/>
    <w:rsid w:val="003439EC"/>
    <w:rsid w:val="003441EB"/>
    <w:rsid w:val="00344764"/>
    <w:rsid w:val="003466BC"/>
    <w:rsid w:val="003471E8"/>
    <w:rsid w:val="003503D0"/>
    <w:rsid w:val="00350906"/>
    <w:rsid w:val="00350C42"/>
    <w:rsid w:val="00350FFC"/>
    <w:rsid w:val="0035265F"/>
    <w:rsid w:val="00352B30"/>
    <w:rsid w:val="00353CDC"/>
    <w:rsid w:val="00354CB2"/>
    <w:rsid w:val="0035594B"/>
    <w:rsid w:val="00355BD2"/>
    <w:rsid w:val="0035626B"/>
    <w:rsid w:val="00356B6C"/>
    <w:rsid w:val="00360E5C"/>
    <w:rsid w:val="0036189A"/>
    <w:rsid w:val="003632BD"/>
    <w:rsid w:val="00363500"/>
    <w:rsid w:val="00364834"/>
    <w:rsid w:val="00364932"/>
    <w:rsid w:val="003650B6"/>
    <w:rsid w:val="00366ABB"/>
    <w:rsid w:val="00366FD5"/>
    <w:rsid w:val="00370220"/>
    <w:rsid w:val="0037050B"/>
    <w:rsid w:val="00370EBC"/>
    <w:rsid w:val="003712CE"/>
    <w:rsid w:val="00371A31"/>
    <w:rsid w:val="00372B8A"/>
    <w:rsid w:val="003734D5"/>
    <w:rsid w:val="00373638"/>
    <w:rsid w:val="003740C3"/>
    <w:rsid w:val="0037469D"/>
    <w:rsid w:val="00380A60"/>
    <w:rsid w:val="00381FA5"/>
    <w:rsid w:val="00383127"/>
    <w:rsid w:val="00383451"/>
    <w:rsid w:val="00386069"/>
    <w:rsid w:val="003862F8"/>
    <w:rsid w:val="003902DD"/>
    <w:rsid w:val="0039055B"/>
    <w:rsid w:val="00390E9A"/>
    <w:rsid w:val="0039170D"/>
    <w:rsid w:val="00392014"/>
    <w:rsid w:val="00392AA2"/>
    <w:rsid w:val="0039347A"/>
    <w:rsid w:val="00393A13"/>
    <w:rsid w:val="0039410E"/>
    <w:rsid w:val="003943F9"/>
    <w:rsid w:val="00394855"/>
    <w:rsid w:val="00395E48"/>
    <w:rsid w:val="0039602E"/>
    <w:rsid w:val="00396FD3"/>
    <w:rsid w:val="00397BAF"/>
    <w:rsid w:val="003A05CD"/>
    <w:rsid w:val="003A10E8"/>
    <w:rsid w:val="003A1CDD"/>
    <w:rsid w:val="003A4E78"/>
    <w:rsid w:val="003A64EF"/>
    <w:rsid w:val="003A6BA5"/>
    <w:rsid w:val="003A79F4"/>
    <w:rsid w:val="003B0AF7"/>
    <w:rsid w:val="003B13DD"/>
    <w:rsid w:val="003B26A6"/>
    <w:rsid w:val="003B2D0A"/>
    <w:rsid w:val="003B2DC5"/>
    <w:rsid w:val="003B2E28"/>
    <w:rsid w:val="003B4789"/>
    <w:rsid w:val="003B699A"/>
    <w:rsid w:val="003B7187"/>
    <w:rsid w:val="003B7487"/>
    <w:rsid w:val="003B75B1"/>
    <w:rsid w:val="003B77B5"/>
    <w:rsid w:val="003C03AF"/>
    <w:rsid w:val="003C183F"/>
    <w:rsid w:val="003C1ACD"/>
    <w:rsid w:val="003C1C71"/>
    <w:rsid w:val="003C241E"/>
    <w:rsid w:val="003C4F5F"/>
    <w:rsid w:val="003C5309"/>
    <w:rsid w:val="003C535F"/>
    <w:rsid w:val="003C57A6"/>
    <w:rsid w:val="003D029F"/>
    <w:rsid w:val="003D17EE"/>
    <w:rsid w:val="003D3983"/>
    <w:rsid w:val="003D44E4"/>
    <w:rsid w:val="003D6628"/>
    <w:rsid w:val="003E0566"/>
    <w:rsid w:val="003E287E"/>
    <w:rsid w:val="003E307C"/>
    <w:rsid w:val="003E3097"/>
    <w:rsid w:val="003E3BD2"/>
    <w:rsid w:val="003E525F"/>
    <w:rsid w:val="003F1309"/>
    <w:rsid w:val="003F213B"/>
    <w:rsid w:val="003F3765"/>
    <w:rsid w:val="003F43C6"/>
    <w:rsid w:val="003F48B3"/>
    <w:rsid w:val="003F630B"/>
    <w:rsid w:val="003F65D0"/>
    <w:rsid w:val="003FA68D"/>
    <w:rsid w:val="00402164"/>
    <w:rsid w:val="004029A0"/>
    <w:rsid w:val="00403A53"/>
    <w:rsid w:val="00403F53"/>
    <w:rsid w:val="00406EC3"/>
    <w:rsid w:val="00410325"/>
    <w:rsid w:val="00410D86"/>
    <w:rsid w:val="0041196A"/>
    <w:rsid w:val="00411EC7"/>
    <w:rsid w:val="00413A0F"/>
    <w:rsid w:val="00413B1C"/>
    <w:rsid w:val="00414BBB"/>
    <w:rsid w:val="00416132"/>
    <w:rsid w:val="00416514"/>
    <w:rsid w:val="004166CC"/>
    <w:rsid w:val="00420017"/>
    <w:rsid w:val="00420632"/>
    <w:rsid w:val="00425282"/>
    <w:rsid w:val="004254FB"/>
    <w:rsid w:val="00425608"/>
    <w:rsid w:val="00426FBB"/>
    <w:rsid w:val="00427A4F"/>
    <w:rsid w:val="00427D70"/>
    <w:rsid w:val="004305D5"/>
    <w:rsid w:val="004306DA"/>
    <w:rsid w:val="00431A45"/>
    <w:rsid w:val="00431E77"/>
    <w:rsid w:val="00431FCF"/>
    <w:rsid w:val="00434C24"/>
    <w:rsid w:val="00434CB8"/>
    <w:rsid w:val="00435640"/>
    <w:rsid w:val="0043608F"/>
    <w:rsid w:val="00436106"/>
    <w:rsid w:val="0043613D"/>
    <w:rsid w:val="00436244"/>
    <w:rsid w:val="004369BA"/>
    <w:rsid w:val="00437B68"/>
    <w:rsid w:val="004442D0"/>
    <w:rsid w:val="00444AA1"/>
    <w:rsid w:val="004456A3"/>
    <w:rsid w:val="004457CE"/>
    <w:rsid w:val="00445F49"/>
    <w:rsid w:val="00446E40"/>
    <w:rsid w:val="00446E4B"/>
    <w:rsid w:val="00446F5C"/>
    <w:rsid w:val="00452852"/>
    <w:rsid w:val="004535BF"/>
    <w:rsid w:val="004540AD"/>
    <w:rsid w:val="00454478"/>
    <w:rsid w:val="00456593"/>
    <w:rsid w:val="00456788"/>
    <w:rsid w:val="00456F72"/>
    <w:rsid w:val="00457E51"/>
    <w:rsid w:val="00460210"/>
    <w:rsid w:val="004629DD"/>
    <w:rsid w:val="00462BAF"/>
    <w:rsid w:val="0046300E"/>
    <w:rsid w:val="00463469"/>
    <w:rsid w:val="004637F8"/>
    <w:rsid w:val="004638AA"/>
    <w:rsid w:val="00464C40"/>
    <w:rsid w:val="00464EFC"/>
    <w:rsid w:val="004656E6"/>
    <w:rsid w:val="004709E0"/>
    <w:rsid w:val="004716B4"/>
    <w:rsid w:val="00472D4E"/>
    <w:rsid w:val="00473920"/>
    <w:rsid w:val="00474DAD"/>
    <w:rsid w:val="00476923"/>
    <w:rsid w:val="0048010D"/>
    <w:rsid w:val="00484A5B"/>
    <w:rsid w:val="00484D18"/>
    <w:rsid w:val="0048606B"/>
    <w:rsid w:val="00491041"/>
    <w:rsid w:val="00491157"/>
    <w:rsid w:val="00493204"/>
    <w:rsid w:val="0049437C"/>
    <w:rsid w:val="00494719"/>
    <w:rsid w:val="0049494B"/>
    <w:rsid w:val="00495C62"/>
    <w:rsid w:val="00496EE7"/>
    <w:rsid w:val="00497986"/>
    <w:rsid w:val="004A59A1"/>
    <w:rsid w:val="004A5C0E"/>
    <w:rsid w:val="004A77C9"/>
    <w:rsid w:val="004A7DCC"/>
    <w:rsid w:val="004B14A1"/>
    <w:rsid w:val="004B1B5E"/>
    <w:rsid w:val="004B40AE"/>
    <w:rsid w:val="004B4751"/>
    <w:rsid w:val="004B4E50"/>
    <w:rsid w:val="004B5059"/>
    <w:rsid w:val="004B63A0"/>
    <w:rsid w:val="004B6AB4"/>
    <w:rsid w:val="004B6F2F"/>
    <w:rsid w:val="004B73F6"/>
    <w:rsid w:val="004C07E5"/>
    <w:rsid w:val="004C088A"/>
    <w:rsid w:val="004C198A"/>
    <w:rsid w:val="004C2C05"/>
    <w:rsid w:val="004C3A87"/>
    <w:rsid w:val="004C4875"/>
    <w:rsid w:val="004C5A6F"/>
    <w:rsid w:val="004C6099"/>
    <w:rsid w:val="004C6BCD"/>
    <w:rsid w:val="004C6CF5"/>
    <w:rsid w:val="004C72AC"/>
    <w:rsid w:val="004C7CB9"/>
    <w:rsid w:val="004D025D"/>
    <w:rsid w:val="004D0341"/>
    <w:rsid w:val="004D0CBE"/>
    <w:rsid w:val="004D25FE"/>
    <w:rsid w:val="004D32A7"/>
    <w:rsid w:val="004D365F"/>
    <w:rsid w:val="004D5C52"/>
    <w:rsid w:val="004D7AC0"/>
    <w:rsid w:val="004DBD3E"/>
    <w:rsid w:val="004DC770"/>
    <w:rsid w:val="004E2872"/>
    <w:rsid w:val="004E2DC5"/>
    <w:rsid w:val="004E411F"/>
    <w:rsid w:val="004E63F2"/>
    <w:rsid w:val="004E6A65"/>
    <w:rsid w:val="004E6B83"/>
    <w:rsid w:val="004E76C2"/>
    <w:rsid w:val="004F131B"/>
    <w:rsid w:val="004F1783"/>
    <w:rsid w:val="004F1AB1"/>
    <w:rsid w:val="004F1C82"/>
    <w:rsid w:val="004F2273"/>
    <w:rsid w:val="004F28D3"/>
    <w:rsid w:val="004F2ADF"/>
    <w:rsid w:val="004F4D4E"/>
    <w:rsid w:val="004F5ECF"/>
    <w:rsid w:val="004F6BD4"/>
    <w:rsid w:val="005005F0"/>
    <w:rsid w:val="0050304D"/>
    <w:rsid w:val="0050423F"/>
    <w:rsid w:val="005049F7"/>
    <w:rsid w:val="00504F08"/>
    <w:rsid w:val="0050766F"/>
    <w:rsid w:val="00507EB5"/>
    <w:rsid w:val="00507F4B"/>
    <w:rsid w:val="005109BF"/>
    <w:rsid w:val="00510AE7"/>
    <w:rsid w:val="00510ED7"/>
    <w:rsid w:val="0051267C"/>
    <w:rsid w:val="0051338D"/>
    <w:rsid w:val="00513AE1"/>
    <w:rsid w:val="005154C5"/>
    <w:rsid w:val="00515B0B"/>
    <w:rsid w:val="00516551"/>
    <w:rsid w:val="005173D9"/>
    <w:rsid w:val="00517BCB"/>
    <w:rsid w:val="0052275C"/>
    <w:rsid w:val="005227E9"/>
    <w:rsid w:val="00523BFC"/>
    <w:rsid w:val="00523F23"/>
    <w:rsid w:val="00524A3B"/>
    <w:rsid w:val="00526BF4"/>
    <w:rsid w:val="0052710D"/>
    <w:rsid w:val="00527AC7"/>
    <w:rsid w:val="00530BE6"/>
    <w:rsid w:val="00531234"/>
    <w:rsid w:val="00531298"/>
    <w:rsid w:val="0053196C"/>
    <w:rsid w:val="00532028"/>
    <w:rsid w:val="00532264"/>
    <w:rsid w:val="00533AC9"/>
    <w:rsid w:val="00536553"/>
    <w:rsid w:val="0053780B"/>
    <w:rsid w:val="00537B4A"/>
    <w:rsid w:val="005401A8"/>
    <w:rsid w:val="005406E5"/>
    <w:rsid w:val="005408E5"/>
    <w:rsid w:val="00541A74"/>
    <w:rsid w:val="00542AA0"/>
    <w:rsid w:val="0054503C"/>
    <w:rsid w:val="00545934"/>
    <w:rsid w:val="005459F1"/>
    <w:rsid w:val="00546501"/>
    <w:rsid w:val="00546634"/>
    <w:rsid w:val="00546917"/>
    <w:rsid w:val="00546E8C"/>
    <w:rsid w:val="0055057B"/>
    <w:rsid w:val="00550C16"/>
    <w:rsid w:val="0055437B"/>
    <w:rsid w:val="00555AFA"/>
    <w:rsid w:val="00557EEA"/>
    <w:rsid w:val="00561922"/>
    <w:rsid w:val="0056268C"/>
    <w:rsid w:val="00562B12"/>
    <w:rsid w:val="00564250"/>
    <w:rsid w:val="00567DCD"/>
    <w:rsid w:val="00567DFB"/>
    <w:rsid w:val="0057035D"/>
    <w:rsid w:val="005709A3"/>
    <w:rsid w:val="00570EB2"/>
    <w:rsid w:val="00571659"/>
    <w:rsid w:val="00571F99"/>
    <w:rsid w:val="00573831"/>
    <w:rsid w:val="00574118"/>
    <w:rsid w:val="005771C1"/>
    <w:rsid w:val="0057762A"/>
    <w:rsid w:val="00577F02"/>
    <w:rsid w:val="00581A42"/>
    <w:rsid w:val="00581BFD"/>
    <w:rsid w:val="00581EE4"/>
    <w:rsid w:val="0058396F"/>
    <w:rsid w:val="00583C51"/>
    <w:rsid w:val="00584AA6"/>
    <w:rsid w:val="00585FBE"/>
    <w:rsid w:val="00586DCD"/>
    <w:rsid w:val="005925B3"/>
    <w:rsid w:val="005929DF"/>
    <w:rsid w:val="00592CE8"/>
    <w:rsid w:val="00593193"/>
    <w:rsid w:val="0059366F"/>
    <w:rsid w:val="00593E9D"/>
    <w:rsid w:val="00595DDC"/>
    <w:rsid w:val="00596D8B"/>
    <w:rsid w:val="005A132C"/>
    <w:rsid w:val="005A456F"/>
    <w:rsid w:val="005A4CE5"/>
    <w:rsid w:val="005A5E72"/>
    <w:rsid w:val="005A6621"/>
    <w:rsid w:val="005A6F3C"/>
    <w:rsid w:val="005B0677"/>
    <w:rsid w:val="005B0956"/>
    <w:rsid w:val="005B33D0"/>
    <w:rsid w:val="005B396C"/>
    <w:rsid w:val="005B3DAB"/>
    <w:rsid w:val="005B4F46"/>
    <w:rsid w:val="005B5013"/>
    <w:rsid w:val="005B556D"/>
    <w:rsid w:val="005B71EE"/>
    <w:rsid w:val="005C5247"/>
    <w:rsid w:val="005D0D70"/>
    <w:rsid w:val="005D1E25"/>
    <w:rsid w:val="005D306C"/>
    <w:rsid w:val="005D3832"/>
    <w:rsid w:val="005D4268"/>
    <w:rsid w:val="005D57AB"/>
    <w:rsid w:val="005D6276"/>
    <w:rsid w:val="005D7B39"/>
    <w:rsid w:val="005E1DE9"/>
    <w:rsid w:val="005E22A6"/>
    <w:rsid w:val="005E2B09"/>
    <w:rsid w:val="005E4A36"/>
    <w:rsid w:val="005E4EFF"/>
    <w:rsid w:val="005E55C4"/>
    <w:rsid w:val="005E6BEF"/>
    <w:rsid w:val="005E703B"/>
    <w:rsid w:val="005F0162"/>
    <w:rsid w:val="005F0374"/>
    <w:rsid w:val="005F0AC6"/>
    <w:rsid w:val="005F217B"/>
    <w:rsid w:val="005F3369"/>
    <w:rsid w:val="005F3726"/>
    <w:rsid w:val="005F4A91"/>
    <w:rsid w:val="005F612C"/>
    <w:rsid w:val="005F70E4"/>
    <w:rsid w:val="005F7563"/>
    <w:rsid w:val="005F7ABD"/>
    <w:rsid w:val="006015F2"/>
    <w:rsid w:val="00602F40"/>
    <w:rsid w:val="00605727"/>
    <w:rsid w:val="0061038A"/>
    <w:rsid w:val="0061089E"/>
    <w:rsid w:val="00611296"/>
    <w:rsid w:val="0061203C"/>
    <w:rsid w:val="00613033"/>
    <w:rsid w:val="006149A9"/>
    <w:rsid w:val="006166FA"/>
    <w:rsid w:val="006178A3"/>
    <w:rsid w:val="00621416"/>
    <w:rsid w:val="006214D7"/>
    <w:rsid w:val="0062175E"/>
    <w:rsid w:val="00622804"/>
    <w:rsid w:val="006229D1"/>
    <w:rsid w:val="00624015"/>
    <w:rsid w:val="0062406E"/>
    <w:rsid w:val="00624662"/>
    <w:rsid w:val="006262A3"/>
    <w:rsid w:val="00632488"/>
    <w:rsid w:val="00632749"/>
    <w:rsid w:val="00634B59"/>
    <w:rsid w:val="006359AA"/>
    <w:rsid w:val="00635C9A"/>
    <w:rsid w:val="0063605B"/>
    <w:rsid w:val="0063624E"/>
    <w:rsid w:val="00637BA6"/>
    <w:rsid w:val="00637F9A"/>
    <w:rsid w:val="00640BF0"/>
    <w:rsid w:val="00642472"/>
    <w:rsid w:val="00644BBA"/>
    <w:rsid w:val="00645372"/>
    <w:rsid w:val="00645C5B"/>
    <w:rsid w:val="00647528"/>
    <w:rsid w:val="00652A8A"/>
    <w:rsid w:val="00653F7D"/>
    <w:rsid w:val="006545AF"/>
    <w:rsid w:val="006545CC"/>
    <w:rsid w:val="00654D87"/>
    <w:rsid w:val="0065514C"/>
    <w:rsid w:val="006619C8"/>
    <w:rsid w:val="00661E1B"/>
    <w:rsid w:val="006633CD"/>
    <w:rsid w:val="006640D5"/>
    <w:rsid w:val="00664DD7"/>
    <w:rsid w:val="00666274"/>
    <w:rsid w:val="006666D9"/>
    <w:rsid w:val="006668DC"/>
    <w:rsid w:val="006674CD"/>
    <w:rsid w:val="00667ACE"/>
    <w:rsid w:val="00667C0C"/>
    <w:rsid w:val="0066E959"/>
    <w:rsid w:val="00671C0D"/>
    <w:rsid w:val="00671EC4"/>
    <w:rsid w:val="006725CD"/>
    <w:rsid w:val="0067375F"/>
    <w:rsid w:val="00673C11"/>
    <w:rsid w:val="006747C2"/>
    <w:rsid w:val="00674A55"/>
    <w:rsid w:val="006755FE"/>
    <w:rsid w:val="00675ABF"/>
    <w:rsid w:val="00675C6D"/>
    <w:rsid w:val="00676106"/>
    <w:rsid w:val="00677D09"/>
    <w:rsid w:val="00681104"/>
    <w:rsid w:val="006815AC"/>
    <w:rsid w:val="006822A8"/>
    <w:rsid w:val="00682E6D"/>
    <w:rsid w:val="006845E2"/>
    <w:rsid w:val="00684729"/>
    <w:rsid w:val="00684825"/>
    <w:rsid w:val="00684C88"/>
    <w:rsid w:val="00684E4B"/>
    <w:rsid w:val="00686470"/>
    <w:rsid w:val="00686A46"/>
    <w:rsid w:val="0069038D"/>
    <w:rsid w:val="00690EFC"/>
    <w:rsid w:val="00691FAE"/>
    <w:rsid w:val="00692D0A"/>
    <w:rsid w:val="00693176"/>
    <w:rsid w:val="00693727"/>
    <w:rsid w:val="00693793"/>
    <w:rsid w:val="00693F1A"/>
    <w:rsid w:val="0069461D"/>
    <w:rsid w:val="00694890"/>
    <w:rsid w:val="006966B0"/>
    <w:rsid w:val="006A0AB7"/>
    <w:rsid w:val="006A496C"/>
    <w:rsid w:val="006A4A97"/>
    <w:rsid w:val="006A6865"/>
    <w:rsid w:val="006B035E"/>
    <w:rsid w:val="006B0588"/>
    <w:rsid w:val="006B2012"/>
    <w:rsid w:val="006B2CE7"/>
    <w:rsid w:val="006B2D9B"/>
    <w:rsid w:val="006B3BCC"/>
    <w:rsid w:val="006B4E88"/>
    <w:rsid w:val="006B71B6"/>
    <w:rsid w:val="006C34B5"/>
    <w:rsid w:val="006C4691"/>
    <w:rsid w:val="006C6ADB"/>
    <w:rsid w:val="006C6B0F"/>
    <w:rsid w:val="006C79FF"/>
    <w:rsid w:val="006C7ADB"/>
    <w:rsid w:val="006D36DE"/>
    <w:rsid w:val="006D3C06"/>
    <w:rsid w:val="006D6349"/>
    <w:rsid w:val="006E0F77"/>
    <w:rsid w:val="006E12ED"/>
    <w:rsid w:val="006E26FC"/>
    <w:rsid w:val="006E4637"/>
    <w:rsid w:val="006E5A3A"/>
    <w:rsid w:val="006E5BAA"/>
    <w:rsid w:val="006E6019"/>
    <w:rsid w:val="006F1117"/>
    <w:rsid w:val="006F167C"/>
    <w:rsid w:val="006F408C"/>
    <w:rsid w:val="006F459E"/>
    <w:rsid w:val="006F5E54"/>
    <w:rsid w:val="006F7B08"/>
    <w:rsid w:val="006F7E3E"/>
    <w:rsid w:val="00701570"/>
    <w:rsid w:val="00701829"/>
    <w:rsid w:val="00701C87"/>
    <w:rsid w:val="00701F73"/>
    <w:rsid w:val="00702046"/>
    <w:rsid w:val="007022B1"/>
    <w:rsid w:val="00702EF6"/>
    <w:rsid w:val="007044BC"/>
    <w:rsid w:val="007044FB"/>
    <w:rsid w:val="00705656"/>
    <w:rsid w:val="00705CD1"/>
    <w:rsid w:val="00707444"/>
    <w:rsid w:val="0071098F"/>
    <w:rsid w:val="00710BED"/>
    <w:rsid w:val="00711CD7"/>
    <w:rsid w:val="00711EF2"/>
    <w:rsid w:val="00717FF7"/>
    <w:rsid w:val="0072008A"/>
    <w:rsid w:val="00721B7C"/>
    <w:rsid w:val="0072266A"/>
    <w:rsid w:val="00722B70"/>
    <w:rsid w:val="007246CF"/>
    <w:rsid w:val="00725666"/>
    <w:rsid w:val="0073208C"/>
    <w:rsid w:val="007325AF"/>
    <w:rsid w:val="00732F94"/>
    <w:rsid w:val="00735979"/>
    <w:rsid w:val="0073683D"/>
    <w:rsid w:val="00737861"/>
    <w:rsid w:val="0074037C"/>
    <w:rsid w:val="0074077E"/>
    <w:rsid w:val="007409F7"/>
    <w:rsid w:val="00740FAC"/>
    <w:rsid w:val="0074284D"/>
    <w:rsid w:val="00743CBF"/>
    <w:rsid w:val="007441A7"/>
    <w:rsid w:val="00744FE3"/>
    <w:rsid w:val="007456AD"/>
    <w:rsid w:val="007467EC"/>
    <w:rsid w:val="0075256E"/>
    <w:rsid w:val="00752CDF"/>
    <w:rsid w:val="00754015"/>
    <w:rsid w:val="00755B2A"/>
    <w:rsid w:val="00757C5E"/>
    <w:rsid w:val="00759E22"/>
    <w:rsid w:val="00760263"/>
    <w:rsid w:val="0076081F"/>
    <w:rsid w:val="00761BF7"/>
    <w:rsid w:val="00763482"/>
    <w:rsid w:val="00765A8F"/>
    <w:rsid w:val="00765E63"/>
    <w:rsid w:val="00766A61"/>
    <w:rsid w:val="0076FE5E"/>
    <w:rsid w:val="007716BA"/>
    <w:rsid w:val="00774504"/>
    <w:rsid w:val="007758F5"/>
    <w:rsid w:val="00776978"/>
    <w:rsid w:val="00776C04"/>
    <w:rsid w:val="007806AF"/>
    <w:rsid w:val="007824EB"/>
    <w:rsid w:val="00782E61"/>
    <w:rsid w:val="007835A2"/>
    <w:rsid w:val="00783B63"/>
    <w:rsid w:val="0078518D"/>
    <w:rsid w:val="00786709"/>
    <w:rsid w:val="00787AF8"/>
    <w:rsid w:val="00790B8C"/>
    <w:rsid w:val="00790F8F"/>
    <w:rsid w:val="007918D9"/>
    <w:rsid w:val="00791F97"/>
    <w:rsid w:val="00792419"/>
    <w:rsid w:val="00793407"/>
    <w:rsid w:val="00794B3E"/>
    <w:rsid w:val="00794FD3"/>
    <w:rsid w:val="00797F16"/>
    <w:rsid w:val="007A0567"/>
    <w:rsid w:val="007A12FB"/>
    <w:rsid w:val="007A4391"/>
    <w:rsid w:val="007A4406"/>
    <w:rsid w:val="007A4870"/>
    <w:rsid w:val="007A5693"/>
    <w:rsid w:val="007A57BD"/>
    <w:rsid w:val="007A5E9D"/>
    <w:rsid w:val="007A6F93"/>
    <w:rsid w:val="007A747B"/>
    <w:rsid w:val="007B070A"/>
    <w:rsid w:val="007B1D7D"/>
    <w:rsid w:val="007B266E"/>
    <w:rsid w:val="007B2957"/>
    <w:rsid w:val="007B4130"/>
    <w:rsid w:val="007B4269"/>
    <w:rsid w:val="007B4608"/>
    <w:rsid w:val="007B5350"/>
    <w:rsid w:val="007B6BF5"/>
    <w:rsid w:val="007C1F50"/>
    <w:rsid w:val="007C289A"/>
    <w:rsid w:val="007C29E8"/>
    <w:rsid w:val="007C4D51"/>
    <w:rsid w:val="007C59D8"/>
    <w:rsid w:val="007C61B2"/>
    <w:rsid w:val="007C6FFE"/>
    <w:rsid w:val="007C7849"/>
    <w:rsid w:val="007D03E6"/>
    <w:rsid w:val="007D1998"/>
    <w:rsid w:val="007D2085"/>
    <w:rsid w:val="007D3541"/>
    <w:rsid w:val="007D38D4"/>
    <w:rsid w:val="007D3D71"/>
    <w:rsid w:val="007E0D87"/>
    <w:rsid w:val="007E17BF"/>
    <w:rsid w:val="007E1DB8"/>
    <w:rsid w:val="007E27E9"/>
    <w:rsid w:val="007E34E4"/>
    <w:rsid w:val="007E50F3"/>
    <w:rsid w:val="007E57DB"/>
    <w:rsid w:val="007E776E"/>
    <w:rsid w:val="007F0CCC"/>
    <w:rsid w:val="007F3140"/>
    <w:rsid w:val="007F6274"/>
    <w:rsid w:val="00801BE0"/>
    <w:rsid w:val="00801BEC"/>
    <w:rsid w:val="00802FED"/>
    <w:rsid w:val="008043F0"/>
    <w:rsid w:val="0080548A"/>
    <w:rsid w:val="00810D61"/>
    <w:rsid w:val="00811D65"/>
    <w:rsid w:val="00812554"/>
    <w:rsid w:val="00813DFC"/>
    <w:rsid w:val="008224D5"/>
    <w:rsid w:val="00822D19"/>
    <w:rsid w:val="008242B0"/>
    <w:rsid w:val="00824526"/>
    <w:rsid w:val="00825766"/>
    <w:rsid w:val="008308E0"/>
    <w:rsid w:val="00830FB2"/>
    <w:rsid w:val="00831231"/>
    <w:rsid w:val="00831270"/>
    <w:rsid w:val="00833462"/>
    <w:rsid w:val="0083444F"/>
    <w:rsid w:val="008353E5"/>
    <w:rsid w:val="008358BE"/>
    <w:rsid w:val="008360C3"/>
    <w:rsid w:val="00836770"/>
    <w:rsid w:val="008378DA"/>
    <w:rsid w:val="008404BE"/>
    <w:rsid w:val="0084074F"/>
    <w:rsid w:val="008420BA"/>
    <w:rsid w:val="008433C5"/>
    <w:rsid w:val="008433E5"/>
    <w:rsid w:val="0084375F"/>
    <w:rsid w:val="00843C7E"/>
    <w:rsid w:val="008442F6"/>
    <w:rsid w:val="0084589E"/>
    <w:rsid w:val="00845AF9"/>
    <w:rsid w:val="00845E12"/>
    <w:rsid w:val="0084610C"/>
    <w:rsid w:val="008468E4"/>
    <w:rsid w:val="00847670"/>
    <w:rsid w:val="00847F32"/>
    <w:rsid w:val="00847F6A"/>
    <w:rsid w:val="00850BC1"/>
    <w:rsid w:val="00850F99"/>
    <w:rsid w:val="0085192D"/>
    <w:rsid w:val="0085268A"/>
    <w:rsid w:val="0085287E"/>
    <w:rsid w:val="00853232"/>
    <w:rsid w:val="00855864"/>
    <w:rsid w:val="0085686F"/>
    <w:rsid w:val="00857EFD"/>
    <w:rsid w:val="0086347F"/>
    <w:rsid w:val="008638D6"/>
    <w:rsid w:val="00863CE1"/>
    <w:rsid w:val="008646AD"/>
    <w:rsid w:val="00865542"/>
    <w:rsid w:val="00867A6C"/>
    <w:rsid w:val="0087075E"/>
    <w:rsid w:val="008727C4"/>
    <w:rsid w:val="0087280F"/>
    <w:rsid w:val="0087302B"/>
    <w:rsid w:val="00873E53"/>
    <w:rsid w:val="00874854"/>
    <w:rsid w:val="00876982"/>
    <w:rsid w:val="00877297"/>
    <w:rsid w:val="008772C2"/>
    <w:rsid w:val="00877381"/>
    <w:rsid w:val="00877EF2"/>
    <w:rsid w:val="008813AD"/>
    <w:rsid w:val="00881B94"/>
    <w:rsid w:val="00882DEB"/>
    <w:rsid w:val="0088326F"/>
    <w:rsid w:val="008841C1"/>
    <w:rsid w:val="008844E5"/>
    <w:rsid w:val="00884C21"/>
    <w:rsid w:val="00887445"/>
    <w:rsid w:val="00890716"/>
    <w:rsid w:val="008910B3"/>
    <w:rsid w:val="00892BB1"/>
    <w:rsid w:val="00892EC2"/>
    <w:rsid w:val="00893045"/>
    <w:rsid w:val="00893FC6"/>
    <w:rsid w:val="008958DC"/>
    <w:rsid w:val="008959B6"/>
    <w:rsid w:val="00895A3B"/>
    <w:rsid w:val="00896E8E"/>
    <w:rsid w:val="008A0376"/>
    <w:rsid w:val="008A0D51"/>
    <w:rsid w:val="008A2F92"/>
    <w:rsid w:val="008A489D"/>
    <w:rsid w:val="008A55DA"/>
    <w:rsid w:val="008A6C66"/>
    <w:rsid w:val="008A7353"/>
    <w:rsid w:val="008B20D8"/>
    <w:rsid w:val="008B21AA"/>
    <w:rsid w:val="008B2677"/>
    <w:rsid w:val="008B29F1"/>
    <w:rsid w:val="008B5019"/>
    <w:rsid w:val="008B5DC4"/>
    <w:rsid w:val="008B61F1"/>
    <w:rsid w:val="008B7295"/>
    <w:rsid w:val="008B7385"/>
    <w:rsid w:val="008B746B"/>
    <w:rsid w:val="008B7E75"/>
    <w:rsid w:val="008B7FC0"/>
    <w:rsid w:val="008BCE36"/>
    <w:rsid w:val="008C1F51"/>
    <w:rsid w:val="008C3EF2"/>
    <w:rsid w:val="008C4ED1"/>
    <w:rsid w:val="008D02F1"/>
    <w:rsid w:val="008D23B4"/>
    <w:rsid w:val="008D3E9E"/>
    <w:rsid w:val="008D6D79"/>
    <w:rsid w:val="008D7B07"/>
    <w:rsid w:val="008E0F64"/>
    <w:rsid w:val="008E1CA5"/>
    <w:rsid w:val="008E2961"/>
    <w:rsid w:val="008E2EFF"/>
    <w:rsid w:val="008E4D40"/>
    <w:rsid w:val="008E4DB7"/>
    <w:rsid w:val="008E5D15"/>
    <w:rsid w:val="008E5D68"/>
    <w:rsid w:val="008F011F"/>
    <w:rsid w:val="008F1746"/>
    <w:rsid w:val="008F3E60"/>
    <w:rsid w:val="008F4C08"/>
    <w:rsid w:val="008F4E1F"/>
    <w:rsid w:val="008F6144"/>
    <w:rsid w:val="008F6DF4"/>
    <w:rsid w:val="008F7406"/>
    <w:rsid w:val="008F7F37"/>
    <w:rsid w:val="009003CD"/>
    <w:rsid w:val="0090138D"/>
    <w:rsid w:val="009013F7"/>
    <w:rsid w:val="009017F2"/>
    <w:rsid w:val="00902740"/>
    <w:rsid w:val="009029DA"/>
    <w:rsid w:val="00903AD0"/>
    <w:rsid w:val="00905A7B"/>
    <w:rsid w:val="00906D2D"/>
    <w:rsid w:val="009115B1"/>
    <w:rsid w:val="0091265F"/>
    <w:rsid w:val="0091282B"/>
    <w:rsid w:val="009129F7"/>
    <w:rsid w:val="00912C47"/>
    <w:rsid w:val="009134ED"/>
    <w:rsid w:val="0091588F"/>
    <w:rsid w:val="00917999"/>
    <w:rsid w:val="00921C9A"/>
    <w:rsid w:val="00922171"/>
    <w:rsid w:val="0092231A"/>
    <w:rsid w:val="00922987"/>
    <w:rsid w:val="009237F9"/>
    <w:rsid w:val="0092385D"/>
    <w:rsid w:val="009238DC"/>
    <w:rsid w:val="00927171"/>
    <w:rsid w:val="00927E34"/>
    <w:rsid w:val="00927E97"/>
    <w:rsid w:val="009332F6"/>
    <w:rsid w:val="00934002"/>
    <w:rsid w:val="00934333"/>
    <w:rsid w:val="009343A1"/>
    <w:rsid w:val="009349C2"/>
    <w:rsid w:val="0093604E"/>
    <w:rsid w:val="0093610E"/>
    <w:rsid w:val="00936111"/>
    <w:rsid w:val="00936E9D"/>
    <w:rsid w:val="00937099"/>
    <w:rsid w:val="00940921"/>
    <w:rsid w:val="00941D78"/>
    <w:rsid w:val="00944C0D"/>
    <w:rsid w:val="0094503E"/>
    <w:rsid w:val="009466BA"/>
    <w:rsid w:val="009467EC"/>
    <w:rsid w:val="00946FB3"/>
    <w:rsid w:val="00951F38"/>
    <w:rsid w:val="0095265E"/>
    <w:rsid w:val="00952D2B"/>
    <w:rsid w:val="00953408"/>
    <w:rsid w:val="00953A2E"/>
    <w:rsid w:val="009552E7"/>
    <w:rsid w:val="00956463"/>
    <w:rsid w:val="00956C6C"/>
    <w:rsid w:val="0096129C"/>
    <w:rsid w:val="00961BB9"/>
    <w:rsid w:val="00961BEA"/>
    <w:rsid w:val="00961EB3"/>
    <w:rsid w:val="0096349C"/>
    <w:rsid w:val="00964699"/>
    <w:rsid w:val="0096554C"/>
    <w:rsid w:val="00965B58"/>
    <w:rsid w:val="0096675D"/>
    <w:rsid w:val="009669F2"/>
    <w:rsid w:val="00966B78"/>
    <w:rsid w:val="00966D09"/>
    <w:rsid w:val="00966F19"/>
    <w:rsid w:val="0097150D"/>
    <w:rsid w:val="009716BE"/>
    <w:rsid w:val="009717C7"/>
    <w:rsid w:val="00972529"/>
    <w:rsid w:val="00972853"/>
    <w:rsid w:val="0097356F"/>
    <w:rsid w:val="00974698"/>
    <w:rsid w:val="009746BF"/>
    <w:rsid w:val="00974D95"/>
    <w:rsid w:val="00974EFA"/>
    <w:rsid w:val="00974FF0"/>
    <w:rsid w:val="0097628D"/>
    <w:rsid w:val="00976305"/>
    <w:rsid w:val="00981B66"/>
    <w:rsid w:val="00982C2D"/>
    <w:rsid w:val="009854BA"/>
    <w:rsid w:val="00986F29"/>
    <w:rsid w:val="009906CF"/>
    <w:rsid w:val="00991101"/>
    <w:rsid w:val="0099253C"/>
    <w:rsid w:val="0099632A"/>
    <w:rsid w:val="009A0324"/>
    <w:rsid w:val="009A186B"/>
    <w:rsid w:val="009A224C"/>
    <w:rsid w:val="009A23C7"/>
    <w:rsid w:val="009A2880"/>
    <w:rsid w:val="009A2E9A"/>
    <w:rsid w:val="009A5176"/>
    <w:rsid w:val="009A5236"/>
    <w:rsid w:val="009A5D87"/>
    <w:rsid w:val="009A7113"/>
    <w:rsid w:val="009A7510"/>
    <w:rsid w:val="009A765F"/>
    <w:rsid w:val="009A78BF"/>
    <w:rsid w:val="009A7DB9"/>
    <w:rsid w:val="009B0130"/>
    <w:rsid w:val="009B0BDD"/>
    <w:rsid w:val="009B104F"/>
    <w:rsid w:val="009B11A0"/>
    <w:rsid w:val="009B1C06"/>
    <w:rsid w:val="009B34F5"/>
    <w:rsid w:val="009B3C01"/>
    <w:rsid w:val="009B53A5"/>
    <w:rsid w:val="009B6C36"/>
    <w:rsid w:val="009B76D0"/>
    <w:rsid w:val="009B7A8F"/>
    <w:rsid w:val="009B7CDB"/>
    <w:rsid w:val="009C097E"/>
    <w:rsid w:val="009C1C79"/>
    <w:rsid w:val="009C2927"/>
    <w:rsid w:val="009C37B9"/>
    <w:rsid w:val="009C5F6A"/>
    <w:rsid w:val="009C67FC"/>
    <w:rsid w:val="009C6D37"/>
    <w:rsid w:val="009C7830"/>
    <w:rsid w:val="009D0C0A"/>
    <w:rsid w:val="009D3E2F"/>
    <w:rsid w:val="009D5847"/>
    <w:rsid w:val="009D6F0A"/>
    <w:rsid w:val="009E00CA"/>
    <w:rsid w:val="009E0127"/>
    <w:rsid w:val="009E0582"/>
    <w:rsid w:val="009E091A"/>
    <w:rsid w:val="009E18B7"/>
    <w:rsid w:val="009E45B0"/>
    <w:rsid w:val="009E4672"/>
    <w:rsid w:val="009E4B67"/>
    <w:rsid w:val="009E5920"/>
    <w:rsid w:val="009E5B50"/>
    <w:rsid w:val="009E6148"/>
    <w:rsid w:val="009E7FF4"/>
    <w:rsid w:val="009F0091"/>
    <w:rsid w:val="009F2DB2"/>
    <w:rsid w:val="009F3952"/>
    <w:rsid w:val="009F39D4"/>
    <w:rsid w:val="009F3ED8"/>
    <w:rsid w:val="009F4338"/>
    <w:rsid w:val="009F604A"/>
    <w:rsid w:val="009F606E"/>
    <w:rsid w:val="009F6976"/>
    <w:rsid w:val="009F7974"/>
    <w:rsid w:val="00A006F2"/>
    <w:rsid w:val="00A00D41"/>
    <w:rsid w:val="00A0403C"/>
    <w:rsid w:val="00A048C0"/>
    <w:rsid w:val="00A04DF1"/>
    <w:rsid w:val="00A05EF6"/>
    <w:rsid w:val="00A06BE7"/>
    <w:rsid w:val="00A06E40"/>
    <w:rsid w:val="00A07058"/>
    <w:rsid w:val="00A078FA"/>
    <w:rsid w:val="00A07E9D"/>
    <w:rsid w:val="00A10ADF"/>
    <w:rsid w:val="00A117A0"/>
    <w:rsid w:val="00A12DBD"/>
    <w:rsid w:val="00A13E4F"/>
    <w:rsid w:val="00A14204"/>
    <w:rsid w:val="00A15371"/>
    <w:rsid w:val="00A16856"/>
    <w:rsid w:val="00A16E6C"/>
    <w:rsid w:val="00A179A3"/>
    <w:rsid w:val="00A17DF3"/>
    <w:rsid w:val="00A21B3F"/>
    <w:rsid w:val="00A24221"/>
    <w:rsid w:val="00A2507C"/>
    <w:rsid w:val="00A25E15"/>
    <w:rsid w:val="00A27ADB"/>
    <w:rsid w:val="00A27C19"/>
    <w:rsid w:val="00A300DF"/>
    <w:rsid w:val="00A3277B"/>
    <w:rsid w:val="00A329CC"/>
    <w:rsid w:val="00A32BAA"/>
    <w:rsid w:val="00A32D7E"/>
    <w:rsid w:val="00A32F02"/>
    <w:rsid w:val="00A33423"/>
    <w:rsid w:val="00A339B2"/>
    <w:rsid w:val="00A33FC9"/>
    <w:rsid w:val="00A34B3D"/>
    <w:rsid w:val="00A34BC5"/>
    <w:rsid w:val="00A3619C"/>
    <w:rsid w:val="00A36CD8"/>
    <w:rsid w:val="00A378E9"/>
    <w:rsid w:val="00A37BC7"/>
    <w:rsid w:val="00A40234"/>
    <w:rsid w:val="00A4075D"/>
    <w:rsid w:val="00A41FCB"/>
    <w:rsid w:val="00A50373"/>
    <w:rsid w:val="00A510F5"/>
    <w:rsid w:val="00A51173"/>
    <w:rsid w:val="00A520D0"/>
    <w:rsid w:val="00A52565"/>
    <w:rsid w:val="00A53880"/>
    <w:rsid w:val="00A543A2"/>
    <w:rsid w:val="00A5497F"/>
    <w:rsid w:val="00A54A93"/>
    <w:rsid w:val="00A551B4"/>
    <w:rsid w:val="00A5563B"/>
    <w:rsid w:val="00A55C95"/>
    <w:rsid w:val="00A56157"/>
    <w:rsid w:val="00A601DD"/>
    <w:rsid w:val="00A602BF"/>
    <w:rsid w:val="00A6051F"/>
    <w:rsid w:val="00A61211"/>
    <w:rsid w:val="00A61353"/>
    <w:rsid w:val="00A619EC"/>
    <w:rsid w:val="00A62C6C"/>
    <w:rsid w:val="00A62FF3"/>
    <w:rsid w:val="00A641EF"/>
    <w:rsid w:val="00A65D83"/>
    <w:rsid w:val="00A65ED0"/>
    <w:rsid w:val="00A6655D"/>
    <w:rsid w:val="00A67C04"/>
    <w:rsid w:val="00A73984"/>
    <w:rsid w:val="00A73DF2"/>
    <w:rsid w:val="00A745BE"/>
    <w:rsid w:val="00A76764"/>
    <w:rsid w:val="00A768F9"/>
    <w:rsid w:val="00A76F49"/>
    <w:rsid w:val="00A77838"/>
    <w:rsid w:val="00A82092"/>
    <w:rsid w:val="00A845D9"/>
    <w:rsid w:val="00A84BD3"/>
    <w:rsid w:val="00A852A2"/>
    <w:rsid w:val="00A86AFA"/>
    <w:rsid w:val="00A871C5"/>
    <w:rsid w:val="00A8760C"/>
    <w:rsid w:val="00A879F5"/>
    <w:rsid w:val="00A9069A"/>
    <w:rsid w:val="00A907FF"/>
    <w:rsid w:val="00A926A5"/>
    <w:rsid w:val="00A92834"/>
    <w:rsid w:val="00A95FAA"/>
    <w:rsid w:val="00A965F9"/>
    <w:rsid w:val="00A96AE7"/>
    <w:rsid w:val="00A97022"/>
    <w:rsid w:val="00A97A9D"/>
    <w:rsid w:val="00AA1899"/>
    <w:rsid w:val="00AA242A"/>
    <w:rsid w:val="00AA2995"/>
    <w:rsid w:val="00AA301D"/>
    <w:rsid w:val="00AA4FCB"/>
    <w:rsid w:val="00AA53ED"/>
    <w:rsid w:val="00AB16C9"/>
    <w:rsid w:val="00AB393B"/>
    <w:rsid w:val="00AB464A"/>
    <w:rsid w:val="00AB4C73"/>
    <w:rsid w:val="00AB575C"/>
    <w:rsid w:val="00AB5C35"/>
    <w:rsid w:val="00AB71B4"/>
    <w:rsid w:val="00AB72F3"/>
    <w:rsid w:val="00AC0559"/>
    <w:rsid w:val="00AC2CCC"/>
    <w:rsid w:val="00AC3FCF"/>
    <w:rsid w:val="00AC4D41"/>
    <w:rsid w:val="00AC522D"/>
    <w:rsid w:val="00AC5385"/>
    <w:rsid w:val="00AC5767"/>
    <w:rsid w:val="00AC639A"/>
    <w:rsid w:val="00AD0796"/>
    <w:rsid w:val="00AD0A82"/>
    <w:rsid w:val="00AD1B66"/>
    <w:rsid w:val="00AD54D1"/>
    <w:rsid w:val="00AD5E0A"/>
    <w:rsid w:val="00AD782B"/>
    <w:rsid w:val="00AD7C0B"/>
    <w:rsid w:val="00AE04FE"/>
    <w:rsid w:val="00AE09EE"/>
    <w:rsid w:val="00AE1564"/>
    <w:rsid w:val="00AE210E"/>
    <w:rsid w:val="00AE2A97"/>
    <w:rsid w:val="00AE3700"/>
    <w:rsid w:val="00AE38C6"/>
    <w:rsid w:val="00AE3B8F"/>
    <w:rsid w:val="00AE41E3"/>
    <w:rsid w:val="00AE52F0"/>
    <w:rsid w:val="00AE61FB"/>
    <w:rsid w:val="00AE674E"/>
    <w:rsid w:val="00AF12F9"/>
    <w:rsid w:val="00AF14B4"/>
    <w:rsid w:val="00AF25A5"/>
    <w:rsid w:val="00AF3553"/>
    <w:rsid w:val="00AF5B01"/>
    <w:rsid w:val="00AF61AB"/>
    <w:rsid w:val="00B01183"/>
    <w:rsid w:val="00B01D5A"/>
    <w:rsid w:val="00B03332"/>
    <w:rsid w:val="00B0413F"/>
    <w:rsid w:val="00B043BA"/>
    <w:rsid w:val="00B05796"/>
    <w:rsid w:val="00B05EBD"/>
    <w:rsid w:val="00B06625"/>
    <w:rsid w:val="00B10AF0"/>
    <w:rsid w:val="00B1102C"/>
    <w:rsid w:val="00B1196F"/>
    <w:rsid w:val="00B11C0E"/>
    <w:rsid w:val="00B11EC9"/>
    <w:rsid w:val="00B151E8"/>
    <w:rsid w:val="00B15546"/>
    <w:rsid w:val="00B160E5"/>
    <w:rsid w:val="00B175DC"/>
    <w:rsid w:val="00B217CB"/>
    <w:rsid w:val="00B22312"/>
    <w:rsid w:val="00B230E7"/>
    <w:rsid w:val="00B278DE"/>
    <w:rsid w:val="00B30F74"/>
    <w:rsid w:val="00B320AD"/>
    <w:rsid w:val="00B34256"/>
    <w:rsid w:val="00B3465C"/>
    <w:rsid w:val="00B35A71"/>
    <w:rsid w:val="00B364B4"/>
    <w:rsid w:val="00B42455"/>
    <w:rsid w:val="00B436FF"/>
    <w:rsid w:val="00B443AF"/>
    <w:rsid w:val="00B46788"/>
    <w:rsid w:val="00B46AFB"/>
    <w:rsid w:val="00B46CB7"/>
    <w:rsid w:val="00B47F45"/>
    <w:rsid w:val="00B500DF"/>
    <w:rsid w:val="00B52546"/>
    <w:rsid w:val="00B52688"/>
    <w:rsid w:val="00B527C4"/>
    <w:rsid w:val="00B52A80"/>
    <w:rsid w:val="00B52F32"/>
    <w:rsid w:val="00B536FD"/>
    <w:rsid w:val="00B55331"/>
    <w:rsid w:val="00B556D3"/>
    <w:rsid w:val="00B56626"/>
    <w:rsid w:val="00B568CA"/>
    <w:rsid w:val="00B60866"/>
    <w:rsid w:val="00B62FBE"/>
    <w:rsid w:val="00B63507"/>
    <w:rsid w:val="00B63D20"/>
    <w:rsid w:val="00B63D43"/>
    <w:rsid w:val="00B64143"/>
    <w:rsid w:val="00B65505"/>
    <w:rsid w:val="00B6597E"/>
    <w:rsid w:val="00B65D55"/>
    <w:rsid w:val="00B66D05"/>
    <w:rsid w:val="00B70221"/>
    <w:rsid w:val="00B7128C"/>
    <w:rsid w:val="00B71C3E"/>
    <w:rsid w:val="00B72153"/>
    <w:rsid w:val="00B733D6"/>
    <w:rsid w:val="00B73AF0"/>
    <w:rsid w:val="00B74B8D"/>
    <w:rsid w:val="00B76771"/>
    <w:rsid w:val="00B76BB7"/>
    <w:rsid w:val="00B77D17"/>
    <w:rsid w:val="00B80972"/>
    <w:rsid w:val="00B81084"/>
    <w:rsid w:val="00B81BAF"/>
    <w:rsid w:val="00B81EBE"/>
    <w:rsid w:val="00B82F7E"/>
    <w:rsid w:val="00B83774"/>
    <w:rsid w:val="00B83EA3"/>
    <w:rsid w:val="00B84116"/>
    <w:rsid w:val="00B850EC"/>
    <w:rsid w:val="00B851FA"/>
    <w:rsid w:val="00B860DB"/>
    <w:rsid w:val="00B9082E"/>
    <w:rsid w:val="00B9233F"/>
    <w:rsid w:val="00B9330B"/>
    <w:rsid w:val="00B93DF4"/>
    <w:rsid w:val="00B970DC"/>
    <w:rsid w:val="00B979E9"/>
    <w:rsid w:val="00BA2CBE"/>
    <w:rsid w:val="00BA3EAB"/>
    <w:rsid w:val="00BA420D"/>
    <w:rsid w:val="00BA50F1"/>
    <w:rsid w:val="00BB1291"/>
    <w:rsid w:val="00BB24C9"/>
    <w:rsid w:val="00BB4CF7"/>
    <w:rsid w:val="00BB6BA3"/>
    <w:rsid w:val="00BB7A66"/>
    <w:rsid w:val="00BC0204"/>
    <w:rsid w:val="00BC0D23"/>
    <w:rsid w:val="00BC1642"/>
    <w:rsid w:val="00BC16BE"/>
    <w:rsid w:val="00BC3459"/>
    <w:rsid w:val="00BC34B3"/>
    <w:rsid w:val="00BC61F3"/>
    <w:rsid w:val="00BC6A73"/>
    <w:rsid w:val="00BC6ACB"/>
    <w:rsid w:val="00BD10EC"/>
    <w:rsid w:val="00BD3984"/>
    <w:rsid w:val="00BD3F25"/>
    <w:rsid w:val="00BD549A"/>
    <w:rsid w:val="00BD5EBF"/>
    <w:rsid w:val="00BD71D7"/>
    <w:rsid w:val="00BD7813"/>
    <w:rsid w:val="00BD7DBF"/>
    <w:rsid w:val="00BE1796"/>
    <w:rsid w:val="00BE1AEF"/>
    <w:rsid w:val="00BE40CF"/>
    <w:rsid w:val="00BE4B2C"/>
    <w:rsid w:val="00BE4DCA"/>
    <w:rsid w:val="00BE5564"/>
    <w:rsid w:val="00BE66CC"/>
    <w:rsid w:val="00BE6ED9"/>
    <w:rsid w:val="00BF00C3"/>
    <w:rsid w:val="00BF36B9"/>
    <w:rsid w:val="00BF39D7"/>
    <w:rsid w:val="00BF5FEA"/>
    <w:rsid w:val="00BF7090"/>
    <w:rsid w:val="00BF7EB1"/>
    <w:rsid w:val="00C006A6"/>
    <w:rsid w:val="00C01255"/>
    <w:rsid w:val="00C02683"/>
    <w:rsid w:val="00C03F3A"/>
    <w:rsid w:val="00C05360"/>
    <w:rsid w:val="00C05D2C"/>
    <w:rsid w:val="00C0614B"/>
    <w:rsid w:val="00C06764"/>
    <w:rsid w:val="00C067D4"/>
    <w:rsid w:val="00C10DFB"/>
    <w:rsid w:val="00C11010"/>
    <w:rsid w:val="00C1120A"/>
    <w:rsid w:val="00C113D2"/>
    <w:rsid w:val="00C11A06"/>
    <w:rsid w:val="00C123C7"/>
    <w:rsid w:val="00C12A09"/>
    <w:rsid w:val="00C12D0C"/>
    <w:rsid w:val="00C1477C"/>
    <w:rsid w:val="00C1507A"/>
    <w:rsid w:val="00C150AB"/>
    <w:rsid w:val="00C15F84"/>
    <w:rsid w:val="00C163DE"/>
    <w:rsid w:val="00C172BF"/>
    <w:rsid w:val="00C173C0"/>
    <w:rsid w:val="00C20153"/>
    <w:rsid w:val="00C20A59"/>
    <w:rsid w:val="00C20A89"/>
    <w:rsid w:val="00C20CBA"/>
    <w:rsid w:val="00C2127C"/>
    <w:rsid w:val="00C212D8"/>
    <w:rsid w:val="00C2178E"/>
    <w:rsid w:val="00C23B7F"/>
    <w:rsid w:val="00C261A5"/>
    <w:rsid w:val="00C26E3A"/>
    <w:rsid w:val="00C30FC8"/>
    <w:rsid w:val="00C31370"/>
    <w:rsid w:val="00C313D3"/>
    <w:rsid w:val="00C31D30"/>
    <w:rsid w:val="00C32429"/>
    <w:rsid w:val="00C348AF"/>
    <w:rsid w:val="00C35742"/>
    <w:rsid w:val="00C35C49"/>
    <w:rsid w:val="00C36613"/>
    <w:rsid w:val="00C40A8F"/>
    <w:rsid w:val="00C41D81"/>
    <w:rsid w:val="00C429EA"/>
    <w:rsid w:val="00C44C97"/>
    <w:rsid w:val="00C45CE1"/>
    <w:rsid w:val="00C46375"/>
    <w:rsid w:val="00C52FEC"/>
    <w:rsid w:val="00C53142"/>
    <w:rsid w:val="00C54ED8"/>
    <w:rsid w:val="00C5700A"/>
    <w:rsid w:val="00C60AD2"/>
    <w:rsid w:val="00C63DF6"/>
    <w:rsid w:val="00C63F2A"/>
    <w:rsid w:val="00C65759"/>
    <w:rsid w:val="00C65D20"/>
    <w:rsid w:val="00C65FD4"/>
    <w:rsid w:val="00C67424"/>
    <w:rsid w:val="00C67B04"/>
    <w:rsid w:val="00C71D8A"/>
    <w:rsid w:val="00C72796"/>
    <w:rsid w:val="00C731FA"/>
    <w:rsid w:val="00C735B7"/>
    <w:rsid w:val="00C73A3F"/>
    <w:rsid w:val="00C743E4"/>
    <w:rsid w:val="00C74EB8"/>
    <w:rsid w:val="00C75D4F"/>
    <w:rsid w:val="00C762C4"/>
    <w:rsid w:val="00C7785E"/>
    <w:rsid w:val="00C77F17"/>
    <w:rsid w:val="00C806B5"/>
    <w:rsid w:val="00C810A5"/>
    <w:rsid w:val="00C8263E"/>
    <w:rsid w:val="00C8285D"/>
    <w:rsid w:val="00C829A8"/>
    <w:rsid w:val="00C837AC"/>
    <w:rsid w:val="00C83AE6"/>
    <w:rsid w:val="00C84D8A"/>
    <w:rsid w:val="00C84E92"/>
    <w:rsid w:val="00C84EE1"/>
    <w:rsid w:val="00C8504A"/>
    <w:rsid w:val="00C865FC"/>
    <w:rsid w:val="00C86721"/>
    <w:rsid w:val="00C86947"/>
    <w:rsid w:val="00C87602"/>
    <w:rsid w:val="00C90417"/>
    <w:rsid w:val="00C9072D"/>
    <w:rsid w:val="00C90AE4"/>
    <w:rsid w:val="00C91A21"/>
    <w:rsid w:val="00C91FEF"/>
    <w:rsid w:val="00C9207F"/>
    <w:rsid w:val="00C928CE"/>
    <w:rsid w:val="00C92982"/>
    <w:rsid w:val="00C9334B"/>
    <w:rsid w:val="00C94007"/>
    <w:rsid w:val="00C943FB"/>
    <w:rsid w:val="00C94A81"/>
    <w:rsid w:val="00C94FF5"/>
    <w:rsid w:val="00C95FD7"/>
    <w:rsid w:val="00C96372"/>
    <w:rsid w:val="00C9642E"/>
    <w:rsid w:val="00C9780E"/>
    <w:rsid w:val="00C97DA8"/>
    <w:rsid w:val="00CA1195"/>
    <w:rsid w:val="00CA24DC"/>
    <w:rsid w:val="00CA6663"/>
    <w:rsid w:val="00CB0E47"/>
    <w:rsid w:val="00CB10CA"/>
    <w:rsid w:val="00CB16DF"/>
    <w:rsid w:val="00CB18ED"/>
    <w:rsid w:val="00CB1DEA"/>
    <w:rsid w:val="00CB2153"/>
    <w:rsid w:val="00CB2EAF"/>
    <w:rsid w:val="00CB2F3C"/>
    <w:rsid w:val="00CB3692"/>
    <w:rsid w:val="00CB40EF"/>
    <w:rsid w:val="00CB508C"/>
    <w:rsid w:val="00CB50E1"/>
    <w:rsid w:val="00CB5B2F"/>
    <w:rsid w:val="00CB5CAC"/>
    <w:rsid w:val="00CB66AD"/>
    <w:rsid w:val="00CB72AE"/>
    <w:rsid w:val="00CC1F58"/>
    <w:rsid w:val="00CC21C5"/>
    <w:rsid w:val="00CC26B4"/>
    <w:rsid w:val="00CC37BD"/>
    <w:rsid w:val="00CC3850"/>
    <w:rsid w:val="00CC5736"/>
    <w:rsid w:val="00CC5B22"/>
    <w:rsid w:val="00CC6690"/>
    <w:rsid w:val="00CD0457"/>
    <w:rsid w:val="00CD07F9"/>
    <w:rsid w:val="00CD2D0D"/>
    <w:rsid w:val="00CD33F2"/>
    <w:rsid w:val="00CD3E1E"/>
    <w:rsid w:val="00CD40D0"/>
    <w:rsid w:val="00CD63DA"/>
    <w:rsid w:val="00CD7CB6"/>
    <w:rsid w:val="00CE0D79"/>
    <w:rsid w:val="00CE1956"/>
    <w:rsid w:val="00CE3909"/>
    <w:rsid w:val="00CE634A"/>
    <w:rsid w:val="00CE6C65"/>
    <w:rsid w:val="00CE6F8A"/>
    <w:rsid w:val="00CE7C0F"/>
    <w:rsid w:val="00CEB725"/>
    <w:rsid w:val="00CF2ECA"/>
    <w:rsid w:val="00CF64E4"/>
    <w:rsid w:val="00CF7293"/>
    <w:rsid w:val="00CFB018"/>
    <w:rsid w:val="00D03463"/>
    <w:rsid w:val="00D03823"/>
    <w:rsid w:val="00D03F47"/>
    <w:rsid w:val="00D041DC"/>
    <w:rsid w:val="00D042AA"/>
    <w:rsid w:val="00D04B91"/>
    <w:rsid w:val="00D05DE3"/>
    <w:rsid w:val="00D0799A"/>
    <w:rsid w:val="00D07F45"/>
    <w:rsid w:val="00D12476"/>
    <w:rsid w:val="00D131BD"/>
    <w:rsid w:val="00D15746"/>
    <w:rsid w:val="00D15B9A"/>
    <w:rsid w:val="00D160B5"/>
    <w:rsid w:val="00D175EF"/>
    <w:rsid w:val="00D177F7"/>
    <w:rsid w:val="00D204FC"/>
    <w:rsid w:val="00D22CBE"/>
    <w:rsid w:val="00D25077"/>
    <w:rsid w:val="00D2585C"/>
    <w:rsid w:val="00D26335"/>
    <w:rsid w:val="00D26F32"/>
    <w:rsid w:val="00D27F99"/>
    <w:rsid w:val="00D27FED"/>
    <w:rsid w:val="00D3060D"/>
    <w:rsid w:val="00D32622"/>
    <w:rsid w:val="00D3264E"/>
    <w:rsid w:val="00D3295B"/>
    <w:rsid w:val="00D33111"/>
    <w:rsid w:val="00D33535"/>
    <w:rsid w:val="00D34FFF"/>
    <w:rsid w:val="00D35068"/>
    <w:rsid w:val="00D36A83"/>
    <w:rsid w:val="00D36CC2"/>
    <w:rsid w:val="00D37447"/>
    <w:rsid w:val="00D37815"/>
    <w:rsid w:val="00D408A0"/>
    <w:rsid w:val="00D4156E"/>
    <w:rsid w:val="00D44422"/>
    <w:rsid w:val="00D44F61"/>
    <w:rsid w:val="00D45509"/>
    <w:rsid w:val="00D472DB"/>
    <w:rsid w:val="00D474E2"/>
    <w:rsid w:val="00D514C9"/>
    <w:rsid w:val="00D519E7"/>
    <w:rsid w:val="00D541C9"/>
    <w:rsid w:val="00D55293"/>
    <w:rsid w:val="00D563EC"/>
    <w:rsid w:val="00D566DC"/>
    <w:rsid w:val="00D56797"/>
    <w:rsid w:val="00D57250"/>
    <w:rsid w:val="00D57900"/>
    <w:rsid w:val="00D6352D"/>
    <w:rsid w:val="00D63608"/>
    <w:rsid w:val="00D63679"/>
    <w:rsid w:val="00D649E0"/>
    <w:rsid w:val="00D64A42"/>
    <w:rsid w:val="00D666CF"/>
    <w:rsid w:val="00D67AD2"/>
    <w:rsid w:val="00D700C2"/>
    <w:rsid w:val="00D71701"/>
    <w:rsid w:val="00D73643"/>
    <w:rsid w:val="00D73659"/>
    <w:rsid w:val="00D743DE"/>
    <w:rsid w:val="00D74749"/>
    <w:rsid w:val="00D7481A"/>
    <w:rsid w:val="00D74CA2"/>
    <w:rsid w:val="00D75415"/>
    <w:rsid w:val="00D80C1A"/>
    <w:rsid w:val="00D81448"/>
    <w:rsid w:val="00D81836"/>
    <w:rsid w:val="00D81EEE"/>
    <w:rsid w:val="00D8365E"/>
    <w:rsid w:val="00D844D9"/>
    <w:rsid w:val="00D8593D"/>
    <w:rsid w:val="00D87F6F"/>
    <w:rsid w:val="00D90324"/>
    <w:rsid w:val="00D91354"/>
    <w:rsid w:val="00D92EB0"/>
    <w:rsid w:val="00D94558"/>
    <w:rsid w:val="00D94C0F"/>
    <w:rsid w:val="00D94D59"/>
    <w:rsid w:val="00D95B1C"/>
    <w:rsid w:val="00D964A0"/>
    <w:rsid w:val="00D97986"/>
    <w:rsid w:val="00DA0ADB"/>
    <w:rsid w:val="00DA3072"/>
    <w:rsid w:val="00DA3388"/>
    <w:rsid w:val="00DA38E7"/>
    <w:rsid w:val="00DB2A87"/>
    <w:rsid w:val="00DB3F0B"/>
    <w:rsid w:val="00DB6D7A"/>
    <w:rsid w:val="00DC0553"/>
    <w:rsid w:val="00DC06D6"/>
    <w:rsid w:val="00DC071A"/>
    <w:rsid w:val="00DC09B3"/>
    <w:rsid w:val="00DC177E"/>
    <w:rsid w:val="00DC25AE"/>
    <w:rsid w:val="00DC42A2"/>
    <w:rsid w:val="00DC6CDA"/>
    <w:rsid w:val="00DC6EFA"/>
    <w:rsid w:val="00DC753D"/>
    <w:rsid w:val="00DD20DB"/>
    <w:rsid w:val="00DD2211"/>
    <w:rsid w:val="00DD2AAE"/>
    <w:rsid w:val="00DD307A"/>
    <w:rsid w:val="00DD3C28"/>
    <w:rsid w:val="00DD3D2B"/>
    <w:rsid w:val="00DD4C8F"/>
    <w:rsid w:val="00DD517B"/>
    <w:rsid w:val="00DD51B3"/>
    <w:rsid w:val="00DD5A78"/>
    <w:rsid w:val="00DD5CA1"/>
    <w:rsid w:val="00DD7B4B"/>
    <w:rsid w:val="00DE0485"/>
    <w:rsid w:val="00DE22D6"/>
    <w:rsid w:val="00DE27B2"/>
    <w:rsid w:val="00DE2B15"/>
    <w:rsid w:val="00DE4062"/>
    <w:rsid w:val="00DE496D"/>
    <w:rsid w:val="00DE4F3D"/>
    <w:rsid w:val="00DE558A"/>
    <w:rsid w:val="00DE5F59"/>
    <w:rsid w:val="00DE68B0"/>
    <w:rsid w:val="00DE734D"/>
    <w:rsid w:val="00DE73EB"/>
    <w:rsid w:val="00DE77D1"/>
    <w:rsid w:val="00DF0C29"/>
    <w:rsid w:val="00DF0D15"/>
    <w:rsid w:val="00DF1B14"/>
    <w:rsid w:val="00DF284D"/>
    <w:rsid w:val="00DF3370"/>
    <w:rsid w:val="00DF44F6"/>
    <w:rsid w:val="00DF60D4"/>
    <w:rsid w:val="00DF67B5"/>
    <w:rsid w:val="00DF788A"/>
    <w:rsid w:val="00DF7A94"/>
    <w:rsid w:val="00DF7F4F"/>
    <w:rsid w:val="00E00694"/>
    <w:rsid w:val="00E01130"/>
    <w:rsid w:val="00E01829"/>
    <w:rsid w:val="00E01B8A"/>
    <w:rsid w:val="00E022F6"/>
    <w:rsid w:val="00E02A66"/>
    <w:rsid w:val="00E02BE0"/>
    <w:rsid w:val="00E04A66"/>
    <w:rsid w:val="00E05F4F"/>
    <w:rsid w:val="00E10124"/>
    <w:rsid w:val="00E10D95"/>
    <w:rsid w:val="00E12465"/>
    <w:rsid w:val="00E12661"/>
    <w:rsid w:val="00E12C7B"/>
    <w:rsid w:val="00E13379"/>
    <w:rsid w:val="00E136C4"/>
    <w:rsid w:val="00E14035"/>
    <w:rsid w:val="00E14F38"/>
    <w:rsid w:val="00E15F55"/>
    <w:rsid w:val="00E16F09"/>
    <w:rsid w:val="00E179E9"/>
    <w:rsid w:val="00E17D20"/>
    <w:rsid w:val="00E20CD7"/>
    <w:rsid w:val="00E20F32"/>
    <w:rsid w:val="00E21956"/>
    <w:rsid w:val="00E23028"/>
    <w:rsid w:val="00E248F9"/>
    <w:rsid w:val="00E24F9E"/>
    <w:rsid w:val="00E24FFA"/>
    <w:rsid w:val="00E25CA7"/>
    <w:rsid w:val="00E26192"/>
    <w:rsid w:val="00E26313"/>
    <w:rsid w:val="00E2651D"/>
    <w:rsid w:val="00E267FB"/>
    <w:rsid w:val="00E3218A"/>
    <w:rsid w:val="00E32B5C"/>
    <w:rsid w:val="00E32D8D"/>
    <w:rsid w:val="00E34239"/>
    <w:rsid w:val="00E3488E"/>
    <w:rsid w:val="00E37CDD"/>
    <w:rsid w:val="00E40947"/>
    <w:rsid w:val="00E41E20"/>
    <w:rsid w:val="00E424C1"/>
    <w:rsid w:val="00E426D2"/>
    <w:rsid w:val="00E432B5"/>
    <w:rsid w:val="00E4362C"/>
    <w:rsid w:val="00E4523E"/>
    <w:rsid w:val="00E45AE3"/>
    <w:rsid w:val="00E5001C"/>
    <w:rsid w:val="00E508DB"/>
    <w:rsid w:val="00E50CC6"/>
    <w:rsid w:val="00E51447"/>
    <w:rsid w:val="00E519E9"/>
    <w:rsid w:val="00E53986"/>
    <w:rsid w:val="00E546F0"/>
    <w:rsid w:val="00E54718"/>
    <w:rsid w:val="00E56084"/>
    <w:rsid w:val="00E560C7"/>
    <w:rsid w:val="00E567FB"/>
    <w:rsid w:val="00E6069C"/>
    <w:rsid w:val="00E6230A"/>
    <w:rsid w:val="00E62703"/>
    <w:rsid w:val="00E63C54"/>
    <w:rsid w:val="00E64848"/>
    <w:rsid w:val="00E64D61"/>
    <w:rsid w:val="00E653E7"/>
    <w:rsid w:val="00E65E05"/>
    <w:rsid w:val="00E707F8"/>
    <w:rsid w:val="00E710DF"/>
    <w:rsid w:val="00E712DC"/>
    <w:rsid w:val="00E71E91"/>
    <w:rsid w:val="00E724A0"/>
    <w:rsid w:val="00E72C35"/>
    <w:rsid w:val="00E74B49"/>
    <w:rsid w:val="00E74F08"/>
    <w:rsid w:val="00E755E1"/>
    <w:rsid w:val="00E7661A"/>
    <w:rsid w:val="00E766A4"/>
    <w:rsid w:val="00E7675F"/>
    <w:rsid w:val="00E80442"/>
    <w:rsid w:val="00E82C96"/>
    <w:rsid w:val="00E82E64"/>
    <w:rsid w:val="00E832C7"/>
    <w:rsid w:val="00E835AF"/>
    <w:rsid w:val="00E84445"/>
    <w:rsid w:val="00E85F35"/>
    <w:rsid w:val="00E8611A"/>
    <w:rsid w:val="00E861E8"/>
    <w:rsid w:val="00E86260"/>
    <w:rsid w:val="00E91255"/>
    <w:rsid w:val="00E92668"/>
    <w:rsid w:val="00E93DA6"/>
    <w:rsid w:val="00E945FF"/>
    <w:rsid w:val="00E95241"/>
    <w:rsid w:val="00E96640"/>
    <w:rsid w:val="00E96EF2"/>
    <w:rsid w:val="00E97000"/>
    <w:rsid w:val="00EA000B"/>
    <w:rsid w:val="00EA030A"/>
    <w:rsid w:val="00EA0BD8"/>
    <w:rsid w:val="00EA0C46"/>
    <w:rsid w:val="00EA3B68"/>
    <w:rsid w:val="00EA4A32"/>
    <w:rsid w:val="00EA506A"/>
    <w:rsid w:val="00EA6B91"/>
    <w:rsid w:val="00EB0DCE"/>
    <w:rsid w:val="00EB294D"/>
    <w:rsid w:val="00EB2EA3"/>
    <w:rsid w:val="00EB5765"/>
    <w:rsid w:val="00EB70EE"/>
    <w:rsid w:val="00EC087E"/>
    <w:rsid w:val="00EC189B"/>
    <w:rsid w:val="00EC4D34"/>
    <w:rsid w:val="00EC619B"/>
    <w:rsid w:val="00EC794F"/>
    <w:rsid w:val="00ED038D"/>
    <w:rsid w:val="00ED03C4"/>
    <w:rsid w:val="00ED0C62"/>
    <w:rsid w:val="00ED1CC6"/>
    <w:rsid w:val="00ED2AD0"/>
    <w:rsid w:val="00ED2BBB"/>
    <w:rsid w:val="00ED449F"/>
    <w:rsid w:val="00ED49C4"/>
    <w:rsid w:val="00ED5732"/>
    <w:rsid w:val="00ED5DDC"/>
    <w:rsid w:val="00ED5E1B"/>
    <w:rsid w:val="00ED5E5D"/>
    <w:rsid w:val="00ED6E9B"/>
    <w:rsid w:val="00ED6F27"/>
    <w:rsid w:val="00ED7A6A"/>
    <w:rsid w:val="00ED7B65"/>
    <w:rsid w:val="00ED7E64"/>
    <w:rsid w:val="00EE05DF"/>
    <w:rsid w:val="00EE0CE9"/>
    <w:rsid w:val="00EE0ECF"/>
    <w:rsid w:val="00EE3E0B"/>
    <w:rsid w:val="00EE4CB9"/>
    <w:rsid w:val="00EE5D79"/>
    <w:rsid w:val="00EE6300"/>
    <w:rsid w:val="00EF0FD9"/>
    <w:rsid w:val="00EF3302"/>
    <w:rsid w:val="00EF42D9"/>
    <w:rsid w:val="00EF4BB7"/>
    <w:rsid w:val="00EF593C"/>
    <w:rsid w:val="00F00525"/>
    <w:rsid w:val="00F00976"/>
    <w:rsid w:val="00F009FA"/>
    <w:rsid w:val="00F00B6F"/>
    <w:rsid w:val="00F02721"/>
    <w:rsid w:val="00F02F7D"/>
    <w:rsid w:val="00F033F3"/>
    <w:rsid w:val="00F05BAD"/>
    <w:rsid w:val="00F109E6"/>
    <w:rsid w:val="00F1164A"/>
    <w:rsid w:val="00F1234C"/>
    <w:rsid w:val="00F13B7A"/>
    <w:rsid w:val="00F13CA0"/>
    <w:rsid w:val="00F223F1"/>
    <w:rsid w:val="00F24464"/>
    <w:rsid w:val="00F256FD"/>
    <w:rsid w:val="00F25F6E"/>
    <w:rsid w:val="00F2606F"/>
    <w:rsid w:val="00F27281"/>
    <w:rsid w:val="00F27DB2"/>
    <w:rsid w:val="00F30E16"/>
    <w:rsid w:val="00F3210F"/>
    <w:rsid w:val="00F3263E"/>
    <w:rsid w:val="00F32ECC"/>
    <w:rsid w:val="00F33792"/>
    <w:rsid w:val="00F3494E"/>
    <w:rsid w:val="00F34E1E"/>
    <w:rsid w:val="00F35DE8"/>
    <w:rsid w:val="00F35F87"/>
    <w:rsid w:val="00F35FE9"/>
    <w:rsid w:val="00F37684"/>
    <w:rsid w:val="00F3790D"/>
    <w:rsid w:val="00F37B3F"/>
    <w:rsid w:val="00F4002C"/>
    <w:rsid w:val="00F40E33"/>
    <w:rsid w:val="00F41890"/>
    <w:rsid w:val="00F41B20"/>
    <w:rsid w:val="00F42593"/>
    <w:rsid w:val="00F42DEF"/>
    <w:rsid w:val="00F44FAE"/>
    <w:rsid w:val="00F45A44"/>
    <w:rsid w:val="00F464E7"/>
    <w:rsid w:val="00F473B9"/>
    <w:rsid w:val="00F47F04"/>
    <w:rsid w:val="00F51199"/>
    <w:rsid w:val="00F51EC8"/>
    <w:rsid w:val="00F52A86"/>
    <w:rsid w:val="00F52DF0"/>
    <w:rsid w:val="00F53641"/>
    <w:rsid w:val="00F536D5"/>
    <w:rsid w:val="00F5396A"/>
    <w:rsid w:val="00F558F8"/>
    <w:rsid w:val="00F55C4A"/>
    <w:rsid w:val="00F573E9"/>
    <w:rsid w:val="00F601A2"/>
    <w:rsid w:val="00F60224"/>
    <w:rsid w:val="00F60A74"/>
    <w:rsid w:val="00F60F1F"/>
    <w:rsid w:val="00F615CC"/>
    <w:rsid w:val="00F618C6"/>
    <w:rsid w:val="00F6201B"/>
    <w:rsid w:val="00F6276D"/>
    <w:rsid w:val="00F678A1"/>
    <w:rsid w:val="00F7060F"/>
    <w:rsid w:val="00F71BD2"/>
    <w:rsid w:val="00F722F3"/>
    <w:rsid w:val="00F7252D"/>
    <w:rsid w:val="00F72B87"/>
    <w:rsid w:val="00F7316F"/>
    <w:rsid w:val="00F73B6A"/>
    <w:rsid w:val="00F73D50"/>
    <w:rsid w:val="00F777C3"/>
    <w:rsid w:val="00F815C7"/>
    <w:rsid w:val="00F82696"/>
    <w:rsid w:val="00F82DF5"/>
    <w:rsid w:val="00F84F3E"/>
    <w:rsid w:val="00F8550E"/>
    <w:rsid w:val="00F86650"/>
    <w:rsid w:val="00F868C9"/>
    <w:rsid w:val="00F86C29"/>
    <w:rsid w:val="00F87818"/>
    <w:rsid w:val="00F87C06"/>
    <w:rsid w:val="00F90F18"/>
    <w:rsid w:val="00F9145B"/>
    <w:rsid w:val="00F919DA"/>
    <w:rsid w:val="00F92DFA"/>
    <w:rsid w:val="00F951C4"/>
    <w:rsid w:val="00FA1F35"/>
    <w:rsid w:val="00FA3CA1"/>
    <w:rsid w:val="00FA3CA5"/>
    <w:rsid w:val="00FA4AD7"/>
    <w:rsid w:val="00FA5D77"/>
    <w:rsid w:val="00FA5E48"/>
    <w:rsid w:val="00FA6267"/>
    <w:rsid w:val="00FB3D61"/>
    <w:rsid w:val="00FB4093"/>
    <w:rsid w:val="00FB5790"/>
    <w:rsid w:val="00FB5A52"/>
    <w:rsid w:val="00FB5EF5"/>
    <w:rsid w:val="00FB7A7B"/>
    <w:rsid w:val="00FB7A8D"/>
    <w:rsid w:val="00FC0D16"/>
    <w:rsid w:val="00FC111C"/>
    <w:rsid w:val="00FC1CA9"/>
    <w:rsid w:val="00FC1DAE"/>
    <w:rsid w:val="00FC2737"/>
    <w:rsid w:val="00FC2B5C"/>
    <w:rsid w:val="00FC2E47"/>
    <w:rsid w:val="00FC4746"/>
    <w:rsid w:val="00FC5189"/>
    <w:rsid w:val="00FC5DFE"/>
    <w:rsid w:val="00FC66D8"/>
    <w:rsid w:val="00FC6CAB"/>
    <w:rsid w:val="00FC7AA8"/>
    <w:rsid w:val="00FD17FE"/>
    <w:rsid w:val="00FD1DDB"/>
    <w:rsid w:val="00FD2403"/>
    <w:rsid w:val="00FD2D67"/>
    <w:rsid w:val="00FD3603"/>
    <w:rsid w:val="00FD4E6E"/>
    <w:rsid w:val="00FD6306"/>
    <w:rsid w:val="00FD6E10"/>
    <w:rsid w:val="00FD7CD6"/>
    <w:rsid w:val="00FE05A1"/>
    <w:rsid w:val="00FE15A5"/>
    <w:rsid w:val="00FE1C2F"/>
    <w:rsid w:val="00FE2AD2"/>
    <w:rsid w:val="00FE2DB1"/>
    <w:rsid w:val="00FE4FAA"/>
    <w:rsid w:val="00FE6C11"/>
    <w:rsid w:val="00FF17AA"/>
    <w:rsid w:val="00FF193F"/>
    <w:rsid w:val="00FF2A78"/>
    <w:rsid w:val="00FF2FF5"/>
    <w:rsid w:val="00FF3294"/>
    <w:rsid w:val="00FF4095"/>
    <w:rsid w:val="00FF4395"/>
    <w:rsid w:val="00FF5A0D"/>
    <w:rsid w:val="00FF5CC8"/>
    <w:rsid w:val="00FF5DFB"/>
    <w:rsid w:val="00FF6086"/>
    <w:rsid w:val="00FF64E7"/>
    <w:rsid w:val="00FF698E"/>
    <w:rsid w:val="00FF729F"/>
    <w:rsid w:val="00FF7652"/>
    <w:rsid w:val="00FF7B5C"/>
    <w:rsid w:val="00FF7EA8"/>
    <w:rsid w:val="0100369C"/>
    <w:rsid w:val="011776C2"/>
    <w:rsid w:val="01190441"/>
    <w:rsid w:val="012A4009"/>
    <w:rsid w:val="01327D9A"/>
    <w:rsid w:val="014B3AB3"/>
    <w:rsid w:val="0160B23B"/>
    <w:rsid w:val="016EB87B"/>
    <w:rsid w:val="01705D34"/>
    <w:rsid w:val="01725D9D"/>
    <w:rsid w:val="017A14F0"/>
    <w:rsid w:val="018D6A67"/>
    <w:rsid w:val="0195A1D2"/>
    <w:rsid w:val="01A7DE16"/>
    <w:rsid w:val="01B0AEA1"/>
    <w:rsid w:val="01C02640"/>
    <w:rsid w:val="01C2979C"/>
    <w:rsid w:val="01D20D3C"/>
    <w:rsid w:val="01EF973E"/>
    <w:rsid w:val="02123935"/>
    <w:rsid w:val="021C0481"/>
    <w:rsid w:val="0237FF38"/>
    <w:rsid w:val="024BBDB6"/>
    <w:rsid w:val="025F62A9"/>
    <w:rsid w:val="0276A23B"/>
    <w:rsid w:val="0279F284"/>
    <w:rsid w:val="027CE321"/>
    <w:rsid w:val="02807746"/>
    <w:rsid w:val="02956935"/>
    <w:rsid w:val="02A7E3F0"/>
    <w:rsid w:val="02DDF338"/>
    <w:rsid w:val="02DFFEDB"/>
    <w:rsid w:val="02FCA7A6"/>
    <w:rsid w:val="03234F7D"/>
    <w:rsid w:val="03250532"/>
    <w:rsid w:val="034E2F4A"/>
    <w:rsid w:val="035429C9"/>
    <w:rsid w:val="03555222"/>
    <w:rsid w:val="035AD5E1"/>
    <w:rsid w:val="03661950"/>
    <w:rsid w:val="036CA775"/>
    <w:rsid w:val="03835A4D"/>
    <w:rsid w:val="0398D766"/>
    <w:rsid w:val="03990D9F"/>
    <w:rsid w:val="03C6E721"/>
    <w:rsid w:val="03C9EC52"/>
    <w:rsid w:val="03DF5E4A"/>
    <w:rsid w:val="03F2A051"/>
    <w:rsid w:val="0422CEBD"/>
    <w:rsid w:val="0425883D"/>
    <w:rsid w:val="04542E5F"/>
    <w:rsid w:val="04689900"/>
    <w:rsid w:val="0477090F"/>
    <w:rsid w:val="0481E602"/>
    <w:rsid w:val="04846547"/>
    <w:rsid w:val="0484D45E"/>
    <w:rsid w:val="04925E6B"/>
    <w:rsid w:val="049ACEC9"/>
    <w:rsid w:val="04A4317E"/>
    <w:rsid w:val="04F45C2D"/>
    <w:rsid w:val="04F653AF"/>
    <w:rsid w:val="04F9313C"/>
    <w:rsid w:val="0505AFE4"/>
    <w:rsid w:val="05065354"/>
    <w:rsid w:val="051BA965"/>
    <w:rsid w:val="05237AA5"/>
    <w:rsid w:val="05320D42"/>
    <w:rsid w:val="053C5F4B"/>
    <w:rsid w:val="053DE34D"/>
    <w:rsid w:val="05646BCF"/>
    <w:rsid w:val="0570F35F"/>
    <w:rsid w:val="05781145"/>
    <w:rsid w:val="05885C4A"/>
    <w:rsid w:val="058C5303"/>
    <w:rsid w:val="0593729B"/>
    <w:rsid w:val="05A3ECB5"/>
    <w:rsid w:val="05A69280"/>
    <w:rsid w:val="05B03DE4"/>
    <w:rsid w:val="05B5583D"/>
    <w:rsid w:val="05C84596"/>
    <w:rsid w:val="05CA2F82"/>
    <w:rsid w:val="05F252E8"/>
    <w:rsid w:val="05F625F4"/>
    <w:rsid w:val="05F97EEC"/>
    <w:rsid w:val="05FAAB05"/>
    <w:rsid w:val="060261A2"/>
    <w:rsid w:val="0634C2AD"/>
    <w:rsid w:val="065F2F7A"/>
    <w:rsid w:val="066C566F"/>
    <w:rsid w:val="0671EBC9"/>
    <w:rsid w:val="0686361F"/>
    <w:rsid w:val="06B3E8A8"/>
    <w:rsid w:val="06BD3DDD"/>
    <w:rsid w:val="06D3C32E"/>
    <w:rsid w:val="06D72696"/>
    <w:rsid w:val="06DED5DE"/>
    <w:rsid w:val="06E0D31A"/>
    <w:rsid w:val="06E2F54D"/>
    <w:rsid w:val="06F2BF11"/>
    <w:rsid w:val="070A3668"/>
    <w:rsid w:val="071A1962"/>
    <w:rsid w:val="07295576"/>
    <w:rsid w:val="073E37EF"/>
    <w:rsid w:val="07409466"/>
    <w:rsid w:val="074C3A00"/>
    <w:rsid w:val="07848283"/>
    <w:rsid w:val="07919FF4"/>
    <w:rsid w:val="07A15953"/>
    <w:rsid w:val="07BBB3FF"/>
    <w:rsid w:val="07C00B77"/>
    <w:rsid w:val="07DD8BF0"/>
    <w:rsid w:val="07E95CCF"/>
    <w:rsid w:val="07F80F46"/>
    <w:rsid w:val="081D99EF"/>
    <w:rsid w:val="082559D4"/>
    <w:rsid w:val="082C9030"/>
    <w:rsid w:val="0838A5EA"/>
    <w:rsid w:val="083F4CA7"/>
    <w:rsid w:val="084942D8"/>
    <w:rsid w:val="08512A35"/>
    <w:rsid w:val="085CA7E1"/>
    <w:rsid w:val="0865C826"/>
    <w:rsid w:val="086BB7C3"/>
    <w:rsid w:val="087CFCAD"/>
    <w:rsid w:val="0889C272"/>
    <w:rsid w:val="0889FD54"/>
    <w:rsid w:val="088AAF36"/>
    <w:rsid w:val="08A6BF31"/>
    <w:rsid w:val="08A6FB99"/>
    <w:rsid w:val="08BBAD6D"/>
    <w:rsid w:val="08CA5A72"/>
    <w:rsid w:val="08E83ED6"/>
    <w:rsid w:val="08FD77CA"/>
    <w:rsid w:val="090197CE"/>
    <w:rsid w:val="091148B0"/>
    <w:rsid w:val="09196402"/>
    <w:rsid w:val="091BB688"/>
    <w:rsid w:val="09300BC5"/>
    <w:rsid w:val="09387523"/>
    <w:rsid w:val="093FDE2E"/>
    <w:rsid w:val="09433657"/>
    <w:rsid w:val="09462699"/>
    <w:rsid w:val="094C3CF4"/>
    <w:rsid w:val="0965768A"/>
    <w:rsid w:val="097BC9F8"/>
    <w:rsid w:val="0982A6ED"/>
    <w:rsid w:val="0986C920"/>
    <w:rsid w:val="09920924"/>
    <w:rsid w:val="09A4E5F1"/>
    <w:rsid w:val="09B38A59"/>
    <w:rsid w:val="09B99E43"/>
    <w:rsid w:val="09C15758"/>
    <w:rsid w:val="09CC5641"/>
    <w:rsid w:val="09D18AA8"/>
    <w:rsid w:val="09D1FD5D"/>
    <w:rsid w:val="0A22A749"/>
    <w:rsid w:val="0A242E26"/>
    <w:rsid w:val="0A26A713"/>
    <w:rsid w:val="0A3B093A"/>
    <w:rsid w:val="0A4E96B2"/>
    <w:rsid w:val="0A4ED81D"/>
    <w:rsid w:val="0A821985"/>
    <w:rsid w:val="0A8D55F6"/>
    <w:rsid w:val="0A9008C3"/>
    <w:rsid w:val="0A9EDEDB"/>
    <w:rsid w:val="0AA0171C"/>
    <w:rsid w:val="0AC4A291"/>
    <w:rsid w:val="0AD04532"/>
    <w:rsid w:val="0ADC412A"/>
    <w:rsid w:val="0AEFA954"/>
    <w:rsid w:val="0AF85FA5"/>
    <w:rsid w:val="0B28FF00"/>
    <w:rsid w:val="0B378233"/>
    <w:rsid w:val="0B40F68D"/>
    <w:rsid w:val="0B4F919D"/>
    <w:rsid w:val="0B5D135B"/>
    <w:rsid w:val="0B60D898"/>
    <w:rsid w:val="0B705F01"/>
    <w:rsid w:val="0B79A3BB"/>
    <w:rsid w:val="0B804F45"/>
    <w:rsid w:val="0B80F2EE"/>
    <w:rsid w:val="0B8A58E3"/>
    <w:rsid w:val="0B8CCE55"/>
    <w:rsid w:val="0B9998F6"/>
    <w:rsid w:val="0BA40168"/>
    <w:rsid w:val="0BAA7B6F"/>
    <w:rsid w:val="0BADB793"/>
    <w:rsid w:val="0C130262"/>
    <w:rsid w:val="0C1544D9"/>
    <w:rsid w:val="0C211ECB"/>
    <w:rsid w:val="0C26DBB0"/>
    <w:rsid w:val="0C2FC5AC"/>
    <w:rsid w:val="0C39D663"/>
    <w:rsid w:val="0C412A3D"/>
    <w:rsid w:val="0C460BED"/>
    <w:rsid w:val="0C4EAEFC"/>
    <w:rsid w:val="0C53F53B"/>
    <w:rsid w:val="0C6B5A42"/>
    <w:rsid w:val="0C8EFDF8"/>
    <w:rsid w:val="0CAFB35F"/>
    <w:rsid w:val="0CD8DEAA"/>
    <w:rsid w:val="0CDF8F77"/>
    <w:rsid w:val="0D08B0A4"/>
    <w:rsid w:val="0D205A10"/>
    <w:rsid w:val="0D248831"/>
    <w:rsid w:val="0D2B9C9D"/>
    <w:rsid w:val="0D4719AC"/>
    <w:rsid w:val="0D51DF72"/>
    <w:rsid w:val="0D665E22"/>
    <w:rsid w:val="0D698182"/>
    <w:rsid w:val="0D7B9506"/>
    <w:rsid w:val="0D8567AE"/>
    <w:rsid w:val="0DA97795"/>
    <w:rsid w:val="0DAC6ABB"/>
    <w:rsid w:val="0DAFF51E"/>
    <w:rsid w:val="0DB25032"/>
    <w:rsid w:val="0DC3D046"/>
    <w:rsid w:val="0DDD3B3F"/>
    <w:rsid w:val="0DE947E8"/>
    <w:rsid w:val="0E005B63"/>
    <w:rsid w:val="0E147E32"/>
    <w:rsid w:val="0E1F478F"/>
    <w:rsid w:val="0E5E7D6F"/>
    <w:rsid w:val="0E612892"/>
    <w:rsid w:val="0E6FB0D8"/>
    <w:rsid w:val="0E829D74"/>
    <w:rsid w:val="0EB4EB5B"/>
    <w:rsid w:val="0EB65884"/>
    <w:rsid w:val="0EC307CD"/>
    <w:rsid w:val="0ECEEBD2"/>
    <w:rsid w:val="0ED239F6"/>
    <w:rsid w:val="0ED2F8AD"/>
    <w:rsid w:val="0EE9ADE2"/>
    <w:rsid w:val="0F22852B"/>
    <w:rsid w:val="0F2D029B"/>
    <w:rsid w:val="0F568386"/>
    <w:rsid w:val="0F6C7271"/>
    <w:rsid w:val="0F707E52"/>
    <w:rsid w:val="0F86ECA8"/>
    <w:rsid w:val="0F91A39A"/>
    <w:rsid w:val="0F98BACD"/>
    <w:rsid w:val="0FC615D4"/>
    <w:rsid w:val="0FCE590E"/>
    <w:rsid w:val="0FCEBE75"/>
    <w:rsid w:val="0FFECC94"/>
    <w:rsid w:val="0FFF44E1"/>
    <w:rsid w:val="10003228"/>
    <w:rsid w:val="100B392A"/>
    <w:rsid w:val="100CEB34"/>
    <w:rsid w:val="102C862E"/>
    <w:rsid w:val="104DD18F"/>
    <w:rsid w:val="10626E44"/>
    <w:rsid w:val="1099398B"/>
    <w:rsid w:val="10A8E46C"/>
    <w:rsid w:val="10ABA7E3"/>
    <w:rsid w:val="111489BA"/>
    <w:rsid w:val="1149920E"/>
    <w:rsid w:val="11522910"/>
    <w:rsid w:val="11549B62"/>
    <w:rsid w:val="115661B2"/>
    <w:rsid w:val="118BF50F"/>
    <w:rsid w:val="11C13C56"/>
    <w:rsid w:val="11C67ED8"/>
    <w:rsid w:val="120CE7CE"/>
    <w:rsid w:val="1214A1C0"/>
    <w:rsid w:val="12229859"/>
    <w:rsid w:val="1230DA88"/>
    <w:rsid w:val="12455D3F"/>
    <w:rsid w:val="1252E8D0"/>
    <w:rsid w:val="125E924C"/>
    <w:rsid w:val="12638083"/>
    <w:rsid w:val="1283573A"/>
    <w:rsid w:val="1288BE0D"/>
    <w:rsid w:val="12929AA9"/>
    <w:rsid w:val="12A680CC"/>
    <w:rsid w:val="12AB7698"/>
    <w:rsid w:val="12C2982B"/>
    <w:rsid w:val="12D7E753"/>
    <w:rsid w:val="12DDC38A"/>
    <w:rsid w:val="12DF5B15"/>
    <w:rsid w:val="12E7B99D"/>
    <w:rsid w:val="12EDDE58"/>
    <w:rsid w:val="12FE11DB"/>
    <w:rsid w:val="13035ABE"/>
    <w:rsid w:val="1306785F"/>
    <w:rsid w:val="134826F1"/>
    <w:rsid w:val="134895BA"/>
    <w:rsid w:val="13491DA0"/>
    <w:rsid w:val="134DE08F"/>
    <w:rsid w:val="135398D3"/>
    <w:rsid w:val="1378827B"/>
    <w:rsid w:val="138F38EE"/>
    <w:rsid w:val="13BF86FC"/>
    <w:rsid w:val="13C9606E"/>
    <w:rsid w:val="1402402D"/>
    <w:rsid w:val="142C0010"/>
    <w:rsid w:val="143DD93A"/>
    <w:rsid w:val="14426B3C"/>
    <w:rsid w:val="14562CE6"/>
    <w:rsid w:val="1461C8EE"/>
    <w:rsid w:val="1472DEA9"/>
    <w:rsid w:val="1475F9CC"/>
    <w:rsid w:val="1477B11E"/>
    <w:rsid w:val="147C43EC"/>
    <w:rsid w:val="14839AF9"/>
    <w:rsid w:val="1485EE7A"/>
    <w:rsid w:val="149028F0"/>
    <w:rsid w:val="149A0E41"/>
    <w:rsid w:val="14A147C0"/>
    <w:rsid w:val="14F4205A"/>
    <w:rsid w:val="14FD9CDB"/>
    <w:rsid w:val="15196E88"/>
    <w:rsid w:val="15339169"/>
    <w:rsid w:val="1537313D"/>
    <w:rsid w:val="1537EFCC"/>
    <w:rsid w:val="15446357"/>
    <w:rsid w:val="157031BC"/>
    <w:rsid w:val="1579A913"/>
    <w:rsid w:val="158CE7BC"/>
    <w:rsid w:val="1594FCBC"/>
    <w:rsid w:val="1597751C"/>
    <w:rsid w:val="159865F1"/>
    <w:rsid w:val="15C9ACA5"/>
    <w:rsid w:val="15D40692"/>
    <w:rsid w:val="15F0FEE9"/>
    <w:rsid w:val="15FA3B9E"/>
    <w:rsid w:val="16076007"/>
    <w:rsid w:val="162C9735"/>
    <w:rsid w:val="16350BA4"/>
    <w:rsid w:val="163B8697"/>
    <w:rsid w:val="163BA00E"/>
    <w:rsid w:val="1642EDAF"/>
    <w:rsid w:val="164BFD3D"/>
    <w:rsid w:val="16684037"/>
    <w:rsid w:val="166F7DCB"/>
    <w:rsid w:val="16908474"/>
    <w:rsid w:val="1692ADAA"/>
    <w:rsid w:val="16A96912"/>
    <w:rsid w:val="16B81F45"/>
    <w:rsid w:val="16C08C86"/>
    <w:rsid w:val="16C304F2"/>
    <w:rsid w:val="16CFC327"/>
    <w:rsid w:val="16D04437"/>
    <w:rsid w:val="16DA3373"/>
    <w:rsid w:val="16E7D67A"/>
    <w:rsid w:val="17015B0C"/>
    <w:rsid w:val="170733FC"/>
    <w:rsid w:val="170F3E61"/>
    <w:rsid w:val="17188EF4"/>
    <w:rsid w:val="1731743C"/>
    <w:rsid w:val="17391A3B"/>
    <w:rsid w:val="173C89C5"/>
    <w:rsid w:val="176C6119"/>
    <w:rsid w:val="17776BBE"/>
    <w:rsid w:val="177CDE4D"/>
    <w:rsid w:val="17802278"/>
    <w:rsid w:val="178479D8"/>
    <w:rsid w:val="17881D54"/>
    <w:rsid w:val="17A01DD6"/>
    <w:rsid w:val="17A4E8F1"/>
    <w:rsid w:val="17AF11AA"/>
    <w:rsid w:val="17B36C09"/>
    <w:rsid w:val="17B98C86"/>
    <w:rsid w:val="17D91CB5"/>
    <w:rsid w:val="17F6DAA7"/>
    <w:rsid w:val="17F9636F"/>
    <w:rsid w:val="18034290"/>
    <w:rsid w:val="180C44FF"/>
    <w:rsid w:val="180FFB6D"/>
    <w:rsid w:val="182C7552"/>
    <w:rsid w:val="1838A794"/>
    <w:rsid w:val="18500B0F"/>
    <w:rsid w:val="186FD322"/>
    <w:rsid w:val="187B510E"/>
    <w:rsid w:val="189F01D7"/>
    <w:rsid w:val="18C2F6D9"/>
    <w:rsid w:val="18C6B886"/>
    <w:rsid w:val="18F3CD45"/>
    <w:rsid w:val="1907B56F"/>
    <w:rsid w:val="190A7797"/>
    <w:rsid w:val="191BAE3C"/>
    <w:rsid w:val="191ED598"/>
    <w:rsid w:val="1923C155"/>
    <w:rsid w:val="1926E84F"/>
    <w:rsid w:val="1939E139"/>
    <w:rsid w:val="19664297"/>
    <w:rsid w:val="1970A61E"/>
    <w:rsid w:val="197CE43A"/>
    <w:rsid w:val="1986D7C7"/>
    <w:rsid w:val="19C660B1"/>
    <w:rsid w:val="19DD635B"/>
    <w:rsid w:val="19E37F11"/>
    <w:rsid w:val="19E5C945"/>
    <w:rsid w:val="19F5C144"/>
    <w:rsid w:val="1A0391E4"/>
    <w:rsid w:val="1A0B34C8"/>
    <w:rsid w:val="1A0ED14D"/>
    <w:rsid w:val="1A29637A"/>
    <w:rsid w:val="1A3AB6E4"/>
    <w:rsid w:val="1A46BAD7"/>
    <w:rsid w:val="1A527D54"/>
    <w:rsid w:val="1A8D5251"/>
    <w:rsid w:val="1A8EBD41"/>
    <w:rsid w:val="1A986183"/>
    <w:rsid w:val="1ACC6E76"/>
    <w:rsid w:val="1AF3DEEC"/>
    <w:rsid w:val="1AF4EB8E"/>
    <w:rsid w:val="1AF7B598"/>
    <w:rsid w:val="1B14B979"/>
    <w:rsid w:val="1B1566EE"/>
    <w:rsid w:val="1B1A71F7"/>
    <w:rsid w:val="1B1B9A02"/>
    <w:rsid w:val="1B24A0BB"/>
    <w:rsid w:val="1B32A177"/>
    <w:rsid w:val="1B39609C"/>
    <w:rsid w:val="1B3A5BF7"/>
    <w:rsid w:val="1B58F9BB"/>
    <w:rsid w:val="1B5B55DF"/>
    <w:rsid w:val="1B614A42"/>
    <w:rsid w:val="1B75EA7C"/>
    <w:rsid w:val="1BB93EAC"/>
    <w:rsid w:val="1BC83B4D"/>
    <w:rsid w:val="1BC84329"/>
    <w:rsid w:val="1BD39981"/>
    <w:rsid w:val="1BE6A353"/>
    <w:rsid w:val="1C055AB9"/>
    <w:rsid w:val="1C0A90C4"/>
    <w:rsid w:val="1C2CA6E2"/>
    <w:rsid w:val="1C55FE1C"/>
    <w:rsid w:val="1C677828"/>
    <w:rsid w:val="1C6CB6B8"/>
    <w:rsid w:val="1C6CBD0D"/>
    <w:rsid w:val="1C701A5B"/>
    <w:rsid w:val="1C7D159B"/>
    <w:rsid w:val="1C80D8D2"/>
    <w:rsid w:val="1C875E5F"/>
    <w:rsid w:val="1C8E7A27"/>
    <w:rsid w:val="1C9DB3D5"/>
    <w:rsid w:val="1CA68F72"/>
    <w:rsid w:val="1CCBC019"/>
    <w:rsid w:val="1CF9E3D0"/>
    <w:rsid w:val="1D01E3AF"/>
    <w:rsid w:val="1D1335A6"/>
    <w:rsid w:val="1D1A9494"/>
    <w:rsid w:val="1D1DC8FC"/>
    <w:rsid w:val="1D238633"/>
    <w:rsid w:val="1D51E8AE"/>
    <w:rsid w:val="1D5978CB"/>
    <w:rsid w:val="1D6BA550"/>
    <w:rsid w:val="1D9CA9E7"/>
    <w:rsid w:val="1DBB3EC3"/>
    <w:rsid w:val="1DD57997"/>
    <w:rsid w:val="1DD8DE03"/>
    <w:rsid w:val="1DE0B5E2"/>
    <w:rsid w:val="1DE13D73"/>
    <w:rsid w:val="1E232104"/>
    <w:rsid w:val="1E411974"/>
    <w:rsid w:val="1E4A04D0"/>
    <w:rsid w:val="1E4DD0BF"/>
    <w:rsid w:val="1E5500DF"/>
    <w:rsid w:val="1E5F3416"/>
    <w:rsid w:val="1E69A9D4"/>
    <w:rsid w:val="1E7FC882"/>
    <w:rsid w:val="1E843E9F"/>
    <w:rsid w:val="1EBF6B20"/>
    <w:rsid w:val="1ED3C094"/>
    <w:rsid w:val="1EDEB864"/>
    <w:rsid w:val="1EDF2805"/>
    <w:rsid w:val="1EE2AA21"/>
    <w:rsid w:val="1EEA229B"/>
    <w:rsid w:val="1EF94534"/>
    <w:rsid w:val="1EFC7266"/>
    <w:rsid w:val="1F148656"/>
    <w:rsid w:val="1F268073"/>
    <w:rsid w:val="1F39A222"/>
    <w:rsid w:val="1F405D11"/>
    <w:rsid w:val="1F99F715"/>
    <w:rsid w:val="1FD946F0"/>
    <w:rsid w:val="1FE39A7C"/>
    <w:rsid w:val="1FF3CD8E"/>
    <w:rsid w:val="1FFAFC61"/>
    <w:rsid w:val="20127AEA"/>
    <w:rsid w:val="2043344D"/>
    <w:rsid w:val="2048839E"/>
    <w:rsid w:val="204EB1A1"/>
    <w:rsid w:val="205EF777"/>
    <w:rsid w:val="207E67AA"/>
    <w:rsid w:val="20B33582"/>
    <w:rsid w:val="20BC2FEE"/>
    <w:rsid w:val="20C4A0CA"/>
    <w:rsid w:val="20D2748A"/>
    <w:rsid w:val="20DB263A"/>
    <w:rsid w:val="20E69C18"/>
    <w:rsid w:val="20E804A9"/>
    <w:rsid w:val="20ECFE03"/>
    <w:rsid w:val="20EF42A9"/>
    <w:rsid w:val="20F0990F"/>
    <w:rsid w:val="2115C0FE"/>
    <w:rsid w:val="21306C4A"/>
    <w:rsid w:val="2146506E"/>
    <w:rsid w:val="214BE910"/>
    <w:rsid w:val="21824A67"/>
    <w:rsid w:val="218D5557"/>
    <w:rsid w:val="21ABBFD4"/>
    <w:rsid w:val="21E09065"/>
    <w:rsid w:val="21ED9F8C"/>
    <w:rsid w:val="21FF533A"/>
    <w:rsid w:val="2202723F"/>
    <w:rsid w:val="220E21E3"/>
    <w:rsid w:val="2213B452"/>
    <w:rsid w:val="223A27D6"/>
    <w:rsid w:val="225FDCD1"/>
    <w:rsid w:val="22AA2F16"/>
    <w:rsid w:val="22B1C2ED"/>
    <w:rsid w:val="22BB12B0"/>
    <w:rsid w:val="22DA96B2"/>
    <w:rsid w:val="230F1FD3"/>
    <w:rsid w:val="23139A9B"/>
    <w:rsid w:val="2325F3AF"/>
    <w:rsid w:val="2327AF5B"/>
    <w:rsid w:val="232865A7"/>
    <w:rsid w:val="232C284C"/>
    <w:rsid w:val="23389B74"/>
    <w:rsid w:val="2359193A"/>
    <w:rsid w:val="235C8FC1"/>
    <w:rsid w:val="2370CC32"/>
    <w:rsid w:val="23859F6C"/>
    <w:rsid w:val="23938DFB"/>
    <w:rsid w:val="239E13E6"/>
    <w:rsid w:val="23B2FCB0"/>
    <w:rsid w:val="23B70DC1"/>
    <w:rsid w:val="23B7276F"/>
    <w:rsid w:val="23D0968A"/>
    <w:rsid w:val="23FAB61D"/>
    <w:rsid w:val="24006F19"/>
    <w:rsid w:val="2404930B"/>
    <w:rsid w:val="240FDC9F"/>
    <w:rsid w:val="24408206"/>
    <w:rsid w:val="24423E18"/>
    <w:rsid w:val="24593E8C"/>
    <w:rsid w:val="24776066"/>
    <w:rsid w:val="2481E7D2"/>
    <w:rsid w:val="24989EFF"/>
    <w:rsid w:val="24999A5A"/>
    <w:rsid w:val="24BB44DE"/>
    <w:rsid w:val="24C7B1EF"/>
    <w:rsid w:val="24E3899D"/>
    <w:rsid w:val="24EC9818"/>
    <w:rsid w:val="2526A13E"/>
    <w:rsid w:val="2531E97D"/>
    <w:rsid w:val="254EC8DA"/>
    <w:rsid w:val="255DB59F"/>
    <w:rsid w:val="256A2753"/>
    <w:rsid w:val="256C40B9"/>
    <w:rsid w:val="256CCE14"/>
    <w:rsid w:val="2571201D"/>
    <w:rsid w:val="2571E060"/>
    <w:rsid w:val="257635C1"/>
    <w:rsid w:val="257D468D"/>
    <w:rsid w:val="258F9F06"/>
    <w:rsid w:val="259CFB3B"/>
    <w:rsid w:val="25ABC39D"/>
    <w:rsid w:val="25AE6263"/>
    <w:rsid w:val="25BAF649"/>
    <w:rsid w:val="25CBB5E9"/>
    <w:rsid w:val="25DD6168"/>
    <w:rsid w:val="25FC31CE"/>
    <w:rsid w:val="263AE22D"/>
    <w:rsid w:val="263CA43C"/>
    <w:rsid w:val="264173B3"/>
    <w:rsid w:val="26584454"/>
    <w:rsid w:val="2666A28D"/>
    <w:rsid w:val="2684BFB1"/>
    <w:rsid w:val="26AB2957"/>
    <w:rsid w:val="26AFAB10"/>
    <w:rsid w:val="26B4D8C0"/>
    <w:rsid w:val="26B77F8A"/>
    <w:rsid w:val="2719E620"/>
    <w:rsid w:val="274B1195"/>
    <w:rsid w:val="275858A5"/>
    <w:rsid w:val="27889C8E"/>
    <w:rsid w:val="278A11AB"/>
    <w:rsid w:val="2792FDC8"/>
    <w:rsid w:val="27CCA883"/>
    <w:rsid w:val="27D167A8"/>
    <w:rsid w:val="27DB17D3"/>
    <w:rsid w:val="27F6E875"/>
    <w:rsid w:val="27FD6192"/>
    <w:rsid w:val="2810E62F"/>
    <w:rsid w:val="28779C46"/>
    <w:rsid w:val="289122F2"/>
    <w:rsid w:val="289C48B0"/>
    <w:rsid w:val="289C85AC"/>
    <w:rsid w:val="289E8216"/>
    <w:rsid w:val="28B06915"/>
    <w:rsid w:val="28D7DBAF"/>
    <w:rsid w:val="28D97068"/>
    <w:rsid w:val="28DB8D38"/>
    <w:rsid w:val="28E2353F"/>
    <w:rsid w:val="28E813A4"/>
    <w:rsid w:val="290C41F1"/>
    <w:rsid w:val="292382E3"/>
    <w:rsid w:val="2953D50F"/>
    <w:rsid w:val="295E0F13"/>
    <w:rsid w:val="2966F2C2"/>
    <w:rsid w:val="29730F0D"/>
    <w:rsid w:val="298A2E1D"/>
    <w:rsid w:val="299819E4"/>
    <w:rsid w:val="29F65B06"/>
    <w:rsid w:val="2A178809"/>
    <w:rsid w:val="2A1C01B4"/>
    <w:rsid w:val="2A374BAA"/>
    <w:rsid w:val="2A420EFA"/>
    <w:rsid w:val="2A434210"/>
    <w:rsid w:val="2A6670C5"/>
    <w:rsid w:val="2AA41C67"/>
    <w:rsid w:val="2AAB3794"/>
    <w:rsid w:val="2AC6B958"/>
    <w:rsid w:val="2ACD2B3D"/>
    <w:rsid w:val="2AD1F937"/>
    <w:rsid w:val="2AD362DB"/>
    <w:rsid w:val="2AE7C685"/>
    <w:rsid w:val="2AFE0544"/>
    <w:rsid w:val="2B0134E8"/>
    <w:rsid w:val="2B0A040B"/>
    <w:rsid w:val="2B2732C3"/>
    <w:rsid w:val="2B33EB79"/>
    <w:rsid w:val="2B36142F"/>
    <w:rsid w:val="2B468C51"/>
    <w:rsid w:val="2B4D0591"/>
    <w:rsid w:val="2B56FAF4"/>
    <w:rsid w:val="2B59C78B"/>
    <w:rsid w:val="2B5FE939"/>
    <w:rsid w:val="2B7E39AA"/>
    <w:rsid w:val="2B80C668"/>
    <w:rsid w:val="2BA5AA0D"/>
    <w:rsid w:val="2BC62AB4"/>
    <w:rsid w:val="2BD11B3A"/>
    <w:rsid w:val="2BEC79AF"/>
    <w:rsid w:val="2BF11AAD"/>
    <w:rsid w:val="2C05C1E5"/>
    <w:rsid w:val="2C2A4F85"/>
    <w:rsid w:val="2C401E74"/>
    <w:rsid w:val="2C487374"/>
    <w:rsid w:val="2C5BBAB9"/>
    <w:rsid w:val="2C63FDAB"/>
    <w:rsid w:val="2C777B9C"/>
    <w:rsid w:val="2C7EF914"/>
    <w:rsid w:val="2C98F254"/>
    <w:rsid w:val="2C99EA5B"/>
    <w:rsid w:val="2CD21771"/>
    <w:rsid w:val="2CDE31FF"/>
    <w:rsid w:val="2CE4FBC6"/>
    <w:rsid w:val="2CF9B9D7"/>
    <w:rsid w:val="2D36D8E4"/>
    <w:rsid w:val="2D731F4A"/>
    <w:rsid w:val="2D96BAE9"/>
    <w:rsid w:val="2DA541DE"/>
    <w:rsid w:val="2DA60B78"/>
    <w:rsid w:val="2DACBABB"/>
    <w:rsid w:val="2DBC697A"/>
    <w:rsid w:val="2DD717F3"/>
    <w:rsid w:val="2DDB747D"/>
    <w:rsid w:val="2DDCDED0"/>
    <w:rsid w:val="2DE9977C"/>
    <w:rsid w:val="2DEAFDA6"/>
    <w:rsid w:val="2DED43E3"/>
    <w:rsid w:val="2DF19D20"/>
    <w:rsid w:val="2E119E1C"/>
    <w:rsid w:val="2E14E170"/>
    <w:rsid w:val="2E28A5B2"/>
    <w:rsid w:val="2E5B8116"/>
    <w:rsid w:val="2E816B8C"/>
    <w:rsid w:val="2E86E8BD"/>
    <w:rsid w:val="2E9D5B14"/>
    <w:rsid w:val="2EB14080"/>
    <w:rsid w:val="2EB3A62F"/>
    <w:rsid w:val="2ECC1B13"/>
    <w:rsid w:val="2ECF333D"/>
    <w:rsid w:val="2ED02AB1"/>
    <w:rsid w:val="2EF1EF83"/>
    <w:rsid w:val="2F23239B"/>
    <w:rsid w:val="2F723CA4"/>
    <w:rsid w:val="2F7FBD08"/>
    <w:rsid w:val="2F89C2FA"/>
    <w:rsid w:val="2F9E4559"/>
    <w:rsid w:val="2FB75126"/>
    <w:rsid w:val="2FD6EE2C"/>
    <w:rsid w:val="2FF6CEA1"/>
    <w:rsid w:val="300B6AAB"/>
    <w:rsid w:val="30151724"/>
    <w:rsid w:val="301FE67E"/>
    <w:rsid w:val="30216D53"/>
    <w:rsid w:val="30222344"/>
    <w:rsid w:val="30321453"/>
    <w:rsid w:val="3044C01A"/>
    <w:rsid w:val="3093830A"/>
    <w:rsid w:val="30A57FE4"/>
    <w:rsid w:val="30A6EC40"/>
    <w:rsid w:val="30AE3F5D"/>
    <w:rsid w:val="30E41ED8"/>
    <w:rsid w:val="30E6B77D"/>
    <w:rsid w:val="31065175"/>
    <w:rsid w:val="3115E4EB"/>
    <w:rsid w:val="312DDF84"/>
    <w:rsid w:val="313A4345"/>
    <w:rsid w:val="3175467F"/>
    <w:rsid w:val="31885888"/>
    <w:rsid w:val="319D0FD9"/>
    <w:rsid w:val="31A694D7"/>
    <w:rsid w:val="31B29D41"/>
    <w:rsid w:val="31ED1E76"/>
    <w:rsid w:val="320207C9"/>
    <w:rsid w:val="32103E52"/>
    <w:rsid w:val="32176E1A"/>
    <w:rsid w:val="32295710"/>
    <w:rsid w:val="322A9DBC"/>
    <w:rsid w:val="32428266"/>
    <w:rsid w:val="32527F00"/>
    <w:rsid w:val="32738789"/>
    <w:rsid w:val="327AD8D4"/>
    <w:rsid w:val="32B17F14"/>
    <w:rsid w:val="32B3CAA6"/>
    <w:rsid w:val="32BB0DE1"/>
    <w:rsid w:val="32CB0CFB"/>
    <w:rsid w:val="32D9B9A6"/>
    <w:rsid w:val="32E65F5C"/>
    <w:rsid w:val="32EBD979"/>
    <w:rsid w:val="32F01B0F"/>
    <w:rsid w:val="33154F32"/>
    <w:rsid w:val="333B3A16"/>
    <w:rsid w:val="337EEAD4"/>
    <w:rsid w:val="338EA8E7"/>
    <w:rsid w:val="339CA951"/>
    <w:rsid w:val="33AE4807"/>
    <w:rsid w:val="33B1DD30"/>
    <w:rsid w:val="33CC03D1"/>
    <w:rsid w:val="33EB93FD"/>
    <w:rsid w:val="33ED6F26"/>
    <w:rsid w:val="341E6E32"/>
    <w:rsid w:val="3424E8FC"/>
    <w:rsid w:val="3434C6D6"/>
    <w:rsid w:val="3454662B"/>
    <w:rsid w:val="3463DA94"/>
    <w:rsid w:val="3491C374"/>
    <w:rsid w:val="34AA28B2"/>
    <w:rsid w:val="34CC8800"/>
    <w:rsid w:val="34FF5175"/>
    <w:rsid w:val="3522524B"/>
    <w:rsid w:val="35296DC1"/>
    <w:rsid w:val="356441F3"/>
    <w:rsid w:val="35711AB1"/>
    <w:rsid w:val="357780F0"/>
    <w:rsid w:val="357CEB13"/>
    <w:rsid w:val="358584D8"/>
    <w:rsid w:val="3591CF30"/>
    <w:rsid w:val="3592003F"/>
    <w:rsid w:val="3599A80D"/>
    <w:rsid w:val="359A053D"/>
    <w:rsid w:val="35A5065F"/>
    <w:rsid w:val="35C3DBC6"/>
    <w:rsid w:val="35E050E3"/>
    <w:rsid w:val="362CD27C"/>
    <w:rsid w:val="36361902"/>
    <w:rsid w:val="3642A767"/>
    <w:rsid w:val="364A0F72"/>
    <w:rsid w:val="364A77E9"/>
    <w:rsid w:val="365503C3"/>
    <w:rsid w:val="3661AF3B"/>
    <w:rsid w:val="369ECC83"/>
    <w:rsid w:val="36A5B03D"/>
    <w:rsid w:val="36A77D07"/>
    <w:rsid w:val="36B30877"/>
    <w:rsid w:val="36BE5C0C"/>
    <w:rsid w:val="36DA3C3A"/>
    <w:rsid w:val="3707C53F"/>
    <w:rsid w:val="371414AC"/>
    <w:rsid w:val="371D0D1C"/>
    <w:rsid w:val="371D480E"/>
    <w:rsid w:val="3722E0C5"/>
    <w:rsid w:val="373F9235"/>
    <w:rsid w:val="37411079"/>
    <w:rsid w:val="374E9D3D"/>
    <w:rsid w:val="3764CBF2"/>
    <w:rsid w:val="377E98D5"/>
    <w:rsid w:val="378C0DA1"/>
    <w:rsid w:val="37A6BA47"/>
    <w:rsid w:val="37AFB435"/>
    <w:rsid w:val="37D90A94"/>
    <w:rsid w:val="37E672E6"/>
    <w:rsid w:val="37E757E9"/>
    <w:rsid w:val="381B5D12"/>
    <w:rsid w:val="38222A70"/>
    <w:rsid w:val="383D0073"/>
    <w:rsid w:val="38492CB9"/>
    <w:rsid w:val="385549CE"/>
    <w:rsid w:val="3861E449"/>
    <w:rsid w:val="386ADAA9"/>
    <w:rsid w:val="386C3B25"/>
    <w:rsid w:val="387026F6"/>
    <w:rsid w:val="38758920"/>
    <w:rsid w:val="388109B9"/>
    <w:rsid w:val="3889C4BE"/>
    <w:rsid w:val="388B5CC6"/>
    <w:rsid w:val="3891D3A2"/>
    <w:rsid w:val="3898B375"/>
    <w:rsid w:val="38AA95F6"/>
    <w:rsid w:val="38ADAE3C"/>
    <w:rsid w:val="38B4838A"/>
    <w:rsid w:val="38C4DE0D"/>
    <w:rsid w:val="38D1D7EF"/>
    <w:rsid w:val="38DAABFE"/>
    <w:rsid w:val="38DC817C"/>
    <w:rsid w:val="38EB46ED"/>
    <w:rsid w:val="38F7CF0C"/>
    <w:rsid w:val="38F9ECA0"/>
    <w:rsid w:val="392A1FFD"/>
    <w:rsid w:val="393ADF11"/>
    <w:rsid w:val="3952BC93"/>
    <w:rsid w:val="39530889"/>
    <w:rsid w:val="395DE4FE"/>
    <w:rsid w:val="39695D86"/>
    <w:rsid w:val="397CD61F"/>
    <w:rsid w:val="3982BF62"/>
    <w:rsid w:val="3987CC2F"/>
    <w:rsid w:val="398CE015"/>
    <w:rsid w:val="398D5B04"/>
    <w:rsid w:val="3994B7E6"/>
    <w:rsid w:val="39AB434D"/>
    <w:rsid w:val="39C3AD2D"/>
    <w:rsid w:val="39E985E2"/>
    <w:rsid w:val="39EE9887"/>
    <w:rsid w:val="3A1D13F9"/>
    <w:rsid w:val="3A3CD981"/>
    <w:rsid w:val="3A3D87B5"/>
    <w:rsid w:val="3A447FAB"/>
    <w:rsid w:val="3A586B89"/>
    <w:rsid w:val="3A7209F4"/>
    <w:rsid w:val="3A998500"/>
    <w:rsid w:val="3A99D067"/>
    <w:rsid w:val="3A9F2CE2"/>
    <w:rsid w:val="3AA96B94"/>
    <w:rsid w:val="3AAA073A"/>
    <w:rsid w:val="3AAB5D0A"/>
    <w:rsid w:val="3AB456C5"/>
    <w:rsid w:val="3AC53105"/>
    <w:rsid w:val="3AC6264B"/>
    <w:rsid w:val="3AE5E550"/>
    <w:rsid w:val="3AF70BFF"/>
    <w:rsid w:val="3B2C37C6"/>
    <w:rsid w:val="3B3D13CB"/>
    <w:rsid w:val="3B550028"/>
    <w:rsid w:val="3B7A4A4E"/>
    <w:rsid w:val="3B7AA0D9"/>
    <w:rsid w:val="3BAA301C"/>
    <w:rsid w:val="3BAB0B2F"/>
    <w:rsid w:val="3BB16F99"/>
    <w:rsid w:val="3BC6115A"/>
    <w:rsid w:val="3BCB06B8"/>
    <w:rsid w:val="3BF5A716"/>
    <w:rsid w:val="3C0CAA8A"/>
    <w:rsid w:val="3C11C4B3"/>
    <w:rsid w:val="3C2B7876"/>
    <w:rsid w:val="3C2F56D3"/>
    <w:rsid w:val="3C31D73B"/>
    <w:rsid w:val="3C4F76CB"/>
    <w:rsid w:val="3C567432"/>
    <w:rsid w:val="3C6B634F"/>
    <w:rsid w:val="3C7426EE"/>
    <w:rsid w:val="3C914284"/>
    <w:rsid w:val="3C9EC639"/>
    <w:rsid w:val="3CA798FD"/>
    <w:rsid w:val="3CB270F7"/>
    <w:rsid w:val="3CE0F8EA"/>
    <w:rsid w:val="3CEF8D3E"/>
    <w:rsid w:val="3CF6AA82"/>
    <w:rsid w:val="3D170FEE"/>
    <w:rsid w:val="3D1ED707"/>
    <w:rsid w:val="3D24D59D"/>
    <w:rsid w:val="3D2CD60B"/>
    <w:rsid w:val="3D3E3C84"/>
    <w:rsid w:val="3D4D6FBE"/>
    <w:rsid w:val="3D5F4CE2"/>
    <w:rsid w:val="3D657971"/>
    <w:rsid w:val="3D8044F1"/>
    <w:rsid w:val="3D83BFD0"/>
    <w:rsid w:val="3D89408A"/>
    <w:rsid w:val="3DAEFCB5"/>
    <w:rsid w:val="3DBE1597"/>
    <w:rsid w:val="3DF953FE"/>
    <w:rsid w:val="3E04F437"/>
    <w:rsid w:val="3E05780D"/>
    <w:rsid w:val="3E0DF5A1"/>
    <w:rsid w:val="3E157354"/>
    <w:rsid w:val="3E1BCFB7"/>
    <w:rsid w:val="3E38ED32"/>
    <w:rsid w:val="3E5407DA"/>
    <w:rsid w:val="3E6F13EB"/>
    <w:rsid w:val="3E80B749"/>
    <w:rsid w:val="3E83E7A5"/>
    <w:rsid w:val="3E84F6A0"/>
    <w:rsid w:val="3E8B9CA7"/>
    <w:rsid w:val="3E9087DD"/>
    <w:rsid w:val="3E9A4090"/>
    <w:rsid w:val="3EA35B7B"/>
    <w:rsid w:val="3EAB0AFC"/>
    <w:rsid w:val="3EC1769D"/>
    <w:rsid w:val="3EC61637"/>
    <w:rsid w:val="3ED162BF"/>
    <w:rsid w:val="3F08F9C3"/>
    <w:rsid w:val="3F1322F0"/>
    <w:rsid w:val="3F215A67"/>
    <w:rsid w:val="3F299A66"/>
    <w:rsid w:val="3F690EE6"/>
    <w:rsid w:val="3F6A58F3"/>
    <w:rsid w:val="3F7BBD99"/>
    <w:rsid w:val="3F7C116D"/>
    <w:rsid w:val="3FAFDFBC"/>
    <w:rsid w:val="3FCAD6E1"/>
    <w:rsid w:val="3FCD3426"/>
    <w:rsid w:val="3FCE8EF2"/>
    <w:rsid w:val="3FD618E6"/>
    <w:rsid w:val="3FE0724F"/>
    <w:rsid w:val="3FEDE1F1"/>
    <w:rsid w:val="3FF31132"/>
    <w:rsid w:val="3FFEE357"/>
    <w:rsid w:val="4005574A"/>
    <w:rsid w:val="400585A8"/>
    <w:rsid w:val="4035E50B"/>
    <w:rsid w:val="403FBC42"/>
    <w:rsid w:val="405EB674"/>
    <w:rsid w:val="405F0411"/>
    <w:rsid w:val="407F8CC6"/>
    <w:rsid w:val="40840880"/>
    <w:rsid w:val="40967E57"/>
    <w:rsid w:val="409AF14D"/>
    <w:rsid w:val="40A11244"/>
    <w:rsid w:val="40D044B6"/>
    <w:rsid w:val="40D8640C"/>
    <w:rsid w:val="40E65432"/>
    <w:rsid w:val="40E81F0C"/>
    <w:rsid w:val="40E84A50"/>
    <w:rsid w:val="40E960FA"/>
    <w:rsid w:val="41123F08"/>
    <w:rsid w:val="411A66C9"/>
    <w:rsid w:val="4128B6CF"/>
    <w:rsid w:val="413A02A4"/>
    <w:rsid w:val="4150E2CE"/>
    <w:rsid w:val="41733DF0"/>
    <w:rsid w:val="4179325D"/>
    <w:rsid w:val="418979BB"/>
    <w:rsid w:val="41961A60"/>
    <w:rsid w:val="41992552"/>
    <w:rsid w:val="41BF0597"/>
    <w:rsid w:val="41CA4627"/>
    <w:rsid w:val="41E3CD30"/>
    <w:rsid w:val="41E3E34E"/>
    <w:rsid w:val="41E7DB51"/>
    <w:rsid w:val="41EF93D3"/>
    <w:rsid w:val="41F2EDEC"/>
    <w:rsid w:val="4210AB40"/>
    <w:rsid w:val="421432BC"/>
    <w:rsid w:val="4221A14B"/>
    <w:rsid w:val="4221E89C"/>
    <w:rsid w:val="422F5813"/>
    <w:rsid w:val="42304E77"/>
    <w:rsid w:val="4233691C"/>
    <w:rsid w:val="4234A403"/>
    <w:rsid w:val="4266FCAD"/>
    <w:rsid w:val="427E1D00"/>
    <w:rsid w:val="428056EE"/>
    <w:rsid w:val="4286E6AE"/>
    <w:rsid w:val="4296CF3A"/>
    <w:rsid w:val="42C02FAA"/>
    <w:rsid w:val="42C8959B"/>
    <w:rsid w:val="42D56255"/>
    <w:rsid w:val="42E10DCF"/>
    <w:rsid w:val="42E33303"/>
    <w:rsid w:val="42E96755"/>
    <w:rsid w:val="42F7FFDD"/>
    <w:rsid w:val="430C463B"/>
    <w:rsid w:val="431F3759"/>
    <w:rsid w:val="434FDC2B"/>
    <w:rsid w:val="43821C41"/>
    <w:rsid w:val="43CBEF14"/>
    <w:rsid w:val="43D03EFB"/>
    <w:rsid w:val="43DC9090"/>
    <w:rsid w:val="43E20ECF"/>
    <w:rsid w:val="43ED698B"/>
    <w:rsid w:val="43F16A5A"/>
    <w:rsid w:val="43FEDEB1"/>
    <w:rsid w:val="4418E4E1"/>
    <w:rsid w:val="442421BA"/>
    <w:rsid w:val="4441E424"/>
    <w:rsid w:val="447A53EB"/>
    <w:rsid w:val="447E9CE2"/>
    <w:rsid w:val="448DE815"/>
    <w:rsid w:val="44906CF4"/>
    <w:rsid w:val="44A412E2"/>
    <w:rsid w:val="44C57FA4"/>
    <w:rsid w:val="44E253FF"/>
    <w:rsid w:val="44E26962"/>
    <w:rsid w:val="44E4B6B3"/>
    <w:rsid w:val="44F770B9"/>
    <w:rsid w:val="450DD878"/>
    <w:rsid w:val="452DDB0D"/>
    <w:rsid w:val="45362722"/>
    <w:rsid w:val="4544A8DA"/>
    <w:rsid w:val="454B9665"/>
    <w:rsid w:val="454FCBE8"/>
    <w:rsid w:val="45738B88"/>
    <w:rsid w:val="457ADC63"/>
    <w:rsid w:val="457AEE43"/>
    <w:rsid w:val="45B4AFE2"/>
    <w:rsid w:val="45B4C856"/>
    <w:rsid w:val="45BE1C6E"/>
    <w:rsid w:val="45C61EDC"/>
    <w:rsid w:val="45E3682E"/>
    <w:rsid w:val="45E9D84D"/>
    <w:rsid w:val="460815E6"/>
    <w:rsid w:val="46097553"/>
    <w:rsid w:val="461A0521"/>
    <w:rsid w:val="4625E1EB"/>
    <w:rsid w:val="4679598D"/>
    <w:rsid w:val="46810D75"/>
    <w:rsid w:val="468BF59B"/>
    <w:rsid w:val="46A8BC73"/>
    <w:rsid w:val="46C95C96"/>
    <w:rsid w:val="46E5E75D"/>
    <w:rsid w:val="46ECAE6D"/>
    <w:rsid w:val="46F389E7"/>
    <w:rsid w:val="470A50BB"/>
    <w:rsid w:val="471ACF9A"/>
    <w:rsid w:val="47247CE8"/>
    <w:rsid w:val="4724E36B"/>
    <w:rsid w:val="47475931"/>
    <w:rsid w:val="4755168B"/>
    <w:rsid w:val="4757C641"/>
    <w:rsid w:val="477C65E6"/>
    <w:rsid w:val="478BBDE6"/>
    <w:rsid w:val="479AA6C2"/>
    <w:rsid w:val="47DBF94A"/>
    <w:rsid w:val="4812CB5E"/>
    <w:rsid w:val="4813E71A"/>
    <w:rsid w:val="4816D75E"/>
    <w:rsid w:val="4825D62F"/>
    <w:rsid w:val="4868AE36"/>
    <w:rsid w:val="487F5290"/>
    <w:rsid w:val="488D1288"/>
    <w:rsid w:val="489BF291"/>
    <w:rsid w:val="48C0555F"/>
    <w:rsid w:val="48C545EE"/>
    <w:rsid w:val="48D77FFB"/>
    <w:rsid w:val="48D79E74"/>
    <w:rsid w:val="48E4F4CE"/>
    <w:rsid w:val="48E780AF"/>
    <w:rsid w:val="48E81C44"/>
    <w:rsid w:val="48FA1B80"/>
    <w:rsid w:val="48FB2E79"/>
    <w:rsid w:val="49043AEB"/>
    <w:rsid w:val="490AC0E0"/>
    <w:rsid w:val="49286B41"/>
    <w:rsid w:val="495DEA48"/>
    <w:rsid w:val="4967EB6D"/>
    <w:rsid w:val="4975AAC9"/>
    <w:rsid w:val="497D9694"/>
    <w:rsid w:val="4982A21A"/>
    <w:rsid w:val="49938A19"/>
    <w:rsid w:val="49B40D55"/>
    <w:rsid w:val="49C4F3A7"/>
    <w:rsid w:val="49C6616B"/>
    <w:rsid w:val="49CEF3D4"/>
    <w:rsid w:val="49D2C367"/>
    <w:rsid w:val="49D6C934"/>
    <w:rsid w:val="49E53A9C"/>
    <w:rsid w:val="49EAA651"/>
    <w:rsid w:val="4A1664C6"/>
    <w:rsid w:val="4A196699"/>
    <w:rsid w:val="4A1C699A"/>
    <w:rsid w:val="4A350AD5"/>
    <w:rsid w:val="4A64180F"/>
    <w:rsid w:val="4A7E2842"/>
    <w:rsid w:val="4A898DCF"/>
    <w:rsid w:val="4A99F406"/>
    <w:rsid w:val="4AA07700"/>
    <w:rsid w:val="4AA5E776"/>
    <w:rsid w:val="4AAF6C9B"/>
    <w:rsid w:val="4AC5E122"/>
    <w:rsid w:val="4AD5429C"/>
    <w:rsid w:val="4AD8BD29"/>
    <w:rsid w:val="4AE15CA1"/>
    <w:rsid w:val="4B25061D"/>
    <w:rsid w:val="4B3EB97D"/>
    <w:rsid w:val="4B3EE23C"/>
    <w:rsid w:val="4B45A2D8"/>
    <w:rsid w:val="4B53A251"/>
    <w:rsid w:val="4B5EE940"/>
    <w:rsid w:val="4B676116"/>
    <w:rsid w:val="4B6AE616"/>
    <w:rsid w:val="4B6BF894"/>
    <w:rsid w:val="4BBBD0C0"/>
    <w:rsid w:val="4BC1D3F7"/>
    <w:rsid w:val="4BC5E8A7"/>
    <w:rsid w:val="4BD822B5"/>
    <w:rsid w:val="4BD8B3D0"/>
    <w:rsid w:val="4BE5967F"/>
    <w:rsid w:val="4BE83874"/>
    <w:rsid w:val="4BE98687"/>
    <w:rsid w:val="4C06B6A4"/>
    <w:rsid w:val="4C15615F"/>
    <w:rsid w:val="4C15E1FD"/>
    <w:rsid w:val="4C21D0DC"/>
    <w:rsid w:val="4C255D16"/>
    <w:rsid w:val="4C2B285E"/>
    <w:rsid w:val="4C31231A"/>
    <w:rsid w:val="4C703115"/>
    <w:rsid w:val="4C7EDD2B"/>
    <w:rsid w:val="4C9615B8"/>
    <w:rsid w:val="4CA05043"/>
    <w:rsid w:val="4CCB2705"/>
    <w:rsid w:val="4CE8182A"/>
    <w:rsid w:val="4CF5EAE4"/>
    <w:rsid w:val="4CF733E8"/>
    <w:rsid w:val="4D3096E7"/>
    <w:rsid w:val="4D380865"/>
    <w:rsid w:val="4D74F213"/>
    <w:rsid w:val="4D835537"/>
    <w:rsid w:val="4D956D8B"/>
    <w:rsid w:val="4D9EA355"/>
    <w:rsid w:val="4DC370D6"/>
    <w:rsid w:val="4DC91BDB"/>
    <w:rsid w:val="4E0616A1"/>
    <w:rsid w:val="4E15F85A"/>
    <w:rsid w:val="4E1E26ED"/>
    <w:rsid w:val="4E27EDB9"/>
    <w:rsid w:val="4E2DF43B"/>
    <w:rsid w:val="4E41FCAB"/>
    <w:rsid w:val="4E44EF13"/>
    <w:rsid w:val="4E44FEDB"/>
    <w:rsid w:val="4E5C366A"/>
    <w:rsid w:val="4E64390D"/>
    <w:rsid w:val="4E672703"/>
    <w:rsid w:val="4ECD9E12"/>
    <w:rsid w:val="4EEC78A8"/>
    <w:rsid w:val="4F081858"/>
    <w:rsid w:val="4F1564EA"/>
    <w:rsid w:val="4F2D9682"/>
    <w:rsid w:val="4F324863"/>
    <w:rsid w:val="4F3B90CA"/>
    <w:rsid w:val="4F4A5095"/>
    <w:rsid w:val="4F551158"/>
    <w:rsid w:val="4F59680E"/>
    <w:rsid w:val="4F6E540A"/>
    <w:rsid w:val="4F7178DC"/>
    <w:rsid w:val="4F71CF6D"/>
    <w:rsid w:val="4F7E191E"/>
    <w:rsid w:val="4F819E42"/>
    <w:rsid w:val="4F9A9F1C"/>
    <w:rsid w:val="4FC1086B"/>
    <w:rsid w:val="4FCDF053"/>
    <w:rsid w:val="50053EA7"/>
    <w:rsid w:val="50142C60"/>
    <w:rsid w:val="50163730"/>
    <w:rsid w:val="50335F87"/>
    <w:rsid w:val="504D19E6"/>
    <w:rsid w:val="508795B1"/>
    <w:rsid w:val="509322A3"/>
    <w:rsid w:val="509D60A2"/>
    <w:rsid w:val="509D743B"/>
    <w:rsid w:val="50B20C6B"/>
    <w:rsid w:val="50DA7BD3"/>
    <w:rsid w:val="50E0C29B"/>
    <w:rsid w:val="50F056E5"/>
    <w:rsid w:val="5104A258"/>
    <w:rsid w:val="512224B2"/>
    <w:rsid w:val="513CB6FB"/>
    <w:rsid w:val="518C14F5"/>
    <w:rsid w:val="5195A3BC"/>
    <w:rsid w:val="5197ADDA"/>
    <w:rsid w:val="51B450C3"/>
    <w:rsid w:val="51B55573"/>
    <w:rsid w:val="51B62373"/>
    <w:rsid w:val="51B6AAA0"/>
    <w:rsid w:val="51C27AFA"/>
    <w:rsid w:val="51CCE642"/>
    <w:rsid w:val="51CE9752"/>
    <w:rsid w:val="51D95FAF"/>
    <w:rsid w:val="51E75230"/>
    <w:rsid w:val="520F889F"/>
    <w:rsid w:val="5214530C"/>
    <w:rsid w:val="52170552"/>
    <w:rsid w:val="521EEE48"/>
    <w:rsid w:val="5228AF92"/>
    <w:rsid w:val="52312339"/>
    <w:rsid w:val="52389265"/>
    <w:rsid w:val="5251D558"/>
    <w:rsid w:val="5255C054"/>
    <w:rsid w:val="525A78DC"/>
    <w:rsid w:val="527CF14F"/>
    <w:rsid w:val="528E8183"/>
    <w:rsid w:val="5294836A"/>
    <w:rsid w:val="529FC07B"/>
    <w:rsid w:val="52D545E2"/>
    <w:rsid w:val="52E8CE80"/>
    <w:rsid w:val="52E9DA9C"/>
    <w:rsid w:val="5306F0FF"/>
    <w:rsid w:val="530CC82C"/>
    <w:rsid w:val="53297B67"/>
    <w:rsid w:val="533CF84D"/>
    <w:rsid w:val="534D8156"/>
    <w:rsid w:val="535D733C"/>
    <w:rsid w:val="5360DC14"/>
    <w:rsid w:val="538CD372"/>
    <w:rsid w:val="53A0D419"/>
    <w:rsid w:val="53A8EEB4"/>
    <w:rsid w:val="53C82075"/>
    <w:rsid w:val="53CD55D5"/>
    <w:rsid w:val="53D203B7"/>
    <w:rsid w:val="53E57271"/>
    <w:rsid w:val="53F60CA3"/>
    <w:rsid w:val="53FEE638"/>
    <w:rsid w:val="543BB402"/>
    <w:rsid w:val="544DABA7"/>
    <w:rsid w:val="545170D2"/>
    <w:rsid w:val="549DBEEF"/>
    <w:rsid w:val="54A7A257"/>
    <w:rsid w:val="54AFCFFB"/>
    <w:rsid w:val="54C32380"/>
    <w:rsid w:val="54CF6EA0"/>
    <w:rsid w:val="54D8AD7D"/>
    <w:rsid w:val="54DCE9E9"/>
    <w:rsid w:val="54E7C997"/>
    <w:rsid w:val="550660B3"/>
    <w:rsid w:val="5506FCCF"/>
    <w:rsid w:val="551F0D09"/>
    <w:rsid w:val="55298C83"/>
    <w:rsid w:val="553A1C40"/>
    <w:rsid w:val="55519CF9"/>
    <w:rsid w:val="557567AD"/>
    <w:rsid w:val="55C5FE9A"/>
    <w:rsid w:val="55DD55DF"/>
    <w:rsid w:val="55E4FD32"/>
    <w:rsid w:val="55FBE83B"/>
    <w:rsid w:val="5600BCAC"/>
    <w:rsid w:val="561AEBE0"/>
    <w:rsid w:val="56205D2C"/>
    <w:rsid w:val="5639CCDE"/>
    <w:rsid w:val="563B87A8"/>
    <w:rsid w:val="565CCD65"/>
    <w:rsid w:val="5669BB18"/>
    <w:rsid w:val="566CADA4"/>
    <w:rsid w:val="56F87BDB"/>
    <w:rsid w:val="56FC3908"/>
    <w:rsid w:val="56FFC82E"/>
    <w:rsid w:val="57138B03"/>
    <w:rsid w:val="571CF396"/>
    <w:rsid w:val="57228E81"/>
    <w:rsid w:val="5736872A"/>
    <w:rsid w:val="57715B59"/>
    <w:rsid w:val="57914839"/>
    <w:rsid w:val="57AD3996"/>
    <w:rsid w:val="57B66A61"/>
    <w:rsid w:val="57BFC9AC"/>
    <w:rsid w:val="57C1FAB3"/>
    <w:rsid w:val="57D62213"/>
    <w:rsid w:val="57DAD9B0"/>
    <w:rsid w:val="57E61DE7"/>
    <w:rsid w:val="57EE2D80"/>
    <w:rsid w:val="57F2B4C7"/>
    <w:rsid w:val="580F4355"/>
    <w:rsid w:val="5810BD2F"/>
    <w:rsid w:val="58304CBE"/>
    <w:rsid w:val="5831B2C3"/>
    <w:rsid w:val="585D4D89"/>
    <w:rsid w:val="58687AE2"/>
    <w:rsid w:val="58A64CA4"/>
    <w:rsid w:val="58D701F3"/>
    <w:rsid w:val="59060B9D"/>
    <w:rsid w:val="59143DF6"/>
    <w:rsid w:val="591B4032"/>
    <w:rsid w:val="5944D5F8"/>
    <w:rsid w:val="59513E85"/>
    <w:rsid w:val="59A6915E"/>
    <w:rsid w:val="59AD0BB3"/>
    <w:rsid w:val="59B2ECAE"/>
    <w:rsid w:val="59C11FF6"/>
    <w:rsid w:val="59CE3BB5"/>
    <w:rsid w:val="59CF3822"/>
    <w:rsid w:val="59DB06FB"/>
    <w:rsid w:val="59FC62AD"/>
    <w:rsid w:val="5A265179"/>
    <w:rsid w:val="5A2DF3CF"/>
    <w:rsid w:val="5A35F4C2"/>
    <w:rsid w:val="5A5DF260"/>
    <w:rsid w:val="5A645F7C"/>
    <w:rsid w:val="5AA197C3"/>
    <w:rsid w:val="5AA6116E"/>
    <w:rsid w:val="5ACB3BFE"/>
    <w:rsid w:val="5AD4C9FF"/>
    <w:rsid w:val="5ADB41B7"/>
    <w:rsid w:val="5AE7A00B"/>
    <w:rsid w:val="5AEA0854"/>
    <w:rsid w:val="5AEA2B60"/>
    <w:rsid w:val="5AEC6FE2"/>
    <w:rsid w:val="5B0488C4"/>
    <w:rsid w:val="5B0A4591"/>
    <w:rsid w:val="5B0F5576"/>
    <w:rsid w:val="5B223B41"/>
    <w:rsid w:val="5B3AA040"/>
    <w:rsid w:val="5B644F38"/>
    <w:rsid w:val="5B90C14C"/>
    <w:rsid w:val="5BAE3012"/>
    <w:rsid w:val="5BC6957E"/>
    <w:rsid w:val="5BCC7B4A"/>
    <w:rsid w:val="5BE93D67"/>
    <w:rsid w:val="5BF6E2A3"/>
    <w:rsid w:val="5BF78C90"/>
    <w:rsid w:val="5C02E683"/>
    <w:rsid w:val="5C149DC3"/>
    <w:rsid w:val="5C1CBAAD"/>
    <w:rsid w:val="5C2B7350"/>
    <w:rsid w:val="5C2C82BA"/>
    <w:rsid w:val="5C33E21B"/>
    <w:rsid w:val="5C4A242A"/>
    <w:rsid w:val="5C611C35"/>
    <w:rsid w:val="5C7EEC02"/>
    <w:rsid w:val="5C89E4E4"/>
    <w:rsid w:val="5C93747D"/>
    <w:rsid w:val="5CBD6A15"/>
    <w:rsid w:val="5CDDDF74"/>
    <w:rsid w:val="5CE5830A"/>
    <w:rsid w:val="5CEADEC2"/>
    <w:rsid w:val="5D128996"/>
    <w:rsid w:val="5D2339A6"/>
    <w:rsid w:val="5D239CBB"/>
    <w:rsid w:val="5D27F30A"/>
    <w:rsid w:val="5D311BB6"/>
    <w:rsid w:val="5D5FF57B"/>
    <w:rsid w:val="5D895CBC"/>
    <w:rsid w:val="5D8B13D9"/>
    <w:rsid w:val="5D91C1C5"/>
    <w:rsid w:val="5D97293D"/>
    <w:rsid w:val="5D9E617D"/>
    <w:rsid w:val="5DE876B5"/>
    <w:rsid w:val="5DF3D201"/>
    <w:rsid w:val="5DFBB6B4"/>
    <w:rsid w:val="5DFF5921"/>
    <w:rsid w:val="5E07EA59"/>
    <w:rsid w:val="5E134652"/>
    <w:rsid w:val="5E2824E0"/>
    <w:rsid w:val="5E3854E8"/>
    <w:rsid w:val="5E3D3F97"/>
    <w:rsid w:val="5E644C8A"/>
    <w:rsid w:val="5E7491F6"/>
    <w:rsid w:val="5E8E3868"/>
    <w:rsid w:val="5E986A17"/>
    <w:rsid w:val="5EAF9C94"/>
    <w:rsid w:val="5ED3D731"/>
    <w:rsid w:val="5EEC85DE"/>
    <w:rsid w:val="5F17B6FD"/>
    <w:rsid w:val="5F18E844"/>
    <w:rsid w:val="5F2366BF"/>
    <w:rsid w:val="5F502B10"/>
    <w:rsid w:val="5F51CF1B"/>
    <w:rsid w:val="5F55F430"/>
    <w:rsid w:val="5F6D2449"/>
    <w:rsid w:val="5F732A16"/>
    <w:rsid w:val="5F8DFEE7"/>
    <w:rsid w:val="5F96DF96"/>
    <w:rsid w:val="5FBE57C7"/>
    <w:rsid w:val="5FE20CAC"/>
    <w:rsid w:val="5FEB7798"/>
    <w:rsid w:val="5FF009DC"/>
    <w:rsid w:val="600B6ED9"/>
    <w:rsid w:val="60352FA3"/>
    <w:rsid w:val="603908DE"/>
    <w:rsid w:val="603B8CCE"/>
    <w:rsid w:val="604655BA"/>
    <w:rsid w:val="60677B27"/>
    <w:rsid w:val="60698276"/>
    <w:rsid w:val="609950C5"/>
    <w:rsid w:val="60C281A9"/>
    <w:rsid w:val="60D9841F"/>
    <w:rsid w:val="60E0B410"/>
    <w:rsid w:val="60FDDDB7"/>
    <w:rsid w:val="6141A8F5"/>
    <w:rsid w:val="61446E42"/>
    <w:rsid w:val="614839A6"/>
    <w:rsid w:val="615B5785"/>
    <w:rsid w:val="616B81C1"/>
    <w:rsid w:val="61707E3F"/>
    <w:rsid w:val="619521F0"/>
    <w:rsid w:val="6196ECC8"/>
    <w:rsid w:val="619B31EB"/>
    <w:rsid w:val="61AE0A41"/>
    <w:rsid w:val="61B530CF"/>
    <w:rsid w:val="61E8EF72"/>
    <w:rsid w:val="61EF9FD1"/>
    <w:rsid w:val="62178300"/>
    <w:rsid w:val="62423738"/>
    <w:rsid w:val="624DA283"/>
    <w:rsid w:val="62750D4E"/>
    <w:rsid w:val="62762FE3"/>
    <w:rsid w:val="62794D7F"/>
    <w:rsid w:val="628AEB44"/>
    <w:rsid w:val="628EB775"/>
    <w:rsid w:val="6294A2AC"/>
    <w:rsid w:val="6295EDAC"/>
    <w:rsid w:val="629B236E"/>
    <w:rsid w:val="62AAE898"/>
    <w:rsid w:val="62BB5CBE"/>
    <w:rsid w:val="62BF9910"/>
    <w:rsid w:val="62C4496A"/>
    <w:rsid w:val="62CC72D9"/>
    <w:rsid w:val="62CCE621"/>
    <w:rsid w:val="62E29942"/>
    <w:rsid w:val="62FF6847"/>
    <w:rsid w:val="6303F40F"/>
    <w:rsid w:val="632B5FE5"/>
    <w:rsid w:val="6338E0D6"/>
    <w:rsid w:val="6339A1E5"/>
    <w:rsid w:val="635594FF"/>
    <w:rsid w:val="635A4AD7"/>
    <w:rsid w:val="6378F1A1"/>
    <w:rsid w:val="639A8D82"/>
    <w:rsid w:val="63A45E81"/>
    <w:rsid w:val="63AE7539"/>
    <w:rsid w:val="63B57C79"/>
    <w:rsid w:val="63BF9396"/>
    <w:rsid w:val="63CD4288"/>
    <w:rsid w:val="63DC2831"/>
    <w:rsid w:val="63EFF697"/>
    <w:rsid w:val="63F13909"/>
    <w:rsid w:val="63F3E097"/>
    <w:rsid w:val="64216EBE"/>
    <w:rsid w:val="64461997"/>
    <w:rsid w:val="6459946D"/>
    <w:rsid w:val="6459E79E"/>
    <w:rsid w:val="647AF533"/>
    <w:rsid w:val="6482AB39"/>
    <w:rsid w:val="64876D0A"/>
    <w:rsid w:val="64879CE6"/>
    <w:rsid w:val="648F7D65"/>
    <w:rsid w:val="649F9C8D"/>
    <w:rsid w:val="64A1F06B"/>
    <w:rsid w:val="64ACF56D"/>
    <w:rsid w:val="64C03F2C"/>
    <w:rsid w:val="64DD06B3"/>
    <w:rsid w:val="64E8C37A"/>
    <w:rsid w:val="650CE7EF"/>
    <w:rsid w:val="652D1261"/>
    <w:rsid w:val="654CE170"/>
    <w:rsid w:val="654EBCB2"/>
    <w:rsid w:val="656B4702"/>
    <w:rsid w:val="6571A86E"/>
    <w:rsid w:val="65738DE4"/>
    <w:rsid w:val="658EDB23"/>
    <w:rsid w:val="65A490F3"/>
    <w:rsid w:val="65A87A0E"/>
    <w:rsid w:val="65B98EC7"/>
    <w:rsid w:val="65BA43B2"/>
    <w:rsid w:val="65BE45E7"/>
    <w:rsid w:val="65C4D63A"/>
    <w:rsid w:val="65C8CCAC"/>
    <w:rsid w:val="65D6BEB5"/>
    <w:rsid w:val="65D72266"/>
    <w:rsid w:val="65EBF335"/>
    <w:rsid w:val="66109D9D"/>
    <w:rsid w:val="661C163E"/>
    <w:rsid w:val="662B8E95"/>
    <w:rsid w:val="662D176D"/>
    <w:rsid w:val="663DB9B1"/>
    <w:rsid w:val="66478512"/>
    <w:rsid w:val="664E75EC"/>
    <w:rsid w:val="665412AB"/>
    <w:rsid w:val="6658690C"/>
    <w:rsid w:val="667DE99A"/>
    <w:rsid w:val="6680780C"/>
    <w:rsid w:val="66AC26D3"/>
    <w:rsid w:val="66BA3E41"/>
    <w:rsid w:val="6705C5DE"/>
    <w:rsid w:val="6707D44A"/>
    <w:rsid w:val="672764A3"/>
    <w:rsid w:val="6746C33B"/>
    <w:rsid w:val="6781841E"/>
    <w:rsid w:val="6789CDC6"/>
    <w:rsid w:val="67A94DFD"/>
    <w:rsid w:val="67B69E93"/>
    <w:rsid w:val="67D412A2"/>
    <w:rsid w:val="67DFB423"/>
    <w:rsid w:val="683FAE24"/>
    <w:rsid w:val="6845B05F"/>
    <w:rsid w:val="6859C3C9"/>
    <w:rsid w:val="685DCCB7"/>
    <w:rsid w:val="686038BE"/>
    <w:rsid w:val="6866171A"/>
    <w:rsid w:val="687544EA"/>
    <w:rsid w:val="68C3915D"/>
    <w:rsid w:val="68C8B95D"/>
    <w:rsid w:val="690250A4"/>
    <w:rsid w:val="6921571C"/>
    <w:rsid w:val="692CB75E"/>
    <w:rsid w:val="692DD509"/>
    <w:rsid w:val="6938974B"/>
    <w:rsid w:val="6939A34C"/>
    <w:rsid w:val="693B1853"/>
    <w:rsid w:val="69489441"/>
    <w:rsid w:val="695AA534"/>
    <w:rsid w:val="695EC057"/>
    <w:rsid w:val="697ADD6C"/>
    <w:rsid w:val="698FEE23"/>
    <w:rsid w:val="699D76B0"/>
    <w:rsid w:val="69E40FF7"/>
    <w:rsid w:val="69FDF9C3"/>
    <w:rsid w:val="6A0CE5AB"/>
    <w:rsid w:val="6A1C1F5E"/>
    <w:rsid w:val="6A367833"/>
    <w:rsid w:val="6A4D4027"/>
    <w:rsid w:val="6A69DD8E"/>
    <w:rsid w:val="6A751B83"/>
    <w:rsid w:val="6A7E108D"/>
    <w:rsid w:val="6A90C966"/>
    <w:rsid w:val="6AB57607"/>
    <w:rsid w:val="6AC4C0BD"/>
    <w:rsid w:val="6AD3FAFE"/>
    <w:rsid w:val="6AE0A554"/>
    <w:rsid w:val="6B07A224"/>
    <w:rsid w:val="6B0F0E5F"/>
    <w:rsid w:val="6B2F42A7"/>
    <w:rsid w:val="6B447B08"/>
    <w:rsid w:val="6B4815CA"/>
    <w:rsid w:val="6B515A13"/>
    <w:rsid w:val="6B5E4796"/>
    <w:rsid w:val="6B601990"/>
    <w:rsid w:val="6B82D643"/>
    <w:rsid w:val="6B8A65C3"/>
    <w:rsid w:val="6BA1ADAB"/>
    <w:rsid w:val="6BDFEECD"/>
    <w:rsid w:val="6BE34F5D"/>
    <w:rsid w:val="6BE8E8A9"/>
    <w:rsid w:val="6BECDCCD"/>
    <w:rsid w:val="6C07BE13"/>
    <w:rsid w:val="6C17D6BD"/>
    <w:rsid w:val="6C320417"/>
    <w:rsid w:val="6C352845"/>
    <w:rsid w:val="6C3FEDDD"/>
    <w:rsid w:val="6C42744A"/>
    <w:rsid w:val="6C639B4B"/>
    <w:rsid w:val="6C7268CE"/>
    <w:rsid w:val="6C74CE75"/>
    <w:rsid w:val="6C78FAB0"/>
    <w:rsid w:val="6C888616"/>
    <w:rsid w:val="6CADF67B"/>
    <w:rsid w:val="6CD355B6"/>
    <w:rsid w:val="6CFD6D90"/>
    <w:rsid w:val="6D001B7C"/>
    <w:rsid w:val="6D32113D"/>
    <w:rsid w:val="6D3ED62F"/>
    <w:rsid w:val="6D3EDC43"/>
    <w:rsid w:val="6D6B5474"/>
    <w:rsid w:val="6D6B89CA"/>
    <w:rsid w:val="6D70A537"/>
    <w:rsid w:val="6D8353D3"/>
    <w:rsid w:val="6DB507F6"/>
    <w:rsid w:val="6DD35ECA"/>
    <w:rsid w:val="6DDFBF01"/>
    <w:rsid w:val="6DEC8EBB"/>
    <w:rsid w:val="6DFAEAA4"/>
    <w:rsid w:val="6DFE4E8D"/>
    <w:rsid w:val="6E035404"/>
    <w:rsid w:val="6E149863"/>
    <w:rsid w:val="6E16DF2E"/>
    <w:rsid w:val="6E17AFF1"/>
    <w:rsid w:val="6E26ABCF"/>
    <w:rsid w:val="6E2E68EC"/>
    <w:rsid w:val="6E44BCD8"/>
    <w:rsid w:val="6E4CFB86"/>
    <w:rsid w:val="6E6EFEB7"/>
    <w:rsid w:val="6E7396FA"/>
    <w:rsid w:val="6E86CB8D"/>
    <w:rsid w:val="6E8C6037"/>
    <w:rsid w:val="6E8C8E2A"/>
    <w:rsid w:val="6EC789E3"/>
    <w:rsid w:val="6ED2D39C"/>
    <w:rsid w:val="6EDCB82C"/>
    <w:rsid w:val="6EDF87A9"/>
    <w:rsid w:val="6EEA6124"/>
    <w:rsid w:val="6EEEB21E"/>
    <w:rsid w:val="6EF194BE"/>
    <w:rsid w:val="6F09B073"/>
    <w:rsid w:val="6F3240FD"/>
    <w:rsid w:val="6F50776B"/>
    <w:rsid w:val="6F5B4D43"/>
    <w:rsid w:val="6F625F4B"/>
    <w:rsid w:val="6F640710"/>
    <w:rsid w:val="6F66A799"/>
    <w:rsid w:val="6F7B2DF8"/>
    <w:rsid w:val="6FA6F461"/>
    <w:rsid w:val="6FBC2DE2"/>
    <w:rsid w:val="6FE21765"/>
    <w:rsid w:val="6FE2E69D"/>
    <w:rsid w:val="6FE6A45D"/>
    <w:rsid w:val="6FF5320D"/>
    <w:rsid w:val="6FF7C893"/>
    <w:rsid w:val="7003F62B"/>
    <w:rsid w:val="7006E6A2"/>
    <w:rsid w:val="703D822D"/>
    <w:rsid w:val="704670F0"/>
    <w:rsid w:val="7058453B"/>
    <w:rsid w:val="7058C26E"/>
    <w:rsid w:val="70621864"/>
    <w:rsid w:val="70725586"/>
    <w:rsid w:val="7077C423"/>
    <w:rsid w:val="707EE197"/>
    <w:rsid w:val="708854DE"/>
    <w:rsid w:val="70AA2251"/>
    <w:rsid w:val="70AE0C95"/>
    <w:rsid w:val="70C03A25"/>
    <w:rsid w:val="70D57F5F"/>
    <w:rsid w:val="70E74926"/>
    <w:rsid w:val="70FC96BF"/>
    <w:rsid w:val="7103C425"/>
    <w:rsid w:val="710B6CBB"/>
    <w:rsid w:val="7157358F"/>
    <w:rsid w:val="716D6AF5"/>
    <w:rsid w:val="716EFDAB"/>
    <w:rsid w:val="71A1B00A"/>
    <w:rsid w:val="71A4AFBA"/>
    <w:rsid w:val="71A6723B"/>
    <w:rsid w:val="71B5E87C"/>
    <w:rsid w:val="71C8F2FE"/>
    <w:rsid w:val="71E679E9"/>
    <w:rsid w:val="7217D5A2"/>
    <w:rsid w:val="72185231"/>
    <w:rsid w:val="72195240"/>
    <w:rsid w:val="72342D96"/>
    <w:rsid w:val="723ECCE2"/>
    <w:rsid w:val="7243C618"/>
    <w:rsid w:val="7261C147"/>
    <w:rsid w:val="7261C1BF"/>
    <w:rsid w:val="72638831"/>
    <w:rsid w:val="7266B0C7"/>
    <w:rsid w:val="727A13AB"/>
    <w:rsid w:val="728445B4"/>
    <w:rsid w:val="7288E9A1"/>
    <w:rsid w:val="729BBEC1"/>
    <w:rsid w:val="72C39319"/>
    <w:rsid w:val="72C9EE47"/>
    <w:rsid w:val="72CABF00"/>
    <w:rsid w:val="72CBACE5"/>
    <w:rsid w:val="72D1E2A2"/>
    <w:rsid w:val="72D69A03"/>
    <w:rsid w:val="72D78B0C"/>
    <w:rsid w:val="72F3D2C3"/>
    <w:rsid w:val="72F63F79"/>
    <w:rsid w:val="72FBCE1A"/>
    <w:rsid w:val="730A83C6"/>
    <w:rsid w:val="73291BB3"/>
    <w:rsid w:val="734105BF"/>
    <w:rsid w:val="736E8E8E"/>
    <w:rsid w:val="738B72C1"/>
    <w:rsid w:val="73950CF9"/>
    <w:rsid w:val="7398C01E"/>
    <w:rsid w:val="73A3CF94"/>
    <w:rsid w:val="73B124C6"/>
    <w:rsid w:val="73BBA9B4"/>
    <w:rsid w:val="73C23C23"/>
    <w:rsid w:val="73CBDF86"/>
    <w:rsid w:val="73D6D1BE"/>
    <w:rsid w:val="73E4F4E4"/>
    <w:rsid w:val="73FE8657"/>
    <w:rsid w:val="740203ED"/>
    <w:rsid w:val="740280E9"/>
    <w:rsid w:val="74497EE8"/>
    <w:rsid w:val="74637910"/>
    <w:rsid w:val="7469E867"/>
    <w:rsid w:val="74821DC9"/>
    <w:rsid w:val="74AAE41E"/>
    <w:rsid w:val="74BAF27D"/>
    <w:rsid w:val="74C02700"/>
    <w:rsid w:val="74D929E9"/>
    <w:rsid w:val="74E9E2B8"/>
    <w:rsid w:val="74FF21FC"/>
    <w:rsid w:val="7506C2C0"/>
    <w:rsid w:val="75327DC7"/>
    <w:rsid w:val="7534E17C"/>
    <w:rsid w:val="7545D1A8"/>
    <w:rsid w:val="75581A8B"/>
    <w:rsid w:val="755F0C09"/>
    <w:rsid w:val="75607AF7"/>
    <w:rsid w:val="757551D8"/>
    <w:rsid w:val="757ED26F"/>
    <w:rsid w:val="75A22702"/>
    <w:rsid w:val="75AD1678"/>
    <w:rsid w:val="75BBC6CD"/>
    <w:rsid w:val="75CB9421"/>
    <w:rsid w:val="75DA7F5A"/>
    <w:rsid w:val="75FC66C0"/>
    <w:rsid w:val="75FD8707"/>
    <w:rsid w:val="76127373"/>
    <w:rsid w:val="76472CA2"/>
    <w:rsid w:val="76473459"/>
    <w:rsid w:val="7662D5B5"/>
    <w:rsid w:val="768834D6"/>
    <w:rsid w:val="769752A5"/>
    <w:rsid w:val="76A644CD"/>
    <w:rsid w:val="76B8AF92"/>
    <w:rsid w:val="76CF77E8"/>
    <w:rsid w:val="76D68025"/>
    <w:rsid w:val="76D8EE03"/>
    <w:rsid w:val="77080842"/>
    <w:rsid w:val="770B611E"/>
    <w:rsid w:val="772BC503"/>
    <w:rsid w:val="7739A401"/>
    <w:rsid w:val="773E6E43"/>
    <w:rsid w:val="774E90E3"/>
    <w:rsid w:val="774FE3FF"/>
    <w:rsid w:val="77511B21"/>
    <w:rsid w:val="777199B5"/>
    <w:rsid w:val="7788AD73"/>
    <w:rsid w:val="778A846B"/>
    <w:rsid w:val="778FFB8E"/>
    <w:rsid w:val="7794F29E"/>
    <w:rsid w:val="77A29E8B"/>
    <w:rsid w:val="77A4B689"/>
    <w:rsid w:val="77BEF832"/>
    <w:rsid w:val="77CE47C2"/>
    <w:rsid w:val="77E69721"/>
    <w:rsid w:val="77FE2F7F"/>
    <w:rsid w:val="7811174A"/>
    <w:rsid w:val="781930B7"/>
    <w:rsid w:val="7823B8DA"/>
    <w:rsid w:val="7839F687"/>
    <w:rsid w:val="7854A0BD"/>
    <w:rsid w:val="78582C11"/>
    <w:rsid w:val="786DB1B7"/>
    <w:rsid w:val="787770B6"/>
    <w:rsid w:val="78890029"/>
    <w:rsid w:val="78C1664B"/>
    <w:rsid w:val="78CFC9A1"/>
    <w:rsid w:val="78D16990"/>
    <w:rsid w:val="78F8BD45"/>
    <w:rsid w:val="7931A95B"/>
    <w:rsid w:val="793E46F9"/>
    <w:rsid w:val="794A019B"/>
    <w:rsid w:val="797BFC6F"/>
    <w:rsid w:val="7983DFB6"/>
    <w:rsid w:val="79942224"/>
    <w:rsid w:val="79A0A2FA"/>
    <w:rsid w:val="79A30C1A"/>
    <w:rsid w:val="79A7CC65"/>
    <w:rsid w:val="79AFB797"/>
    <w:rsid w:val="79BF7260"/>
    <w:rsid w:val="79D769B0"/>
    <w:rsid w:val="79E5D088"/>
    <w:rsid w:val="7A166BA2"/>
    <w:rsid w:val="7A16BB33"/>
    <w:rsid w:val="7A3484D7"/>
    <w:rsid w:val="7A40DB90"/>
    <w:rsid w:val="7A5F9B5F"/>
    <w:rsid w:val="7A626FE2"/>
    <w:rsid w:val="7A84569B"/>
    <w:rsid w:val="7A87AC97"/>
    <w:rsid w:val="7AABA5C5"/>
    <w:rsid w:val="7AAF8FD8"/>
    <w:rsid w:val="7AB2AD99"/>
    <w:rsid w:val="7AB449C6"/>
    <w:rsid w:val="7AB578E9"/>
    <w:rsid w:val="7AE79B9B"/>
    <w:rsid w:val="7B097765"/>
    <w:rsid w:val="7B128811"/>
    <w:rsid w:val="7B20E5C9"/>
    <w:rsid w:val="7B422D00"/>
    <w:rsid w:val="7B43093B"/>
    <w:rsid w:val="7B574C75"/>
    <w:rsid w:val="7B6B3795"/>
    <w:rsid w:val="7B6F71E8"/>
    <w:rsid w:val="7B7D3ECD"/>
    <w:rsid w:val="7B8CD132"/>
    <w:rsid w:val="7B9488CB"/>
    <w:rsid w:val="7B9B0E51"/>
    <w:rsid w:val="7B9B67BA"/>
    <w:rsid w:val="7B9DACB7"/>
    <w:rsid w:val="7BA17AD3"/>
    <w:rsid w:val="7BA94E32"/>
    <w:rsid w:val="7BC33C9F"/>
    <w:rsid w:val="7BD6BCC2"/>
    <w:rsid w:val="7BDA57F0"/>
    <w:rsid w:val="7BDECC53"/>
    <w:rsid w:val="7BEA3569"/>
    <w:rsid w:val="7BF27836"/>
    <w:rsid w:val="7BF35020"/>
    <w:rsid w:val="7BFA0699"/>
    <w:rsid w:val="7C09F434"/>
    <w:rsid w:val="7C178A1C"/>
    <w:rsid w:val="7C2AD08E"/>
    <w:rsid w:val="7C2C4777"/>
    <w:rsid w:val="7C49A986"/>
    <w:rsid w:val="7C662DC0"/>
    <w:rsid w:val="7C7D00B2"/>
    <w:rsid w:val="7C7FEF41"/>
    <w:rsid w:val="7C8B83FF"/>
    <w:rsid w:val="7C8BE6BC"/>
    <w:rsid w:val="7C94A36D"/>
    <w:rsid w:val="7CA7AAC6"/>
    <w:rsid w:val="7CB710B4"/>
    <w:rsid w:val="7CBD06BD"/>
    <w:rsid w:val="7CC6B5A4"/>
    <w:rsid w:val="7CC83C00"/>
    <w:rsid w:val="7CCD9BBB"/>
    <w:rsid w:val="7CDAF9C6"/>
    <w:rsid w:val="7CE4A19A"/>
    <w:rsid w:val="7CF9AC39"/>
    <w:rsid w:val="7D115960"/>
    <w:rsid w:val="7D2B10A8"/>
    <w:rsid w:val="7D2F68B6"/>
    <w:rsid w:val="7D42B7C1"/>
    <w:rsid w:val="7D452A22"/>
    <w:rsid w:val="7D4A29A7"/>
    <w:rsid w:val="7D50B0EB"/>
    <w:rsid w:val="7D5EAB90"/>
    <w:rsid w:val="7D75ACAB"/>
    <w:rsid w:val="7D8A87F4"/>
    <w:rsid w:val="7D9C5222"/>
    <w:rsid w:val="7DA219AD"/>
    <w:rsid w:val="7DD07B77"/>
    <w:rsid w:val="7DDBE873"/>
    <w:rsid w:val="7DDCA5E6"/>
    <w:rsid w:val="7DDD4401"/>
    <w:rsid w:val="7DF363D7"/>
    <w:rsid w:val="7DF40131"/>
    <w:rsid w:val="7E1A3D1D"/>
    <w:rsid w:val="7E21A990"/>
    <w:rsid w:val="7E2774E7"/>
    <w:rsid w:val="7E3BE5A3"/>
    <w:rsid w:val="7E3C937A"/>
    <w:rsid w:val="7E41CBA4"/>
    <w:rsid w:val="7E486D0B"/>
    <w:rsid w:val="7E72E35B"/>
    <w:rsid w:val="7E84873D"/>
    <w:rsid w:val="7E928C44"/>
    <w:rsid w:val="7E9761FE"/>
    <w:rsid w:val="7E9A391E"/>
    <w:rsid w:val="7EAC5A8F"/>
    <w:rsid w:val="7EAF1307"/>
    <w:rsid w:val="7EBAE7DD"/>
    <w:rsid w:val="7ED07E8C"/>
    <w:rsid w:val="7EDA472C"/>
    <w:rsid w:val="7EDAACB2"/>
    <w:rsid w:val="7EFFB375"/>
    <w:rsid w:val="7F0A6E41"/>
    <w:rsid w:val="7F182B82"/>
    <w:rsid w:val="7F2D20C5"/>
    <w:rsid w:val="7F3C1ADB"/>
    <w:rsid w:val="7F638FE1"/>
    <w:rsid w:val="7F83CC46"/>
    <w:rsid w:val="7F96FA86"/>
    <w:rsid w:val="7FA0B03F"/>
    <w:rsid w:val="7FB0F120"/>
    <w:rsid w:val="7FC21208"/>
    <w:rsid w:val="7FC5DC63"/>
    <w:rsid w:val="7FD9509C"/>
    <w:rsid w:val="7FE447FB"/>
    <w:rsid w:val="7FEEDAF4"/>
    <w:rsid w:val="7FF376C6"/>
    <w:rsid w:val="7FFB178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328D6"/>
  <w15:chartTrackingRefBased/>
  <w15:docId w15:val="{F1DE3EB5-BF76-46D1-9D5F-5A535D6C3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BB0"/>
    <w:pPr>
      <w:spacing w:line="250" w:lineRule="exact"/>
    </w:pPr>
    <w:rPr>
      <w:sz w:val="20"/>
    </w:rPr>
  </w:style>
  <w:style w:type="paragraph" w:styleId="Overskrift1">
    <w:name w:val="heading 1"/>
    <w:basedOn w:val="Normal"/>
    <w:next w:val="Normal"/>
    <w:link w:val="Overskrift1Tegn"/>
    <w:uiPriority w:val="9"/>
    <w:qFormat/>
    <w:rsid w:val="00392AA2"/>
    <w:pPr>
      <w:spacing w:line="290" w:lineRule="exact"/>
      <w:outlineLvl w:val="0"/>
    </w:pPr>
    <w:rPr>
      <w:b/>
      <w:bCs/>
      <w:sz w:val="24"/>
      <w:szCs w:val="24"/>
    </w:rPr>
  </w:style>
  <w:style w:type="paragraph" w:styleId="Overskrift2">
    <w:name w:val="heading 2"/>
    <w:basedOn w:val="Normal"/>
    <w:next w:val="Normal"/>
    <w:link w:val="Overskrift2Tegn"/>
    <w:uiPriority w:val="9"/>
    <w:unhideWhenUsed/>
    <w:qFormat/>
    <w:rsid w:val="00356B6C"/>
    <w:pPr>
      <w:spacing w:after="0"/>
      <w:outlineLvl w:val="1"/>
    </w:pPr>
    <w:rPr>
      <w:b/>
      <w:bCs/>
    </w:rPr>
  </w:style>
  <w:style w:type="paragraph" w:styleId="Overskrift3">
    <w:name w:val="heading 3"/>
    <w:basedOn w:val="Normal"/>
    <w:next w:val="Normal"/>
    <w:link w:val="Overskrift3Tegn"/>
    <w:uiPriority w:val="9"/>
    <w:unhideWhenUsed/>
    <w:qFormat/>
    <w:rsid w:val="18F3CD45"/>
    <w:pPr>
      <w:keepNext/>
      <w:keepLines/>
      <w:spacing w:before="40" w:after="0"/>
      <w:outlineLvl w:val="2"/>
    </w:pPr>
    <w:rPr>
      <w:rFonts w:asciiTheme="majorHAnsi" w:eastAsiaTheme="majorEastAsia" w:hAnsiTheme="majorHAnsi" w:cstheme="majorBidi"/>
      <w:color w:val="1F3763"/>
      <w:sz w:val="24"/>
      <w:szCs w:val="24"/>
    </w:rPr>
  </w:style>
  <w:style w:type="paragraph" w:styleId="Overskrift4">
    <w:name w:val="heading 4"/>
    <w:basedOn w:val="Normal"/>
    <w:next w:val="Normal"/>
    <w:link w:val="Overskrift4Tegn"/>
    <w:uiPriority w:val="9"/>
    <w:semiHidden/>
    <w:unhideWhenUsed/>
    <w:qFormat/>
    <w:rsid w:val="009343A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92AA2"/>
    <w:rPr>
      <w:b/>
      <w:bCs/>
      <w:sz w:val="24"/>
      <w:szCs w:val="24"/>
    </w:rPr>
  </w:style>
  <w:style w:type="character" w:customStyle="1" w:styleId="Overskrift2Tegn">
    <w:name w:val="Overskrift 2 Tegn"/>
    <w:basedOn w:val="Standardskriftforavsnitt"/>
    <w:link w:val="Overskrift2"/>
    <w:uiPriority w:val="9"/>
    <w:rsid w:val="00356B6C"/>
    <w:rPr>
      <w:b/>
      <w:bCs/>
      <w:sz w:val="20"/>
    </w:rPr>
  </w:style>
  <w:style w:type="character" w:customStyle="1" w:styleId="Overskrift3Tegn">
    <w:name w:val="Overskrift 3 Tegn"/>
    <w:basedOn w:val="Standardskriftforavsnitt"/>
    <w:link w:val="Overskrift3"/>
    <w:uiPriority w:val="9"/>
    <w:rsid w:val="18F3CD45"/>
    <w:rPr>
      <w:rFonts w:asciiTheme="majorHAnsi" w:eastAsiaTheme="majorEastAsia" w:hAnsiTheme="majorHAnsi" w:cstheme="majorBidi"/>
      <w:color w:val="1F3763"/>
      <w:sz w:val="24"/>
      <w:szCs w:val="24"/>
    </w:rPr>
  </w:style>
  <w:style w:type="character" w:customStyle="1" w:styleId="Overskrift4Tegn">
    <w:name w:val="Overskrift 4 Tegn"/>
    <w:basedOn w:val="Standardskriftforavsnitt"/>
    <w:link w:val="Overskrift4"/>
    <w:uiPriority w:val="9"/>
    <w:semiHidden/>
    <w:rsid w:val="009343A1"/>
    <w:rPr>
      <w:rFonts w:asciiTheme="majorHAnsi" w:eastAsiaTheme="majorEastAsia" w:hAnsiTheme="majorHAnsi" w:cstheme="majorBidi"/>
      <w:i/>
      <w:iCs/>
      <w:color w:val="2F5496" w:themeColor="accent1" w:themeShade="BF"/>
      <w:sz w:val="20"/>
    </w:rPr>
  </w:style>
  <w:style w:type="paragraph" w:styleId="Topptekst">
    <w:name w:val="header"/>
    <w:basedOn w:val="Normal"/>
    <w:link w:val="TopptekstTegn"/>
    <w:uiPriority w:val="99"/>
    <w:unhideWhenUsed/>
    <w:rsid w:val="00392AA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92AA2"/>
  </w:style>
  <w:style w:type="paragraph" w:styleId="Bunntekst">
    <w:name w:val="footer"/>
    <w:basedOn w:val="Normal"/>
    <w:link w:val="BunntekstTegn"/>
    <w:uiPriority w:val="99"/>
    <w:unhideWhenUsed/>
    <w:rsid w:val="00392AA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92AA2"/>
  </w:style>
  <w:style w:type="table" w:styleId="Tabellrutenett">
    <w:name w:val="Table Grid"/>
    <w:basedOn w:val="Vanligtabell"/>
    <w:uiPriority w:val="39"/>
    <w:rsid w:val="00392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392AA2"/>
    <w:rPr>
      <w:color w:val="0563C1" w:themeColor="hyperlink"/>
      <w:u w:val="single"/>
    </w:rPr>
  </w:style>
  <w:style w:type="character" w:styleId="Ulstomtale">
    <w:name w:val="Unresolved Mention"/>
    <w:basedOn w:val="Standardskriftforavsnitt"/>
    <w:uiPriority w:val="99"/>
    <w:semiHidden/>
    <w:unhideWhenUsed/>
    <w:rsid w:val="00392AA2"/>
    <w:rPr>
      <w:color w:val="605E5C"/>
      <w:shd w:val="clear" w:color="auto" w:fill="E1DFDD"/>
    </w:rPr>
  </w:style>
  <w:style w:type="paragraph" w:styleId="Listeavsnitt">
    <w:name w:val="List Paragraph"/>
    <w:basedOn w:val="Normal"/>
    <w:link w:val="ListeavsnittTegn"/>
    <w:uiPriority w:val="34"/>
    <w:qFormat/>
    <w:rsid w:val="00392AA2"/>
    <w:pPr>
      <w:ind w:left="720"/>
      <w:contextualSpacing/>
    </w:pPr>
  </w:style>
  <w:style w:type="character" w:customStyle="1" w:styleId="ListeavsnittTegn">
    <w:name w:val="Listeavsnitt Tegn"/>
    <w:basedOn w:val="Standardskriftforavsnitt"/>
    <w:link w:val="Listeavsnitt"/>
    <w:uiPriority w:val="34"/>
    <w:rsid w:val="00356B6C"/>
    <w:rPr>
      <w:sz w:val="20"/>
    </w:rPr>
  </w:style>
  <w:style w:type="paragraph" w:customStyle="1" w:styleId="Punktliste1">
    <w:name w:val="Punktliste1"/>
    <w:basedOn w:val="Listeavsnitt"/>
    <w:link w:val="PunktlisteChar"/>
    <w:qFormat/>
    <w:rsid w:val="00356B6C"/>
    <w:pPr>
      <w:numPr>
        <w:numId w:val="2"/>
      </w:numPr>
      <w:ind w:left="357" w:hanging="357"/>
    </w:pPr>
  </w:style>
  <w:style w:type="character" w:customStyle="1" w:styleId="PunktlisteChar">
    <w:name w:val="Punktliste Char"/>
    <w:basedOn w:val="ListeavsnittTegn"/>
    <w:link w:val="Punktliste1"/>
    <w:rsid w:val="00356B6C"/>
    <w:rPr>
      <w:sz w:val="20"/>
    </w:rPr>
  </w:style>
  <w:style w:type="character" w:styleId="Plassholdertekst">
    <w:name w:val="Placeholder Text"/>
    <w:basedOn w:val="Standardskriftforavsnitt"/>
    <w:uiPriority w:val="99"/>
    <w:semiHidden/>
    <w:rsid w:val="00356B6C"/>
    <w:rPr>
      <w:color w:val="808080"/>
    </w:rPr>
  </w:style>
  <w:style w:type="character" w:customStyle="1" w:styleId="CommentReference1">
    <w:name w:val="Comment Reference1"/>
    <w:basedOn w:val="Standardskriftforavsnitt"/>
    <w:uiPriority w:val="99"/>
    <w:semiHidden/>
    <w:unhideWhenUsed/>
    <w:rsid w:val="00C97DA8"/>
    <w:rPr>
      <w:sz w:val="16"/>
      <w:szCs w:val="16"/>
    </w:rPr>
  </w:style>
  <w:style w:type="character" w:styleId="Fulgthyperkobling">
    <w:name w:val="FollowedHyperlink"/>
    <w:basedOn w:val="Standardskriftforavsnitt"/>
    <w:uiPriority w:val="99"/>
    <w:semiHidden/>
    <w:unhideWhenUsed/>
    <w:rsid w:val="00791F97"/>
    <w:rPr>
      <w:color w:val="954F72" w:themeColor="followedHyperlink"/>
      <w:u w:val="single"/>
    </w:rPr>
  </w:style>
  <w:style w:type="paragraph" w:styleId="Revisjon">
    <w:name w:val="Revision"/>
    <w:hidden/>
    <w:uiPriority w:val="99"/>
    <w:semiHidden/>
    <w:rsid w:val="00D514C9"/>
    <w:pPr>
      <w:spacing w:after="0" w:line="240" w:lineRule="auto"/>
    </w:pPr>
    <w:rPr>
      <w:sz w:val="20"/>
    </w:rPr>
  </w:style>
  <w:style w:type="paragraph" w:customStyle="1" w:styleId="CommentSubject1">
    <w:name w:val="Comment Subject1"/>
    <w:basedOn w:val="CommentText2"/>
    <w:next w:val="CommentText2"/>
    <w:link w:val="CommentSubjectChar"/>
    <w:uiPriority w:val="99"/>
    <w:semiHidden/>
    <w:unhideWhenUsed/>
    <w:rsid w:val="00493204"/>
    <w:rPr>
      <w:b/>
      <w:bCs/>
    </w:rPr>
  </w:style>
  <w:style w:type="character" w:customStyle="1" w:styleId="CommentSubjectChar">
    <w:name w:val="Comment Subject Char"/>
    <w:basedOn w:val="CommentTextChar"/>
    <w:link w:val="CommentSubject1"/>
    <w:uiPriority w:val="99"/>
    <w:semiHidden/>
    <w:rsid w:val="00493204"/>
    <w:rPr>
      <w:b/>
      <w:bCs/>
      <w:sz w:val="20"/>
      <w:szCs w:val="20"/>
    </w:rPr>
  </w:style>
  <w:style w:type="character" w:customStyle="1" w:styleId="CommentReference2">
    <w:name w:val="Comment Reference2"/>
    <w:basedOn w:val="Standardskriftforavsnitt"/>
    <w:uiPriority w:val="99"/>
    <w:semiHidden/>
    <w:unhideWhenUsed/>
    <w:rsid w:val="00850BC1"/>
    <w:rPr>
      <w:sz w:val="16"/>
      <w:szCs w:val="16"/>
    </w:rPr>
  </w:style>
  <w:style w:type="paragraph" w:customStyle="1" w:styleId="CommentText1">
    <w:name w:val="Comment Text1"/>
    <w:basedOn w:val="Normal"/>
    <w:uiPriority w:val="99"/>
    <w:unhideWhenUsed/>
    <w:pPr>
      <w:spacing w:line="240" w:lineRule="auto"/>
    </w:pPr>
    <w:rPr>
      <w:szCs w:val="20"/>
    </w:rPr>
  </w:style>
  <w:style w:type="paragraph" w:customStyle="1" w:styleId="CommentText2">
    <w:name w:val="Comment Text2"/>
    <w:basedOn w:val="Normal"/>
    <w:link w:val="CommentTextChar"/>
    <w:uiPriority w:val="99"/>
    <w:unhideWhenUsed/>
    <w:pPr>
      <w:spacing w:line="240" w:lineRule="auto"/>
    </w:pPr>
    <w:rPr>
      <w:szCs w:val="20"/>
    </w:rPr>
  </w:style>
  <w:style w:type="character" w:customStyle="1" w:styleId="CommentTextChar">
    <w:name w:val="Comment Text Char"/>
    <w:basedOn w:val="Standardskriftforavsnitt"/>
    <w:link w:val="CommentText2"/>
    <w:uiPriority w:val="99"/>
    <w:rPr>
      <w:sz w:val="20"/>
      <w:szCs w:val="20"/>
    </w:rPr>
  </w:style>
  <w:style w:type="character" w:customStyle="1" w:styleId="CommentReference3">
    <w:name w:val="Comment Reference3"/>
    <w:basedOn w:val="Standardskriftforavsnit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PVN%20-%20Vedtak%20lede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233FC703AC454B886313E8DE629BE9"/>
        <w:category>
          <w:name w:val="Generelt"/>
          <w:gallery w:val="placeholder"/>
        </w:category>
        <w:types>
          <w:type w:val="bbPlcHdr"/>
        </w:types>
        <w:behaviors>
          <w:behavior w:val="content"/>
        </w:behaviors>
        <w:guid w:val="{65508FB4-E13D-492F-843B-EFCC1A0FB760}"/>
      </w:docPartPr>
      <w:docPartBody>
        <w:p w:rsidR="004B4E50" w:rsidRDefault="00076DA4" w:rsidP="00076DA4">
          <w:pPr>
            <w:pStyle w:val="41233FC703AC454B886313E8DE629BE9"/>
          </w:pPr>
          <w:r>
            <w:rPr>
              <w:sz w:val="16"/>
              <w:szCs w:val="16"/>
            </w:rPr>
            <w:t>«Datatilsynets saksnr»</w:t>
          </w:r>
        </w:p>
      </w:docPartBody>
    </w:docPart>
    <w:docPart>
      <w:docPartPr>
        <w:name w:val="41995D3C5C0B41F1A50DCC75D9C1E0E3"/>
        <w:category>
          <w:name w:val="Generelt"/>
          <w:gallery w:val="placeholder"/>
        </w:category>
        <w:types>
          <w:type w:val="bbPlcHdr"/>
        </w:types>
        <w:behaviors>
          <w:behavior w:val="content"/>
        </w:behaviors>
        <w:guid w:val="{0FDEFD2B-4FE5-4A8D-A5DC-2B0B66EAA5C5}"/>
      </w:docPartPr>
      <w:docPartBody>
        <w:p w:rsidR="004B4E50" w:rsidRDefault="004B4E50" w:rsidP="004B4E50">
          <w:pPr>
            <w:pStyle w:val="41995D3C5C0B41F1A50DCC75D9C1E0E3"/>
          </w:pPr>
          <w:r w:rsidRPr="00095818">
            <w:rPr>
              <w:rStyle w:val="Plassholdertekst"/>
            </w:rPr>
            <w:t>Klikk eller trykk her for å skrive inn tekst.</w:t>
          </w:r>
        </w:p>
      </w:docPartBody>
    </w:docPart>
    <w:docPart>
      <w:docPartPr>
        <w:name w:val="474750F900DF47F2BCE617005F3A9EE2"/>
        <w:category>
          <w:name w:val="Generelt"/>
          <w:gallery w:val="placeholder"/>
        </w:category>
        <w:types>
          <w:type w:val="bbPlcHdr"/>
        </w:types>
        <w:behaviors>
          <w:behavior w:val="content"/>
        </w:behaviors>
        <w:guid w:val="{D01A7ED5-7374-4CA3-970A-F7D6E2B9FB88}"/>
      </w:docPartPr>
      <w:docPartBody>
        <w:p w:rsidR="004B4E50" w:rsidRDefault="004B4E50" w:rsidP="004B4E50">
          <w:pPr>
            <w:pStyle w:val="474750F900DF47F2BCE617005F3A9EE2"/>
          </w:pPr>
          <w:r w:rsidRPr="00095818">
            <w:rPr>
              <w:rStyle w:val="Plassholdertekst"/>
            </w:rPr>
            <w:t>Klikk eller trykk her for å skrive inn tekst.</w:t>
          </w:r>
        </w:p>
      </w:docPartBody>
    </w:docPart>
    <w:docPart>
      <w:docPartPr>
        <w:name w:val="86C0942723854030B0B7FC600AA7B0DD"/>
        <w:category>
          <w:name w:val="Generelt"/>
          <w:gallery w:val="placeholder"/>
        </w:category>
        <w:types>
          <w:type w:val="bbPlcHdr"/>
        </w:types>
        <w:behaviors>
          <w:behavior w:val="content"/>
        </w:behaviors>
        <w:guid w:val="{76D45D08-B93B-49A1-8E36-DD890733E60D}"/>
      </w:docPartPr>
      <w:docPartBody>
        <w:p w:rsidR="004B4E50" w:rsidRDefault="00076DA4" w:rsidP="00076DA4">
          <w:pPr>
            <w:pStyle w:val="86C0942723854030B0B7FC600AA7B0DD"/>
          </w:pPr>
          <w:r w:rsidRPr="00393A13">
            <w:rPr>
              <w:sz w:val="16"/>
              <w:szCs w:val="16"/>
            </w:rPr>
            <w:t>«Sas_Arki</w:t>
          </w:r>
          <w:r>
            <w:rPr>
              <w:sz w:val="16"/>
              <w:szCs w:val="16"/>
            </w:rPr>
            <w:t>v</w:t>
          </w:r>
          <w:r w:rsidRPr="00393A13">
            <w:rPr>
              <w:sz w:val="16"/>
              <w:szCs w:val="16"/>
            </w:rPr>
            <w:t>SakID»</w:t>
          </w:r>
        </w:p>
      </w:docPartBody>
    </w:docPart>
    <w:docPart>
      <w:docPartPr>
        <w:name w:val="19D1749FBAD84DC4ABBAB42F36C2421F"/>
        <w:category>
          <w:name w:val="Generelt"/>
          <w:gallery w:val="placeholder"/>
        </w:category>
        <w:types>
          <w:type w:val="bbPlcHdr"/>
        </w:types>
        <w:behaviors>
          <w:behavior w:val="content"/>
        </w:behaviors>
        <w:guid w:val="{C6E1CE9C-1271-479B-AFA8-7EE7CBC14A0F}"/>
      </w:docPartPr>
      <w:docPartBody>
        <w:p w:rsidR="0058565B" w:rsidRDefault="001D7BD0">
          <w:pPr>
            <w:pStyle w:val="19D1749FBAD84DC4ABBAB42F36C2421F"/>
          </w:pPr>
          <w:r>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6E4"/>
    <w:rsid w:val="00017557"/>
    <w:rsid w:val="000467CB"/>
    <w:rsid w:val="00076DA4"/>
    <w:rsid w:val="000A123D"/>
    <w:rsid w:val="000F0BA7"/>
    <w:rsid w:val="000F38C1"/>
    <w:rsid w:val="00110233"/>
    <w:rsid w:val="001123F4"/>
    <w:rsid w:val="001320E1"/>
    <w:rsid w:val="001630BC"/>
    <w:rsid w:val="0018236F"/>
    <w:rsid w:val="001C5D8A"/>
    <w:rsid w:val="001D7BD0"/>
    <w:rsid w:val="001F6A4B"/>
    <w:rsid w:val="00263A46"/>
    <w:rsid w:val="002D2BD2"/>
    <w:rsid w:val="002D3524"/>
    <w:rsid w:val="00303C2C"/>
    <w:rsid w:val="0031590C"/>
    <w:rsid w:val="00320474"/>
    <w:rsid w:val="0035265F"/>
    <w:rsid w:val="00385DB7"/>
    <w:rsid w:val="003B7C53"/>
    <w:rsid w:val="003D5354"/>
    <w:rsid w:val="003E3097"/>
    <w:rsid w:val="00434C24"/>
    <w:rsid w:val="00456788"/>
    <w:rsid w:val="004637F8"/>
    <w:rsid w:val="004770F7"/>
    <w:rsid w:val="004B4E50"/>
    <w:rsid w:val="0051338D"/>
    <w:rsid w:val="00523BFC"/>
    <w:rsid w:val="005265AC"/>
    <w:rsid w:val="0056518D"/>
    <w:rsid w:val="00577F02"/>
    <w:rsid w:val="0058565B"/>
    <w:rsid w:val="005C085E"/>
    <w:rsid w:val="005E0D6F"/>
    <w:rsid w:val="005F31AC"/>
    <w:rsid w:val="00607570"/>
    <w:rsid w:val="00644BBA"/>
    <w:rsid w:val="00650E17"/>
    <w:rsid w:val="00656CE9"/>
    <w:rsid w:val="00656E22"/>
    <w:rsid w:val="00682E6D"/>
    <w:rsid w:val="006B49F0"/>
    <w:rsid w:val="006D6349"/>
    <w:rsid w:val="007325AF"/>
    <w:rsid w:val="007B4B1A"/>
    <w:rsid w:val="007D4EE4"/>
    <w:rsid w:val="007E17BF"/>
    <w:rsid w:val="008137FA"/>
    <w:rsid w:val="008308E0"/>
    <w:rsid w:val="00837490"/>
    <w:rsid w:val="00843339"/>
    <w:rsid w:val="00845E3D"/>
    <w:rsid w:val="008B29F1"/>
    <w:rsid w:val="008B7295"/>
    <w:rsid w:val="008C1F51"/>
    <w:rsid w:val="009003CD"/>
    <w:rsid w:val="00931781"/>
    <w:rsid w:val="0094503E"/>
    <w:rsid w:val="00972529"/>
    <w:rsid w:val="00997D74"/>
    <w:rsid w:val="009C67FC"/>
    <w:rsid w:val="009E4672"/>
    <w:rsid w:val="00A0750F"/>
    <w:rsid w:val="00A31928"/>
    <w:rsid w:val="00A36CD8"/>
    <w:rsid w:val="00A5177E"/>
    <w:rsid w:val="00A652CA"/>
    <w:rsid w:val="00AE5EBE"/>
    <w:rsid w:val="00B81BAF"/>
    <w:rsid w:val="00B9330B"/>
    <w:rsid w:val="00BD02B5"/>
    <w:rsid w:val="00BE6DC4"/>
    <w:rsid w:val="00C02D39"/>
    <w:rsid w:val="00C52FEC"/>
    <w:rsid w:val="00C762C4"/>
    <w:rsid w:val="00C86F77"/>
    <w:rsid w:val="00C877F4"/>
    <w:rsid w:val="00C95FD7"/>
    <w:rsid w:val="00CF3A1A"/>
    <w:rsid w:val="00D03823"/>
    <w:rsid w:val="00D204FC"/>
    <w:rsid w:val="00D3060D"/>
    <w:rsid w:val="00D563EC"/>
    <w:rsid w:val="00D80C1A"/>
    <w:rsid w:val="00D91B86"/>
    <w:rsid w:val="00E13379"/>
    <w:rsid w:val="00E146E4"/>
    <w:rsid w:val="00E208AC"/>
    <w:rsid w:val="00E96EF2"/>
    <w:rsid w:val="00EB294D"/>
    <w:rsid w:val="00ED3767"/>
    <w:rsid w:val="00EE3B1F"/>
    <w:rsid w:val="00EE5484"/>
    <w:rsid w:val="00F04B4A"/>
    <w:rsid w:val="00F256FD"/>
    <w:rsid w:val="00F27281"/>
    <w:rsid w:val="00F41890"/>
    <w:rsid w:val="00F46A7A"/>
    <w:rsid w:val="00FA0275"/>
    <w:rsid w:val="00FE2AD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076DA4"/>
    <w:rPr>
      <w:color w:val="808080"/>
    </w:rPr>
  </w:style>
  <w:style w:type="paragraph" w:customStyle="1" w:styleId="41233FC703AC454B886313E8DE629BE9">
    <w:name w:val="41233FC703AC454B886313E8DE629BE9"/>
    <w:rsid w:val="00076DA4"/>
    <w:pPr>
      <w:spacing w:line="250" w:lineRule="exact"/>
    </w:pPr>
    <w:rPr>
      <w:rFonts w:eastAsiaTheme="minorHAnsi"/>
      <w:sz w:val="20"/>
      <w:lang w:eastAsia="en-US"/>
    </w:rPr>
  </w:style>
  <w:style w:type="paragraph" w:customStyle="1" w:styleId="86C0942723854030B0B7FC600AA7B0DD">
    <w:name w:val="86C0942723854030B0B7FC600AA7B0DD"/>
    <w:rsid w:val="00076DA4"/>
    <w:pPr>
      <w:spacing w:line="250" w:lineRule="exact"/>
    </w:pPr>
    <w:rPr>
      <w:rFonts w:eastAsiaTheme="minorHAnsi"/>
      <w:sz w:val="20"/>
      <w:lang w:eastAsia="en-US"/>
    </w:rPr>
  </w:style>
  <w:style w:type="paragraph" w:customStyle="1" w:styleId="41995D3C5C0B41F1A50DCC75D9C1E0E3">
    <w:name w:val="41995D3C5C0B41F1A50DCC75D9C1E0E3"/>
    <w:rsid w:val="004B4E50"/>
    <w:pPr>
      <w:spacing w:line="278" w:lineRule="auto"/>
    </w:pPr>
    <w:rPr>
      <w:kern w:val="2"/>
      <w:sz w:val="24"/>
      <w:szCs w:val="24"/>
      <w14:ligatures w14:val="standardContextual"/>
    </w:rPr>
  </w:style>
  <w:style w:type="paragraph" w:customStyle="1" w:styleId="474750F900DF47F2BCE617005F3A9EE2">
    <w:name w:val="474750F900DF47F2BCE617005F3A9EE2"/>
    <w:rsid w:val="004B4E50"/>
    <w:pPr>
      <w:spacing w:line="278" w:lineRule="auto"/>
    </w:pPr>
    <w:rPr>
      <w:kern w:val="2"/>
      <w:sz w:val="24"/>
      <w:szCs w:val="24"/>
      <w14:ligatures w14:val="standardContextual"/>
    </w:rPr>
  </w:style>
  <w:style w:type="paragraph" w:customStyle="1" w:styleId="19D1749FBAD84DC4ABBAB42F36C2421F">
    <w:name w:val="19D1749FBAD84DC4ABBAB42F36C2421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document>
  <header/>
  <body>
    <Sdo_Tittel>Vedtak i sak PVN-2024-37</Sdo_Tittel>
    <Sas_ArkivSakID>25/12977</Sas_ArkivSakID>
    <Sdm_AMReferanse> </Sdm_AMReferanse>
    <TblKopitil>
      <table>
        <headers>
          <header>Sdk_Navn</header>
        </headers>
        <row>
          <cell> </cell>
        </row>
      </table>
    </TblKopitil>
    <Spg_beskrivelse>Offl. § 13, jf. popplyl. § 24 (1) og fvl. § 13</Spg_beskrivelse>
    <Sdo_DokDato>18.02.2026</Sdo_DokDato>
    <Sdm_TblAvsmot>
      <table>
        <headers>
          <header>Sdm_Amnavn</header>
        </headers>
        <row>
          <cell> </cell>
        </row>
      </table>
    </Sdm_TblAvsmot>
    <TblVedlegg>
      <table>
        <headers>
          <header>ndb_Tittel</header>
        </headers>
        <row>
          <cell> </cell>
        </row>
      </table>
    </TblVedlegg>
    <Sdo_SvarPaaDokDato> </Sdo_SvarPaaDokDato>
    <SakTlg_227>
      <table>
        <simplefieldformat>
          <fullid>SakTlg_227__Vsdsas_verdi___1___x</fullid>
          <separator>, </separator>
          <value>20/00715</value>
        </simplefieldformat>
        <headers>
          <header>Vsdsas_verdi</header>
        </headers>
        <row>
          <cell>20/00715</cell>
        </row>
      </table>
    </SakTlg_227>
    <Sgr_Beskrivelse>Unntatt offentlighet</Sgr_Beskrivelse>
  </body>
  <properties>
    <mergeMode>MergeOne</mergeMode>
    <language/>
    <websakInfo>
      <fletteDato>18.02.2026</fletteDato>
      <sakid>1100057488</sakid>
      <jpid>1100206656</jpid>
      <filUnique/>
      <filChecksumFørFlett/>
      <erHoveddokument>False</erHoveddokument>
      <dcTitle>Vedtak i sak PVN-2024-37</dcTitle>
      <sdfid>0</sdfid>
    </websakInfo>
    <showHiddenMark>False</showHiddenMark>
    <docs>
      <doc>
        <sdm_watermark/>
        <sdm_sdfid/>
        <Sdm_AMReferanse/>
        <Sdm_TblAvsmot>
          <table>
            <headers>
              <header>Sdm_Amnavn</header>
            </headers>
          </table>
        </Sdm_TblAvsmot>
      </doc>
    </docs>
    <templateURI>docx</templateURI>
    <mutualMergeSupport>False</mutualMergeSupport>
  </properties>
  <footer/>
</document>
</file>

<file path=customXml/item4.xml><?xml version="1.0" encoding="utf-8"?>
<document>
  <properties>
    <mutualMergeSupport>False</mutualMergeSupport>
    <showHiddenMark>False</showHiddenMark>
    <templateURI>docx</templateURI>
    <websakInfo>
      <fletteDato>19.03.2026</fletteDato>
      <sakid>1100057488</sakid>
      <jpid>1100206656</jpid>
      <filUnique/>
      <filChecksumFørFlett/>
      <erHoveddokument>False</erHoveddokument>
      <dcTitle>Vedtak i sak PVN-2024-37</dcTitle>
      <sdfid>0</sdfid>
    </websakInfo>
    <language/>
    <docs>
      <doc>
        <sdm_watermark/>
        <Sdm_AMReferanse/>
        <sdm_sdfid/>
        <Sdm_TblAvsmot>
          <table>
            <headers>
              <header>Sdm_Amnavn</header>
            </headers>
          </table>
        </Sdm_TblAvsmot>
      </doc>
    </docs>
    <mergeMode>MergeOne</mergeMode>
  </properties>
  <header/>
  <body>
    <TblKopitil>
      <table>
        <headers>
          <header>Sdk_Navn</header>
        </headers>
        <row>
          <cell/>
        </row>
      </table>
    </TblKopitil>
    <TblVedlegg>
      <table>
        <headers>
          <header>ndb_Tittel</header>
        </headers>
        <row>
          <cell>10. Utkast 4.docx</cell>
        </row>
      </table>
    </TblVedlegg>
    <Sdm_AMReferanse/>
    <Sdo_Tittel>Vedtak i sak PVN-2024-37</Sdo_Tittel>
    <Sdm_TblAvsmot>
      <table>
        <headers>
          <header>Sdm_Amnavn</header>
        </headers>
        <row>
          <cell/>
        </row>
      </table>
    </Sdm_TblAvsmot>
    <Spg_beskrivelse>Offl. § 13, jf. popplyl. § 24 (1) og fvl. § 13</Spg_beskrivelse>
    <Sdo_SvarPaaDokDato/>
    <SakTlg_227>
      <table>
        <simplefieldformat>
          <fullid>SakTlg_227__Vsdsas_verdi___1___x</fullid>
          <separator>, </separator>
          <value>20/00715</value>
        </simplefieldformat>
        <headers>
          <header>Vsdsas_verdi</header>
        </headers>
        <row>
          <cell>20/00715</cell>
        </row>
      </table>
    </SakTlg_227>
    <Sgr_Beskrivelse>Unntatt offentlighet</Sgr_Beskrivelse>
    <Sas_ArkivSakID>25/12977</Sas_ArkivSakID>
    <Sdo_DokDato>19.03.2026</Sdo_DokDato>
  </body>
  <footer/>
</document>
</file>

<file path=customXml/item5.xml><?xml version="1.0" encoding="utf-8"?>
<ct:contentTypeSchema xmlns:ct="http://schemas.microsoft.com/office/2006/metadata/contentType" xmlns:ma="http://schemas.microsoft.com/office/2006/metadata/properties/metaAttributes" ct:_="" ma:_="" ma:contentTypeName="Dokument" ma:contentTypeID="0x010100091E38A3275E934AAD51679616B8CE70" ma:contentTypeVersion="3" ma:contentTypeDescription="Opprett et nytt dokument." ma:contentTypeScope="" ma:versionID="721ebc61a8f37e484d5fc308caeed033">
  <xsd:schema xmlns:xsd="http://www.w3.org/2001/XMLSchema" xmlns:xs="http://www.w3.org/2001/XMLSchema" xmlns:p="http://schemas.microsoft.com/office/2006/metadata/properties" xmlns:ns2="7ae4de31-bcfa-4416-a10b-1535b8c99ade" targetNamespace="http://schemas.microsoft.com/office/2006/metadata/properties" ma:root="true" ma:fieldsID="9363ed8b00f997648fa5c71a22f890bd" ns2:_="">
    <xsd:import namespace="7ae4de31-bcfa-4416-a10b-1535b8c99a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4de31-bcfa-4416-a10b-1535b8c99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document>
  <properties>
    <mutualMergeSupport>False</mutualMergeSupport>
    <showHiddenMark>False</showHiddenMark>
    <templateURI>docx</templateURI>
    <websakInfo>
      <fletteDato>19.03.2026</fletteDato>
      <sakid>1100057488</sakid>
      <jpid>1100206656</jpid>
      <filUnique/>
      <filChecksumFørFlett/>
      <erHoveddokument>False</erHoveddokument>
      <dcTitle>Vedtak i sak PVN-2024-37</dcTitle>
      <sdfid>0</sdfid>
    </websakInfo>
    <language/>
    <docs>
      <doc>
        <sdm_watermark/>
        <sdm_sdfid/>
        <Sdm_TblAvsmot>
          <table>
            <headers>
              <header>Sdm_Amnavn</header>
            </headers>
          </table>
        </Sdm_TblAvsmot>
      </doc>
    </docs>
    <mergeMode>MergeOne</mergeMode>
  </properties>
  <header/>
  <body>
    <TblKopitil>
      <table>
        <headers>
          <header>Sdk_Navn</header>
        </headers>
        <row>
          <cell/>
        </row>
      </table>
    </TblKopitil>
    <TblVedlegg>
      <table>
        <headers>
          <header>ndb_Tittel</header>
        </headers>
        <row>
          <cell>10. Utkast 4.docx</cell>
        </row>
      </table>
    </TblVedlegg>
    <Sdo_Tittel>Vedtak i sak PVN-2024-37</Sdo_Tittel>
    <Sdm_TblAvsmot>
      <table>
        <headers>
          <header>Sdm_Amnavn</header>
        </headers>
        <row>
          <cell/>
        </row>
      </table>
    </Sdm_TblAvsmot>
    <Sgr_Beskrivelse>Unntatt offentlighet</Sgr_Beskrivelse>
    <Spg_beskrivelse>Offl. § 13, jf. popplyl. § 24 (1) og fvl. § 13</Spg_beskrivelse>
    <SakTlg_227>
      <table>
        <simplefieldformat>
          <fullid>SakTlg_227__Vsdsas_verdi___1___x</fullid>
          <separator>, </separator>
          <value>20/00715</value>
        </simplefieldformat>
        <headers>
          <header>Vsdsas_verdi</header>
        </headers>
        <row>
          <cell>20/00715</cell>
        </row>
      </table>
    </SakTlg_227>
    <Sas_ArkivSakID>25/12977</Sas_ArkivSakID>
    <Sdo_DokDato>19.03.2026</Sdo_DokDato>
  </body>
  <footer/>
</document>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74910-73C1-42D6-87C5-3A3162B266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60719B-EEB0-4B33-BF7B-2158E2007FCD}">
  <ds:schemaRefs>
    <ds:schemaRef ds:uri="http://schemas.microsoft.com/sharepoint/v3/contenttype/forms"/>
  </ds:schemaRefs>
</ds:datastoreItem>
</file>

<file path=customXml/itemProps3.xml><?xml version="1.0" encoding="utf-8"?>
<ds:datastoreItem xmlns:ds="http://schemas.openxmlformats.org/officeDocument/2006/customXml" ds:itemID="{EED1DBD3-DF2C-43AF-BB40-FA1A6B3FE29B}">
  <ds:schemaRefs/>
</ds:datastoreItem>
</file>

<file path=customXml/itemProps4.xml><?xml version="1.0" encoding="utf-8"?>
<ds:datastoreItem xmlns:ds="http://schemas.openxmlformats.org/officeDocument/2006/customXml" ds:itemID="{CA8E9826-173D-479D-8C5C-29554E009574}">
  <ds:schemaRefs/>
</ds:datastoreItem>
</file>

<file path=customXml/itemProps5.xml><?xml version="1.0" encoding="utf-8"?>
<ds:datastoreItem xmlns:ds="http://schemas.openxmlformats.org/officeDocument/2006/customXml" ds:itemID="{B4D40BDB-B219-4F8B-9547-8749230BC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4de31-bcfa-4416-a10b-1535b8c99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D7412D2-C682-4C7B-9777-92042731F4BF}">
  <ds:schemaRefs/>
</ds:datastoreItem>
</file>

<file path=customXml/itemProps7.xml><?xml version="1.0" encoding="utf-8"?>
<ds:datastoreItem xmlns:ds="http://schemas.openxmlformats.org/officeDocument/2006/customXml" ds:itemID="{7CB43822-D217-49BE-B2FF-E6DA4CC6EB17}">
  <ds:schemaRefs>
    <ds:schemaRef ds:uri="http://schemas.openxmlformats.org/officeDocument/2006/bibliography"/>
  </ds:schemaRefs>
</ds:datastoreItem>
</file>

<file path=docMetadata/LabelInfo.xml><?xml version="1.0" encoding="utf-8"?>
<clbl:labelList xmlns:clbl="http://schemas.microsoft.com/office/2020/mipLabelMetadata">
  <clbl:label id="{6f2f6cb1-21eb-4edf-84c1-06a12a98342f}" enabled="1" method="Privileged" siteId="{0a603eed-cd58-4da9-9f7d-e192271b47b1}" removed="0"/>
</clbl:labelList>
</file>

<file path=docProps/app.xml><?xml version="1.0" encoding="utf-8"?>
<Properties xmlns="http://schemas.openxmlformats.org/officeDocument/2006/extended-properties" xmlns:vt="http://schemas.openxmlformats.org/officeDocument/2006/docPropsVTypes">
  <Template>PVN - Vedtak leder</Template>
  <TotalTime>2</TotalTime>
  <Pages>6</Pages>
  <Words>2756</Words>
  <Characters>14611</Characters>
  <Application>Microsoft Office Word</Application>
  <DocSecurity>0</DocSecurity>
  <Lines>121</Lines>
  <Paragraphs>34</Paragraphs>
  <ScaleCrop>false</ScaleCrop>
  <Company/>
  <LinksUpToDate>false</LinksUpToDate>
  <CharactersWithSpaces>17333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Vedtak i sak PVN-2024-37</dc:title>
  <dc:subject/>
  <dc:creator>Malin Tønseth</dc:creator>
  <cp:keywords/>
  <dc:description/>
  <cp:lastModifiedBy>Anette Cecilie Klem Funderud</cp:lastModifiedBy>
  <cp:revision>29</cp:revision>
  <cp:lastPrinted>2026-02-16T05:44:00Z</cp:lastPrinted>
  <dcterms:created xsi:type="dcterms:W3CDTF">2026-04-21T17:36:00Z</dcterms:created>
  <dcterms:modified xsi:type="dcterms:W3CDTF">2026-06-03T07:52:00Z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0x010100091E38A3275E934AAD51679616B8CE70</vt:lpwstr>
  </property>
  <property fmtid="{D5CDD505-2E9C-101B-9397-08002B2CF9AE}" pid="3" name="MediaServiceImageTags">
    <vt:lpwstr/>
  </property>
</Properties>
</file>